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EC8F" w14:textId="77777777" w:rsidR="00EE6DEB" w:rsidRPr="00B10B92" w:rsidRDefault="00EE6DEB">
      <w:pPr>
        <w:pStyle w:val="a3"/>
        <w:rPr>
          <w:color w:val="000000"/>
        </w:rPr>
      </w:pPr>
      <w:r w:rsidRPr="00B10B92">
        <w:rPr>
          <w:rFonts w:ascii="ＭＳ 明朝" w:hAnsi="ＭＳ 明朝" w:hint="eastAsia"/>
          <w:color w:val="000000"/>
        </w:rPr>
        <w:t>（別紙様式・ｿﾌﾄﾊﾞﾚｰﾎﾞｰﾙ）</w:t>
      </w:r>
    </w:p>
    <w:p w14:paraId="2152EB84" w14:textId="77777777" w:rsidR="00EE6DEB" w:rsidRPr="00B10B92" w:rsidRDefault="00EE6DEB">
      <w:pPr>
        <w:pStyle w:val="a3"/>
        <w:rPr>
          <w:color w:val="000000"/>
        </w:rPr>
      </w:pPr>
    </w:p>
    <w:p w14:paraId="0521D7F6" w14:textId="77777777" w:rsidR="00EE6DEB" w:rsidRPr="00B10B92" w:rsidRDefault="00B94413">
      <w:pPr>
        <w:pStyle w:val="a3"/>
        <w:spacing w:line="484" w:lineRule="exact"/>
        <w:jc w:val="center"/>
        <w:rPr>
          <w:color w:val="000000"/>
        </w:rPr>
      </w:pPr>
      <w:r w:rsidRPr="00B10B92">
        <w:rPr>
          <w:rFonts w:ascii="ＭＳ 明朝" w:hAnsi="ＭＳ 明朝" w:hint="eastAsia"/>
          <w:color w:val="000000"/>
          <w:w w:val="50"/>
          <w:sz w:val="44"/>
          <w:szCs w:val="44"/>
        </w:rPr>
        <w:t>第</w:t>
      </w:r>
      <w:r w:rsidR="00D60F53">
        <w:rPr>
          <w:rFonts w:ascii="ＭＳ 明朝" w:hAnsi="ＭＳ 明朝" w:hint="eastAsia"/>
          <w:color w:val="000000"/>
          <w:w w:val="50"/>
          <w:sz w:val="44"/>
          <w:szCs w:val="44"/>
        </w:rPr>
        <w:t>2</w:t>
      </w:r>
      <w:r w:rsidR="006F4D73">
        <w:rPr>
          <w:rFonts w:ascii="ＭＳ 明朝" w:hAnsi="ＭＳ 明朝" w:hint="eastAsia"/>
          <w:color w:val="000000"/>
          <w:w w:val="50"/>
          <w:sz w:val="44"/>
          <w:szCs w:val="44"/>
        </w:rPr>
        <w:t>6</w:t>
      </w:r>
      <w:r w:rsidRPr="00B10B92">
        <w:rPr>
          <w:rFonts w:ascii="ＭＳ 明朝" w:hAnsi="ＭＳ 明朝" w:hint="eastAsia"/>
          <w:color w:val="000000"/>
          <w:w w:val="50"/>
          <w:sz w:val="44"/>
          <w:szCs w:val="44"/>
        </w:rPr>
        <w:t>回</w:t>
      </w:r>
      <w:r w:rsidR="00005590" w:rsidRPr="00B10B92">
        <w:rPr>
          <w:rFonts w:ascii="ＭＳ 明朝" w:hAnsi="ＭＳ 明朝" w:hint="eastAsia"/>
          <w:color w:val="000000"/>
          <w:w w:val="50"/>
          <w:sz w:val="44"/>
          <w:szCs w:val="44"/>
        </w:rPr>
        <w:t>長野県障がい</w:t>
      </w:r>
      <w:r w:rsidR="00EE6DEB" w:rsidRPr="00B10B92">
        <w:rPr>
          <w:rFonts w:ascii="ＭＳ 明朝" w:hAnsi="ＭＳ 明朝" w:hint="eastAsia"/>
          <w:color w:val="000000"/>
          <w:w w:val="50"/>
          <w:sz w:val="44"/>
          <w:szCs w:val="44"/>
        </w:rPr>
        <w:t>者スポ－ツ大会団体競技出場決定チーム名簿</w:t>
      </w:r>
    </w:p>
    <w:p w14:paraId="7E66A3E6" w14:textId="77777777" w:rsidR="00EE6DEB" w:rsidRPr="00B10B92" w:rsidRDefault="00EE6DEB">
      <w:pPr>
        <w:pStyle w:val="a3"/>
        <w:rPr>
          <w:color w:val="000000"/>
        </w:rPr>
      </w:pPr>
    </w:p>
    <w:p w14:paraId="42AA9CD9" w14:textId="77777777" w:rsidR="00EE6DEB" w:rsidRPr="00B10B92" w:rsidRDefault="00EE6DEB">
      <w:pPr>
        <w:pStyle w:val="a3"/>
        <w:rPr>
          <w:color w:val="000000"/>
        </w:rPr>
      </w:pPr>
      <w:r w:rsidRPr="00B10B92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</w:t>
      </w:r>
      <w:r w:rsidR="005235B5" w:rsidRPr="00B10B92">
        <w:rPr>
          <w:rFonts w:ascii="ＭＳ 明朝" w:hAnsi="ＭＳ 明朝" w:hint="eastAsia"/>
          <w:color w:val="000000"/>
        </w:rPr>
        <w:t xml:space="preserve">　　　　</w:t>
      </w:r>
      <w:r w:rsidR="00DC6AC4">
        <w:rPr>
          <w:rFonts w:ascii="ＭＳ 明朝" w:hAnsi="ＭＳ 明朝" w:hint="eastAsia"/>
          <w:color w:val="000000"/>
        </w:rPr>
        <w:t xml:space="preserve">　　　</w:t>
      </w:r>
      <w:r w:rsidRPr="00B10B92">
        <w:rPr>
          <w:rFonts w:ascii="ＭＳ 明朝" w:hAnsi="ＭＳ 明朝" w:hint="eastAsia"/>
          <w:color w:val="000000"/>
        </w:rPr>
        <w:t xml:space="preserve">年　</w:t>
      </w:r>
      <w:r w:rsidR="004221DD" w:rsidRPr="00B10B92">
        <w:rPr>
          <w:rFonts w:ascii="ＭＳ 明朝" w:hAnsi="ＭＳ 明朝" w:hint="eastAsia"/>
          <w:color w:val="000000"/>
        </w:rPr>
        <w:t xml:space="preserve">　</w:t>
      </w:r>
      <w:r w:rsidRPr="00B10B92">
        <w:rPr>
          <w:rFonts w:ascii="ＭＳ 明朝" w:hAnsi="ＭＳ 明朝" w:hint="eastAsia"/>
          <w:color w:val="000000"/>
        </w:rPr>
        <w:t>月　　日</w:t>
      </w:r>
    </w:p>
    <w:p w14:paraId="2650190F" w14:textId="77777777" w:rsidR="00A435B9" w:rsidRPr="00B10B92" w:rsidRDefault="00A435B9" w:rsidP="00A435B9">
      <w:pPr>
        <w:pStyle w:val="a3"/>
        <w:rPr>
          <w:color w:val="000000"/>
        </w:rPr>
      </w:pPr>
    </w:p>
    <w:p w14:paraId="69DE2153" w14:textId="77777777" w:rsidR="00A435B9" w:rsidRPr="00B10B92" w:rsidRDefault="00A435B9" w:rsidP="00A435B9">
      <w:pPr>
        <w:pStyle w:val="a3"/>
        <w:rPr>
          <w:color w:val="000000"/>
        </w:rPr>
      </w:pPr>
      <w:r w:rsidRPr="00B10B92">
        <w:rPr>
          <w:rFonts w:ascii="ＭＳ 明朝" w:hAnsi="ＭＳ 明朝" w:hint="eastAsia"/>
          <w:color w:val="000000"/>
        </w:rPr>
        <w:t xml:space="preserve">　</w:t>
      </w:r>
      <w:r w:rsidR="00770B48" w:rsidRPr="00B10B92">
        <w:rPr>
          <w:rFonts w:ascii="ＭＳ 明朝" w:hAnsi="ＭＳ 明朝" w:hint="eastAsia"/>
          <w:color w:val="000000"/>
        </w:rPr>
        <w:t>公益財団</w:t>
      </w:r>
      <w:r w:rsidRPr="00B10B92">
        <w:rPr>
          <w:rFonts w:ascii="ＭＳ 明朝" w:hAnsi="ＭＳ 明朝" w:hint="eastAsia"/>
          <w:color w:val="000000"/>
        </w:rPr>
        <w:t>法人長野県障がい者スポ－ツ協会理事長　　あて</w:t>
      </w:r>
    </w:p>
    <w:p w14:paraId="09B154EF" w14:textId="77777777" w:rsidR="00A435B9" w:rsidRPr="00B10B92" w:rsidRDefault="00A435B9" w:rsidP="00A435B9">
      <w:pPr>
        <w:pStyle w:val="a3"/>
        <w:rPr>
          <w:color w:val="000000"/>
        </w:rPr>
      </w:pPr>
    </w:p>
    <w:p w14:paraId="7313F7E3" w14:textId="77777777" w:rsidR="00EE6DEB" w:rsidRPr="00B10B92" w:rsidRDefault="00EE6DEB">
      <w:pPr>
        <w:pStyle w:val="a3"/>
        <w:rPr>
          <w:color w:val="000000"/>
        </w:rPr>
      </w:pPr>
    </w:p>
    <w:p w14:paraId="6019BFF7" w14:textId="77777777" w:rsidR="00EE6DEB" w:rsidRPr="00B10B92" w:rsidRDefault="00EE6DEB">
      <w:pPr>
        <w:pStyle w:val="a3"/>
        <w:rPr>
          <w:color w:val="000000"/>
        </w:rPr>
      </w:pPr>
      <w:r w:rsidRPr="00B10B92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B10B92">
        <w:rPr>
          <w:rFonts w:ascii="ＭＳ 明朝" w:hAnsi="ＭＳ 明朝" w:hint="eastAsia"/>
          <w:color w:val="000000"/>
          <w:spacing w:val="110"/>
          <w:fitText w:val="1100" w:id="-970226674"/>
        </w:rPr>
        <w:t>団体</w:t>
      </w:r>
      <w:r w:rsidRPr="00B10B92">
        <w:rPr>
          <w:rFonts w:ascii="ＭＳ 明朝" w:hAnsi="ＭＳ 明朝" w:hint="eastAsia"/>
          <w:color w:val="000000"/>
          <w:fitText w:val="1100" w:id="-970226674"/>
        </w:rPr>
        <w:t>名</w:t>
      </w:r>
      <w:r w:rsidRPr="00B10B92">
        <w:rPr>
          <w:rFonts w:ascii="ＭＳ 明朝" w:hAnsi="ＭＳ 明朝" w:hint="eastAsia"/>
          <w:color w:val="000000"/>
        </w:rPr>
        <w:t xml:space="preserve">　</w:t>
      </w:r>
      <w:r w:rsidR="00005590" w:rsidRPr="00B10B92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14:paraId="56E65459" w14:textId="77777777" w:rsidR="00EE6DEB" w:rsidRPr="00B10B92" w:rsidRDefault="00EE6DEB">
      <w:pPr>
        <w:pStyle w:val="a3"/>
        <w:rPr>
          <w:color w:val="000000"/>
        </w:rPr>
      </w:pPr>
      <w:r w:rsidRPr="00B10B92">
        <w:rPr>
          <w:rFonts w:ascii="ＭＳ 明朝" w:hAnsi="ＭＳ 明朝" w:hint="eastAsia"/>
          <w:color w:val="000000"/>
        </w:rPr>
        <w:t xml:space="preserve">　　　　　　　　　　　　　　　　　　報告責任者　　　　　　　　　　　　　　　　　　</w:t>
      </w:r>
    </w:p>
    <w:p w14:paraId="5D3ED091" w14:textId="77777777" w:rsidR="00EE6DEB" w:rsidRPr="00B10B92" w:rsidRDefault="00EE6DEB">
      <w:pPr>
        <w:pStyle w:val="a3"/>
        <w:rPr>
          <w:color w:val="000000"/>
        </w:rPr>
      </w:pPr>
    </w:p>
    <w:p w14:paraId="4DD43CA4" w14:textId="77777777" w:rsidR="00EE6DEB" w:rsidRPr="00B10B92" w:rsidRDefault="00EE6DEB">
      <w:pPr>
        <w:pStyle w:val="a3"/>
        <w:rPr>
          <w:color w:val="000000"/>
        </w:rPr>
      </w:pPr>
    </w:p>
    <w:p w14:paraId="622743FB" w14:textId="77777777" w:rsidR="00EE6DEB" w:rsidRPr="00B10B92" w:rsidRDefault="00EE6DEB">
      <w:pPr>
        <w:pStyle w:val="a3"/>
        <w:rPr>
          <w:color w:val="000000"/>
        </w:rPr>
      </w:pPr>
      <w:r w:rsidRPr="00B10B92">
        <w:rPr>
          <w:rFonts w:ascii="ＭＳ 明朝" w:hAnsi="ＭＳ 明朝" w:hint="eastAsia"/>
          <w:color w:val="000000"/>
        </w:rPr>
        <w:t xml:space="preserve">　　月　　日に開催しました標記予選会の結果により、県大会出場決定チームは下記のとおりです。</w:t>
      </w:r>
    </w:p>
    <w:p w14:paraId="1767DD50" w14:textId="77777777" w:rsidR="00EE6DEB" w:rsidRPr="00B10B92" w:rsidRDefault="00EE6DEB">
      <w:pPr>
        <w:pStyle w:val="a3"/>
        <w:rPr>
          <w:color w:val="000000"/>
        </w:rPr>
      </w:pPr>
    </w:p>
    <w:p w14:paraId="06A1F379" w14:textId="77777777" w:rsidR="00EE6DEB" w:rsidRPr="00B10B92" w:rsidRDefault="00EE6DEB">
      <w:pPr>
        <w:pStyle w:val="a3"/>
        <w:jc w:val="center"/>
        <w:rPr>
          <w:color w:val="000000"/>
        </w:rPr>
      </w:pPr>
      <w:r w:rsidRPr="00B10B92">
        <w:rPr>
          <w:rFonts w:ascii="ＭＳ 明朝" w:hAnsi="ＭＳ 明朝" w:hint="eastAsia"/>
          <w:color w:val="000000"/>
        </w:rPr>
        <w:t>記</w:t>
      </w:r>
    </w:p>
    <w:p w14:paraId="0E061F49" w14:textId="77777777" w:rsidR="00EE6DEB" w:rsidRPr="00B10B92" w:rsidRDefault="00EE6DEB">
      <w:pPr>
        <w:pStyle w:val="a3"/>
        <w:rPr>
          <w:color w:val="000000"/>
        </w:rPr>
      </w:pPr>
    </w:p>
    <w:p w14:paraId="1BEADB16" w14:textId="77777777" w:rsidR="00EE6DEB" w:rsidRPr="00B10B92" w:rsidRDefault="00EE6DEB">
      <w:pPr>
        <w:pStyle w:val="a3"/>
        <w:spacing w:line="96" w:lineRule="exact"/>
        <w:rPr>
          <w:color w:val="000000"/>
          <w:sz w:val="19"/>
          <w:szCs w:val="19"/>
        </w:rPr>
      </w:pPr>
    </w:p>
    <w:tbl>
      <w:tblPr>
        <w:tblW w:w="9888" w:type="dxa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768"/>
        <w:gridCol w:w="1344"/>
        <w:gridCol w:w="768"/>
        <w:gridCol w:w="1344"/>
        <w:gridCol w:w="768"/>
        <w:gridCol w:w="1344"/>
        <w:gridCol w:w="768"/>
        <w:gridCol w:w="1344"/>
      </w:tblGrid>
      <w:tr w:rsidR="00DA544F" w:rsidRPr="00B10B92" w14:paraId="17B266FD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968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E38AE0" w14:textId="77777777" w:rsidR="00DA544F" w:rsidRPr="00B10B92" w:rsidRDefault="00DA544F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  <w:p w14:paraId="0353697A" w14:textId="77777777" w:rsidR="00DA544F" w:rsidRPr="00B10B92" w:rsidRDefault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チ－ム名</w:t>
            </w: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2022658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785BA37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0459BF6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97CE6E4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DA544F" w:rsidRPr="00B10B92" w14:paraId="4534CF68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225B591" w14:textId="77777777" w:rsidR="00DA544F" w:rsidRPr="00B10B92" w:rsidRDefault="00DA544F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  <w:p w14:paraId="6BB35912" w14:textId="77777777" w:rsidR="00DA544F" w:rsidRPr="00B10B92" w:rsidRDefault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役</w:t>
            </w:r>
          </w:p>
          <w:p w14:paraId="5A6D047B" w14:textId="77777777" w:rsidR="00DA544F" w:rsidRPr="00B10B92" w:rsidRDefault="00DA544F">
            <w:pPr>
              <w:pStyle w:val="a3"/>
              <w:rPr>
                <w:color w:val="000000"/>
                <w:sz w:val="19"/>
                <w:szCs w:val="19"/>
              </w:rPr>
            </w:pPr>
          </w:p>
          <w:p w14:paraId="2351CB5C" w14:textId="77777777" w:rsidR="00DA544F" w:rsidRPr="00B10B92" w:rsidRDefault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員</w:t>
            </w:r>
          </w:p>
          <w:p w14:paraId="13F358BF" w14:textId="77777777" w:rsidR="00DA544F" w:rsidRPr="00B10B92" w:rsidRDefault="00DA544F">
            <w:pPr>
              <w:pStyle w:val="a3"/>
              <w:rPr>
                <w:color w:val="000000"/>
                <w:sz w:val="19"/>
                <w:szCs w:val="19"/>
              </w:rPr>
            </w:pPr>
          </w:p>
          <w:p w14:paraId="79A0666F" w14:textId="77777777" w:rsidR="00DA544F" w:rsidRPr="00B10B92" w:rsidRDefault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等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86A25E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監　督</w:t>
            </w: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D0FB54E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EAB6447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032C3B2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68A5D94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DA544F" w:rsidRPr="00B10B92" w14:paraId="3170BA3E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5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059E0D" w14:textId="77777777" w:rsidR="00DA544F" w:rsidRPr="00B10B92" w:rsidRDefault="00DA544F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8D2752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コ－チ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2A6361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338456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68BA12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B734C9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DA544F" w:rsidRPr="00B10B92" w14:paraId="70101CFA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A5B158" w14:textId="77777777" w:rsidR="00DA544F" w:rsidRPr="00B10B92" w:rsidRDefault="00DA544F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914820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ﾏﾈ-ｼﾞｬ-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88AE38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9075D5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053DE6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24925F" w14:textId="77777777" w:rsidR="00DA544F" w:rsidRPr="00B10B92" w:rsidRDefault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DA544F" w:rsidRPr="00B10B92" w14:paraId="2129E20C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58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35349430" w14:textId="77777777" w:rsidR="00DA544F" w:rsidRPr="00B10B92" w:rsidRDefault="00DA544F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D25C889" w14:textId="77777777" w:rsidR="00DA544F" w:rsidRPr="00B10B92" w:rsidRDefault="00DA544F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8AF41A" w14:textId="77777777" w:rsidR="00DA544F" w:rsidRPr="00B10B92" w:rsidRDefault="00DA544F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C37C77" w14:textId="77777777" w:rsidR="00DA544F" w:rsidRPr="00B10B92" w:rsidRDefault="00DA544F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48A8DD1" w14:textId="77777777" w:rsidR="00DA544F" w:rsidRPr="00B10B92" w:rsidRDefault="00DA544F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6F4153" w14:textId="77777777" w:rsidR="00DA544F" w:rsidRPr="00B10B92" w:rsidRDefault="00DA544F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5AA9309C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5ED1B87B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選 　　手</w:t>
            </w:r>
          </w:p>
        </w:tc>
        <w:tc>
          <w:tcPr>
            <w:tcW w:w="76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2385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背番号</w:t>
            </w:r>
          </w:p>
        </w:tc>
        <w:tc>
          <w:tcPr>
            <w:tcW w:w="13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A22812E" w14:textId="77777777" w:rsidR="009445D6" w:rsidRPr="00B10B92" w:rsidRDefault="00E35530" w:rsidP="00E35530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35530" w:rsidRPr="00B10B92">
                    <w:rPr>
                      <w:rFonts w:ascii="ＭＳ 明朝" w:hAnsi="ＭＳ 明朝"/>
                      <w:color w:val="000000"/>
                      <w:sz w:val="12"/>
                    </w:rPr>
                    <w:t>フリ</w:t>
                  </w:r>
                </w:rt>
                <w:rubyBase>
                  <w:r w:rsidR="00E35530" w:rsidRPr="00B10B9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="009445D6" w:rsidRPr="00B10B92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B10B9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35530" w:rsidRPr="00B10B92">
                    <w:rPr>
                      <w:rFonts w:ascii="ＭＳ 明朝" w:hAnsi="ＭＳ 明朝"/>
                      <w:color w:val="000000"/>
                      <w:sz w:val="12"/>
                    </w:rPr>
                    <w:t>ガナ</w:t>
                  </w:r>
                </w:rt>
                <w:rubyBase>
                  <w:r w:rsidR="00E35530" w:rsidRPr="00B10B9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6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28FB7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背番号</w:t>
            </w:r>
          </w:p>
        </w:tc>
        <w:tc>
          <w:tcPr>
            <w:tcW w:w="13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101654" w14:textId="77777777" w:rsidR="009445D6" w:rsidRPr="00B10B92" w:rsidRDefault="00E35530" w:rsidP="00E6626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35530" w:rsidRPr="00B10B92">
                    <w:rPr>
                      <w:rFonts w:ascii="ＭＳ 明朝" w:hAnsi="ＭＳ 明朝"/>
                      <w:color w:val="000000"/>
                      <w:sz w:val="12"/>
                    </w:rPr>
                    <w:t>フリ</w:t>
                  </w:r>
                </w:rt>
                <w:rubyBase>
                  <w:r w:rsidR="00E35530" w:rsidRPr="00B10B9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B10B92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B10B9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35530" w:rsidRPr="00B10B92">
                    <w:rPr>
                      <w:rFonts w:ascii="ＭＳ 明朝" w:hAnsi="ＭＳ 明朝"/>
                      <w:color w:val="000000"/>
                      <w:sz w:val="12"/>
                    </w:rPr>
                    <w:t>ガナ</w:t>
                  </w:r>
                </w:rt>
                <w:rubyBase>
                  <w:r w:rsidR="00E35530" w:rsidRPr="00B10B9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6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56CDC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背番号</w:t>
            </w:r>
          </w:p>
        </w:tc>
        <w:tc>
          <w:tcPr>
            <w:tcW w:w="13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9DED51" w14:textId="77777777" w:rsidR="009445D6" w:rsidRPr="00B10B92" w:rsidRDefault="00E35530" w:rsidP="00E6626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35530" w:rsidRPr="00B10B92">
                    <w:rPr>
                      <w:rFonts w:ascii="ＭＳ 明朝" w:hAnsi="ＭＳ 明朝"/>
                      <w:color w:val="000000"/>
                      <w:sz w:val="12"/>
                    </w:rPr>
                    <w:t>フリ</w:t>
                  </w:r>
                </w:rt>
                <w:rubyBase>
                  <w:r w:rsidR="00E35530" w:rsidRPr="00B10B9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B10B92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B10B9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35530" w:rsidRPr="00B10B92">
                    <w:rPr>
                      <w:rFonts w:ascii="ＭＳ 明朝" w:hAnsi="ＭＳ 明朝"/>
                      <w:color w:val="000000"/>
                      <w:sz w:val="12"/>
                    </w:rPr>
                    <w:t>ガナ</w:t>
                  </w:r>
                </w:rt>
                <w:rubyBase>
                  <w:r w:rsidR="00E35530" w:rsidRPr="00B10B9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6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61B82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 w:hint="eastAsia"/>
                <w:color w:val="000000"/>
              </w:rPr>
              <w:t>背番号</w:t>
            </w:r>
          </w:p>
        </w:tc>
        <w:tc>
          <w:tcPr>
            <w:tcW w:w="13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7A3753" w14:textId="77777777" w:rsidR="009445D6" w:rsidRPr="00B10B92" w:rsidRDefault="00E35530" w:rsidP="00E6626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B10B9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35530" w:rsidRPr="00B10B92">
                    <w:rPr>
                      <w:rFonts w:ascii="ＭＳ 明朝" w:hAnsi="ＭＳ 明朝"/>
                      <w:color w:val="000000"/>
                      <w:sz w:val="12"/>
                    </w:rPr>
                    <w:t>フリ</w:t>
                  </w:r>
                </w:rt>
                <w:rubyBase>
                  <w:r w:rsidR="00E35530" w:rsidRPr="00B10B9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B10B92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B10B9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35530" w:rsidRPr="00B10B92">
                    <w:rPr>
                      <w:rFonts w:ascii="ＭＳ 明朝" w:hAnsi="ＭＳ 明朝"/>
                      <w:color w:val="000000"/>
                      <w:sz w:val="12"/>
                    </w:rPr>
                    <w:t>ガナ</w:t>
                  </w:r>
                </w:rt>
                <w:rubyBase>
                  <w:r w:rsidR="00E35530" w:rsidRPr="00B10B9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</w:tr>
      <w:tr w:rsidR="009445D6" w:rsidRPr="00B10B92" w14:paraId="1AD1FF38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7BAB920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BC0B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A6CD69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2FFB3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0B8459B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2FB0B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757D28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F4F29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9C9377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07592381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538C9A9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025A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702C1C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8F9ED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78C513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D4ACA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9AD589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EE4C6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9B7160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6F73AB34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1B3C51D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9451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4FDCC5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526EB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42C570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D2726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F39117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1D270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C2EFBB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7B9254E8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37BD4AA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5175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33A4DC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85DF8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49D46D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73191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E54497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5488C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03CE7B8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0BC0470F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7D04B08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4A65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3C1F264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C96CF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B24AAE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7D9FD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A2A483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E1B1E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B32C89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60127A27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A72C245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B745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0EAA29D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D44FD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FC83BD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6BDCE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BC6101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21CAF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733DB2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75328470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FE5159E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1F78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732CF6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0C88F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6B0512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E4553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A66D6C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0B422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CB4568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4D709A29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14:paraId="2E0FBED7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90537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3E9D0EB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009B38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E4F70A3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A0E705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FCB8170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315844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913F37B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03256699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3D706FC" w14:textId="77777777" w:rsidR="009445D6" w:rsidRPr="00B10B92" w:rsidRDefault="009445D6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33E790" w14:textId="77777777" w:rsidR="009445D6" w:rsidRPr="00B10B92" w:rsidRDefault="009445D6" w:rsidP="00DA544F">
            <w:pPr>
              <w:pStyle w:val="a3"/>
              <w:spacing w:line="96" w:lineRule="exac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1473616" w14:textId="77777777" w:rsidR="009445D6" w:rsidRPr="00B10B92" w:rsidRDefault="009445D6" w:rsidP="00DA544F">
            <w:pPr>
              <w:pStyle w:val="a3"/>
              <w:spacing w:line="96" w:lineRule="exac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2BB5E" w14:textId="77777777" w:rsidR="009445D6" w:rsidRPr="00B10B92" w:rsidRDefault="009445D6" w:rsidP="00DA544F">
            <w:pPr>
              <w:pStyle w:val="a3"/>
              <w:spacing w:line="96" w:lineRule="exac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20AC2AA" w14:textId="77777777" w:rsidR="009445D6" w:rsidRPr="00B10B92" w:rsidRDefault="009445D6" w:rsidP="00DA544F">
            <w:pPr>
              <w:pStyle w:val="a3"/>
              <w:spacing w:line="96" w:lineRule="exac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AD277" w14:textId="77777777" w:rsidR="009445D6" w:rsidRPr="00B10B92" w:rsidRDefault="009445D6" w:rsidP="00DA544F">
            <w:pPr>
              <w:pStyle w:val="a3"/>
              <w:spacing w:line="96" w:lineRule="exac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2C90FD9" w14:textId="77777777" w:rsidR="009445D6" w:rsidRPr="00B10B92" w:rsidRDefault="009445D6" w:rsidP="00DA544F">
            <w:pPr>
              <w:pStyle w:val="a3"/>
              <w:spacing w:line="96" w:lineRule="exac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71D1E6" w14:textId="77777777" w:rsidR="009445D6" w:rsidRPr="00B10B92" w:rsidRDefault="009445D6" w:rsidP="00DA544F">
            <w:pPr>
              <w:pStyle w:val="a3"/>
              <w:spacing w:line="96" w:lineRule="exac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78E24C4" w14:textId="77777777" w:rsidR="009445D6" w:rsidRPr="00B10B92" w:rsidRDefault="009445D6" w:rsidP="00DA544F">
            <w:pPr>
              <w:pStyle w:val="a3"/>
              <w:spacing w:line="96" w:lineRule="exact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6CA2832C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CDDA491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363A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D040F5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8FACE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9A77CC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2811B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4FEB43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13CE2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89983F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7C0CA76F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18F2A78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FE41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92FA72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EEAC3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A124B8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A4D48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43A3F7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60848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A88BEC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445D6" w:rsidRPr="00B10B92" w14:paraId="139B078F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144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C805134" w14:textId="77777777" w:rsidR="009445D6" w:rsidRPr="00B10B92" w:rsidRDefault="009445D6" w:rsidP="00DA544F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B7DF61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6015B82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D20912D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6E2411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D6A8D45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BBA7BE3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2F9BFE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98021BD" w14:textId="77777777" w:rsidR="009445D6" w:rsidRPr="00B10B92" w:rsidRDefault="009445D6" w:rsidP="00DA544F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14:paraId="3D7DBFC2" w14:textId="77777777" w:rsidR="00EE6DEB" w:rsidRPr="00B10B92" w:rsidRDefault="00EE6DEB">
      <w:pPr>
        <w:pStyle w:val="a3"/>
        <w:spacing w:line="148" w:lineRule="exact"/>
        <w:rPr>
          <w:color w:val="000000"/>
          <w:sz w:val="19"/>
          <w:szCs w:val="19"/>
        </w:rPr>
      </w:pPr>
    </w:p>
    <w:sectPr w:rsidR="00EE6DEB" w:rsidRPr="00B10B92" w:rsidSect="0040004C">
      <w:pgSz w:w="11906" w:h="16838"/>
      <w:pgMar w:top="1134" w:right="850" w:bottom="1134" w:left="10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16BD" w14:textId="77777777" w:rsidR="00663EDC" w:rsidRDefault="00663EDC" w:rsidP="00B94413">
      <w:r>
        <w:separator/>
      </w:r>
    </w:p>
  </w:endnote>
  <w:endnote w:type="continuationSeparator" w:id="0">
    <w:p w14:paraId="5617A4AF" w14:textId="77777777" w:rsidR="00663EDC" w:rsidRDefault="00663EDC" w:rsidP="00B9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1F3F" w14:textId="77777777" w:rsidR="00663EDC" w:rsidRDefault="00663EDC" w:rsidP="00B94413">
      <w:r>
        <w:separator/>
      </w:r>
    </w:p>
  </w:footnote>
  <w:footnote w:type="continuationSeparator" w:id="0">
    <w:p w14:paraId="0E86FBE4" w14:textId="77777777" w:rsidR="00663EDC" w:rsidRDefault="00663EDC" w:rsidP="00B9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EB"/>
    <w:rsid w:val="00005590"/>
    <w:rsid w:val="00133328"/>
    <w:rsid w:val="001344F2"/>
    <w:rsid w:val="00143694"/>
    <w:rsid w:val="00172880"/>
    <w:rsid w:val="00187839"/>
    <w:rsid w:val="00195FB7"/>
    <w:rsid w:val="001A1741"/>
    <w:rsid w:val="001B4420"/>
    <w:rsid w:val="001C71B4"/>
    <w:rsid w:val="0022446E"/>
    <w:rsid w:val="00272CDD"/>
    <w:rsid w:val="00286AAF"/>
    <w:rsid w:val="002D5950"/>
    <w:rsid w:val="002E64B3"/>
    <w:rsid w:val="00335A94"/>
    <w:rsid w:val="00346592"/>
    <w:rsid w:val="003C5D89"/>
    <w:rsid w:val="003C6FF2"/>
    <w:rsid w:val="003D6CDA"/>
    <w:rsid w:val="003E4E47"/>
    <w:rsid w:val="0040004C"/>
    <w:rsid w:val="004221DD"/>
    <w:rsid w:val="0049008F"/>
    <w:rsid w:val="005235B5"/>
    <w:rsid w:val="00545E72"/>
    <w:rsid w:val="005A2FBA"/>
    <w:rsid w:val="005B7D51"/>
    <w:rsid w:val="005C14A5"/>
    <w:rsid w:val="005D77DB"/>
    <w:rsid w:val="006373F3"/>
    <w:rsid w:val="0066287F"/>
    <w:rsid w:val="00663EDC"/>
    <w:rsid w:val="00696C53"/>
    <w:rsid w:val="006A1DAB"/>
    <w:rsid w:val="006D6CDA"/>
    <w:rsid w:val="006F4D73"/>
    <w:rsid w:val="00715D02"/>
    <w:rsid w:val="00770B48"/>
    <w:rsid w:val="00775126"/>
    <w:rsid w:val="00793F48"/>
    <w:rsid w:val="007B1CEE"/>
    <w:rsid w:val="007D7A99"/>
    <w:rsid w:val="008964CF"/>
    <w:rsid w:val="00902543"/>
    <w:rsid w:val="00930F2F"/>
    <w:rsid w:val="009445D6"/>
    <w:rsid w:val="00972A55"/>
    <w:rsid w:val="00973461"/>
    <w:rsid w:val="009C2E83"/>
    <w:rsid w:val="009C6516"/>
    <w:rsid w:val="009E14B3"/>
    <w:rsid w:val="009F2581"/>
    <w:rsid w:val="00A435B9"/>
    <w:rsid w:val="00A61888"/>
    <w:rsid w:val="00A64F1F"/>
    <w:rsid w:val="00A86A0E"/>
    <w:rsid w:val="00AB6EA8"/>
    <w:rsid w:val="00AC6162"/>
    <w:rsid w:val="00B10B92"/>
    <w:rsid w:val="00B17D16"/>
    <w:rsid w:val="00B94413"/>
    <w:rsid w:val="00BB037D"/>
    <w:rsid w:val="00BB501A"/>
    <w:rsid w:val="00BB6E71"/>
    <w:rsid w:val="00C82F65"/>
    <w:rsid w:val="00C8571B"/>
    <w:rsid w:val="00CD396C"/>
    <w:rsid w:val="00CF3902"/>
    <w:rsid w:val="00D04575"/>
    <w:rsid w:val="00D37984"/>
    <w:rsid w:val="00D57F8A"/>
    <w:rsid w:val="00D60F53"/>
    <w:rsid w:val="00D652AA"/>
    <w:rsid w:val="00D84FE6"/>
    <w:rsid w:val="00DA544F"/>
    <w:rsid w:val="00DB375B"/>
    <w:rsid w:val="00DC36B2"/>
    <w:rsid w:val="00DC6AC4"/>
    <w:rsid w:val="00DF2A07"/>
    <w:rsid w:val="00E35530"/>
    <w:rsid w:val="00E6626F"/>
    <w:rsid w:val="00EE6DEB"/>
    <w:rsid w:val="00F00188"/>
    <w:rsid w:val="00F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6128493"/>
  <w15:chartTrackingRefBased/>
  <w15:docId w15:val="{8AE6762B-55D2-4AA4-905E-72FD1874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cs="ＭＳ 明朝"/>
      <w:sz w:val="22"/>
      <w:szCs w:val="22"/>
    </w:rPr>
  </w:style>
  <w:style w:type="paragraph" w:styleId="a4">
    <w:name w:val="header"/>
    <w:basedOn w:val="a"/>
    <w:link w:val="a5"/>
    <w:rsid w:val="00B94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4413"/>
    <w:rPr>
      <w:kern w:val="2"/>
      <w:sz w:val="21"/>
      <w:szCs w:val="24"/>
    </w:rPr>
  </w:style>
  <w:style w:type="paragraph" w:styleId="a6">
    <w:name w:val="footer"/>
    <w:basedOn w:val="a"/>
    <w:link w:val="a7"/>
    <w:rsid w:val="00B9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4413"/>
    <w:rPr>
      <w:kern w:val="2"/>
      <w:sz w:val="21"/>
      <w:szCs w:val="24"/>
    </w:rPr>
  </w:style>
  <w:style w:type="paragraph" w:styleId="a8">
    <w:name w:val="Balloon Text"/>
    <w:basedOn w:val="a"/>
    <w:link w:val="a9"/>
    <w:rsid w:val="00B944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944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CDAB-CE5C-44B2-8540-29B3A067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報告書（様式）</vt:lpstr>
      <vt:lpstr>報告書（様式）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報告書（様式）</dc:title>
  <dc:subject/>
  <dc:creator>Administrator</dc:creator>
  <cp:keywords/>
  <dc:description/>
  <cp:lastModifiedBy>森脇　知弥</cp:lastModifiedBy>
  <cp:revision>2</cp:revision>
  <cp:lastPrinted>2021-03-05T00:18:00Z</cp:lastPrinted>
  <dcterms:created xsi:type="dcterms:W3CDTF">2026-04-16T02:24:00Z</dcterms:created>
  <dcterms:modified xsi:type="dcterms:W3CDTF">2026-04-16T02:24:00Z</dcterms:modified>
</cp:coreProperties>
</file>