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402A" w14:textId="77777777" w:rsidR="00EE6DEB" w:rsidRPr="001C32F8" w:rsidRDefault="00EE6DEB" w:rsidP="00F002E0">
      <w:pPr>
        <w:pStyle w:val="a3"/>
        <w:spacing w:line="240" w:lineRule="exact"/>
      </w:pPr>
      <w:r w:rsidRPr="001C32F8">
        <w:rPr>
          <w:rFonts w:ascii="ＭＳ 明朝" w:hAnsi="ＭＳ 明朝" w:hint="eastAsia"/>
        </w:rPr>
        <w:t>（別紙</w:t>
      </w:r>
      <w:r w:rsidR="001C1F6D">
        <w:rPr>
          <w:rFonts w:ascii="ＭＳ 明朝" w:hAnsi="ＭＳ 明朝" w:hint="eastAsia"/>
        </w:rPr>
        <w:t>５</w:t>
      </w:r>
      <w:r w:rsidRPr="001C32F8">
        <w:rPr>
          <w:rFonts w:ascii="ＭＳ 明朝" w:hAnsi="ＭＳ 明朝" w:hint="eastAsia"/>
        </w:rPr>
        <w:t>）</w:t>
      </w:r>
    </w:p>
    <w:p w14:paraId="685F40FB" w14:textId="77777777" w:rsidR="00EE6DEB" w:rsidRPr="00B505BD" w:rsidRDefault="00B94413" w:rsidP="009F2581">
      <w:pPr>
        <w:pStyle w:val="a3"/>
        <w:spacing w:line="360" w:lineRule="auto"/>
        <w:jc w:val="center"/>
      </w:pPr>
      <w:r w:rsidRPr="001C32F8">
        <w:rPr>
          <w:rFonts w:ascii="ＭＳ 明朝" w:hAnsi="ＭＳ 明朝" w:hint="eastAsia"/>
          <w:sz w:val="26"/>
          <w:szCs w:val="26"/>
        </w:rPr>
        <w:t>第</w:t>
      </w:r>
      <w:r w:rsidR="001236C2" w:rsidRPr="00B505BD">
        <w:rPr>
          <w:rFonts w:ascii="ＭＳ 明朝" w:hAnsi="ＭＳ 明朝" w:hint="eastAsia"/>
          <w:sz w:val="26"/>
          <w:szCs w:val="26"/>
        </w:rPr>
        <w:t>2</w:t>
      </w:r>
      <w:r w:rsidR="00B21A69">
        <w:rPr>
          <w:rFonts w:ascii="ＭＳ 明朝" w:hAnsi="ＭＳ 明朝" w:hint="eastAsia"/>
          <w:sz w:val="26"/>
          <w:szCs w:val="26"/>
        </w:rPr>
        <w:t>6</w:t>
      </w:r>
      <w:r w:rsidRPr="00B505BD">
        <w:rPr>
          <w:rFonts w:ascii="ＭＳ 明朝" w:hAnsi="ＭＳ 明朝" w:hint="eastAsia"/>
          <w:sz w:val="26"/>
          <w:szCs w:val="26"/>
        </w:rPr>
        <w:t>回</w:t>
      </w:r>
      <w:r w:rsidR="00005590" w:rsidRPr="00B505BD">
        <w:rPr>
          <w:rFonts w:ascii="ＭＳ 明朝" w:hAnsi="ＭＳ 明朝" w:hint="eastAsia"/>
          <w:sz w:val="26"/>
          <w:szCs w:val="26"/>
        </w:rPr>
        <w:t>長野県障がい</w:t>
      </w:r>
      <w:r w:rsidR="00EE6DEB" w:rsidRPr="00B505BD">
        <w:rPr>
          <w:rFonts w:ascii="ＭＳ 明朝" w:hAnsi="ＭＳ 明朝" w:hint="eastAsia"/>
          <w:sz w:val="26"/>
          <w:szCs w:val="26"/>
        </w:rPr>
        <w:t>者スポーツ大会参加申込書</w:t>
      </w:r>
      <w:r w:rsidR="00005590" w:rsidRPr="00B505BD">
        <w:rPr>
          <w:rFonts w:ascii="ＭＳ Ｐゴシック" w:eastAsia="ＭＳ Ｐゴシック" w:hAnsi="ＭＳ Ｐゴシック" w:cs="ＭＳ Ｐゴシック" w:hint="eastAsia"/>
          <w:sz w:val="26"/>
          <w:szCs w:val="26"/>
        </w:rPr>
        <w:t>〔精神障がい</w:t>
      </w:r>
      <w:r w:rsidR="00EE6DEB" w:rsidRPr="00B505BD">
        <w:rPr>
          <w:rFonts w:ascii="ＭＳ Ｐゴシック" w:eastAsia="ＭＳ Ｐゴシック" w:hAnsi="ＭＳ Ｐゴシック" w:cs="ＭＳ Ｐゴシック" w:hint="eastAsia"/>
          <w:sz w:val="26"/>
          <w:szCs w:val="26"/>
        </w:rPr>
        <w:t>者（団体競技）〕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40"/>
        <w:gridCol w:w="55"/>
        <w:gridCol w:w="6050"/>
      </w:tblGrid>
      <w:tr w:rsidR="00EE6DEB" w:rsidRPr="00B505BD" w14:paraId="15ECA9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4CC017" w14:textId="77777777" w:rsidR="00EE6DEB" w:rsidRPr="00B505BD" w:rsidRDefault="00EE6DEB">
            <w:pPr>
              <w:pStyle w:val="a3"/>
              <w:spacing w:line="110" w:lineRule="exact"/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00720335" w14:textId="77777777" w:rsidR="00EE6DEB" w:rsidRPr="00B505BD" w:rsidRDefault="00EE6DEB">
            <w:pPr>
              <w:pStyle w:val="a3"/>
              <w:spacing w:line="110" w:lineRule="exact"/>
            </w:pPr>
          </w:p>
        </w:tc>
        <w:tc>
          <w:tcPr>
            <w:tcW w:w="60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F1BB5B" w14:textId="77777777" w:rsidR="00EE6DEB" w:rsidRPr="00B505BD" w:rsidRDefault="00EE6DEB" w:rsidP="00DA544F">
            <w:pPr>
              <w:pStyle w:val="a3"/>
              <w:spacing w:line="240" w:lineRule="auto"/>
            </w:pPr>
            <w:r w:rsidRPr="00B505BD">
              <w:rPr>
                <w:rFonts w:ascii="ＭＳ 明朝" w:hAnsi="ＭＳ 明朝" w:hint="eastAsia"/>
              </w:rPr>
              <w:t xml:space="preserve">         所　属　名　　　　　　　　　　　　　　　　</w:t>
            </w:r>
          </w:p>
          <w:p w14:paraId="44AD6741" w14:textId="77777777" w:rsidR="00EE6DEB" w:rsidRPr="00B505BD" w:rsidRDefault="00EE6DEB" w:rsidP="00DA544F">
            <w:pPr>
              <w:pStyle w:val="a3"/>
              <w:spacing w:line="240" w:lineRule="auto"/>
            </w:pPr>
            <w:r w:rsidRPr="00B505BD">
              <w:rPr>
                <w:rFonts w:ascii="ＭＳ 明朝" w:hAnsi="ＭＳ 明朝" w:hint="eastAsia"/>
              </w:rPr>
              <w:t xml:space="preserve">         TEL(　 　　　　　　)･FAX(　　　　　　　　)</w:t>
            </w:r>
          </w:p>
          <w:p w14:paraId="4B5EFBBF" w14:textId="77777777" w:rsidR="00EE6DEB" w:rsidRPr="00B505BD" w:rsidRDefault="00EE6DEB" w:rsidP="00DA544F">
            <w:pPr>
              <w:pStyle w:val="a3"/>
              <w:spacing w:line="240" w:lineRule="auto"/>
            </w:pPr>
            <w:r w:rsidRPr="00B505BD">
              <w:rPr>
                <w:rFonts w:ascii="ＭＳ 明朝" w:hAnsi="ＭＳ 明朝" w:hint="eastAsia"/>
              </w:rPr>
              <w:t xml:space="preserve">         事務担当者　　            　　　　　  　　</w:t>
            </w:r>
          </w:p>
        </w:tc>
      </w:tr>
      <w:tr w:rsidR="00EE6DEB" w:rsidRPr="00B505BD" w14:paraId="35E59A96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A8CE" w14:textId="77777777" w:rsidR="00EE6DEB" w:rsidRPr="00B505BD" w:rsidRDefault="00EE6DEB" w:rsidP="008749A8">
            <w:pPr>
              <w:pStyle w:val="a3"/>
              <w:spacing w:before="109" w:line="219" w:lineRule="exact"/>
              <w:jc w:val="center"/>
            </w:pPr>
            <w:r w:rsidRPr="00B505BD">
              <w:rPr>
                <w:rFonts w:ascii="ＭＳ 明朝" w:hAnsi="ＭＳ 明朝" w:hint="eastAsia"/>
              </w:rPr>
              <w:t>ソフトバレーボール</w:t>
            </w:r>
            <w:r w:rsidR="001E4B4D" w:rsidRPr="00B505BD">
              <w:rPr>
                <w:rFonts w:ascii="ＭＳ 明朝" w:hAnsi="ＭＳ 明朝" w:hint="eastAsia"/>
              </w:rPr>
              <w:t>競技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603DA8C5" w14:textId="77777777" w:rsidR="00EE6DEB" w:rsidRPr="00B505BD" w:rsidRDefault="00EE6DEB">
            <w:pPr>
              <w:pStyle w:val="a3"/>
              <w:spacing w:before="109" w:line="219" w:lineRule="exact"/>
            </w:pPr>
          </w:p>
        </w:tc>
        <w:tc>
          <w:tcPr>
            <w:tcW w:w="60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087C6" w14:textId="77777777" w:rsidR="00EE6DEB" w:rsidRPr="00B505BD" w:rsidRDefault="00EE6DEB">
            <w:pPr>
              <w:pStyle w:val="a3"/>
              <w:spacing w:before="109" w:line="219" w:lineRule="exact"/>
            </w:pPr>
          </w:p>
        </w:tc>
      </w:tr>
      <w:tr w:rsidR="00EE6DEB" w:rsidRPr="00B505BD" w14:paraId="7B2F0202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364C" w14:textId="77777777" w:rsidR="00EE6DEB" w:rsidRPr="00B505BD" w:rsidRDefault="00EE6DEB">
            <w:pPr>
              <w:pStyle w:val="a3"/>
              <w:spacing w:line="109" w:lineRule="exact"/>
            </w:pPr>
          </w:p>
        </w:tc>
        <w:tc>
          <w:tcPr>
            <w:tcW w:w="60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7D839" w14:textId="77777777" w:rsidR="00EE6DEB" w:rsidRPr="00B505BD" w:rsidRDefault="00EE6DEB">
            <w:pPr>
              <w:pStyle w:val="a3"/>
              <w:spacing w:line="109" w:lineRule="exact"/>
            </w:pPr>
          </w:p>
        </w:tc>
      </w:tr>
    </w:tbl>
    <w:p w14:paraId="556CF7F1" w14:textId="77777777" w:rsidR="00EE6DEB" w:rsidRPr="00B505BD" w:rsidRDefault="00EE6DEB">
      <w:pPr>
        <w:pStyle w:val="a3"/>
        <w:spacing w:line="110" w:lineRule="exact"/>
        <w:rPr>
          <w:rFonts w:hint="eastAsia"/>
        </w:rPr>
      </w:pPr>
    </w:p>
    <w:p w14:paraId="5070C412" w14:textId="77777777" w:rsidR="00DA544F" w:rsidRPr="00B505BD" w:rsidRDefault="00DA544F">
      <w:pPr>
        <w:pStyle w:val="a3"/>
        <w:spacing w:line="110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10"/>
        <w:gridCol w:w="2310"/>
        <w:gridCol w:w="3796"/>
      </w:tblGrid>
      <w:tr w:rsidR="00DA544F" w:rsidRPr="00B505BD" w14:paraId="3684C768" w14:textId="77777777" w:rsidTr="0017288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D97B" w14:textId="77777777" w:rsidR="00DA544F" w:rsidRPr="00B505BD" w:rsidRDefault="00DA544F">
            <w:pPr>
              <w:pStyle w:val="a3"/>
              <w:spacing w:before="109" w:line="219" w:lineRule="exact"/>
            </w:pPr>
            <w:r w:rsidRPr="00B505BD"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61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8A0F95" w14:textId="77777777" w:rsidR="00DA544F" w:rsidRPr="00B505BD" w:rsidRDefault="00DA544F">
            <w:pPr>
              <w:pStyle w:val="a3"/>
              <w:spacing w:before="109" w:line="219" w:lineRule="exact"/>
            </w:pPr>
          </w:p>
        </w:tc>
      </w:tr>
      <w:tr w:rsidR="00DA544F" w:rsidRPr="00B505BD" w14:paraId="22AF158A" w14:textId="77777777" w:rsidTr="00172880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E2B96C" w14:textId="77777777" w:rsidR="00DA544F" w:rsidRPr="00B505BD" w:rsidRDefault="00DA544F">
            <w:pPr>
              <w:pStyle w:val="a3"/>
              <w:spacing w:before="109" w:line="219" w:lineRule="exact"/>
            </w:pPr>
            <w:r w:rsidRPr="00B505BD">
              <w:rPr>
                <w:rFonts w:ascii="ＭＳ 明朝" w:hAnsi="ＭＳ 明朝" w:hint="eastAsia"/>
              </w:rPr>
              <w:t>コーチ氏名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3980" w14:textId="77777777" w:rsidR="00DA544F" w:rsidRPr="00B505BD" w:rsidRDefault="00DA544F">
            <w:pPr>
              <w:pStyle w:val="a3"/>
              <w:spacing w:before="109" w:line="219" w:lineRule="exact"/>
            </w:pP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AD876" w14:textId="77777777" w:rsidR="00DA544F" w:rsidRPr="00B505BD" w:rsidRDefault="00DA544F">
            <w:pPr>
              <w:pStyle w:val="a3"/>
              <w:spacing w:before="109" w:line="219" w:lineRule="exact"/>
            </w:pPr>
          </w:p>
        </w:tc>
      </w:tr>
    </w:tbl>
    <w:p w14:paraId="31DA0D8D" w14:textId="77777777" w:rsidR="00EE6DEB" w:rsidRPr="00B505BD" w:rsidRDefault="00EE6DEB">
      <w:pPr>
        <w:pStyle w:val="a3"/>
        <w:spacing w:line="109" w:lineRule="exact"/>
      </w:pPr>
    </w:p>
    <w:p w14:paraId="15469977" w14:textId="77777777" w:rsidR="00EE6DEB" w:rsidRPr="00B505BD" w:rsidRDefault="00EE6DEB">
      <w:pPr>
        <w:pStyle w:val="a3"/>
        <w:spacing w:line="110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70"/>
        <w:gridCol w:w="2207"/>
        <w:gridCol w:w="567"/>
        <w:gridCol w:w="992"/>
        <w:gridCol w:w="1276"/>
        <w:gridCol w:w="1985"/>
        <w:gridCol w:w="1984"/>
      </w:tblGrid>
      <w:tr w:rsidR="00DA544F" w:rsidRPr="00B505BD" w14:paraId="28AC5E9E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151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965" w14:textId="77777777" w:rsidR="00DA544F" w:rsidRPr="00B505BD" w:rsidRDefault="00DA544F">
            <w:pPr>
              <w:pStyle w:val="a3"/>
              <w:spacing w:before="207" w:line="317" w:lineRule="exact"/>
            </w:pPr>
          </w:p>
          <w:p w14:paraId="7992E63F" w14:textId="77777777" w:rsidR="00DA544F" w:rsidRPr="00B505BD" w:rsidRDefault="00DA544F">
            <w:pPr>
              <w:pStyle w:val="a3"/>
              <w:spacing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背番号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807EF" w14:textId="77777777" w:rsidR="00DA544F" w:rsidRPr="00B505BD" w:rsidRDefault="00E860A8">
            <w:pPr>
              <w:pStyle w:val="a3"/>
              <w:spacing w:before="207" w:line="317" w:lineRule="exact"/>
              <w:jc w:val="center"/>
            </w:pPr>
            <w:r w:rsidRPr="00B505BD">
              <w:rPr>
                <w:rFonts w:ascii="ＭＳ 明朝" w:hAnsi="ＭＳ 明朝" w:hint="eastAsia"/>
                <w:spacing w:val="110"/>
                <w:fitText w:val="1540" w:id="-970226673"/>
              </w:rPr>
              <w:t>フリガ</w:t>
            </w:r>
            <w:r w:rsidRPr="00B505BD">
              <w:rPr>
                <w:rFonts w:ascii="ＭＳ 明朝" w:hAnsi="ＭＳ 明朝" w:hint="eastAsia"/>
                <w:fitText w:val="1540" w:id="-970226673"/>
              </w:rPr>
              <w:t>ナ</w:t>
            </w:r>
          </w:p>
          <w:p w14:paraId="4A7517D7" w14:textId="77777777" w:rsidR="00DA544F" w:rsidRPr="00B505BD" w:rsidRDefault="00DA544F">
            <w:pPr>
              <w:pStyle w:val="a3"/>
              <w:spacing w:line="317" w:lineRule="exact"/>
            </w:pPr>
          </w:p>
          <w:p w14:paraId="09207FE8" w14:textId="77777777" w:rsidR="00DA544F" w:rsidRPr="00B505BD" w:rsidRDefault="00DA544F">
            <w:pPr>
              <w:pStyle w:val="a3"/>
              <w:spacing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790DE" w14:textId="77777777" w:rsidR="00DA544F" w:rsidRPr="00B505BD" w:rsidRDefault="00DA544F">
            <w:pPr>
              <w:pStyle w:val="a3"/>
              <w:spacing w:before="207" w:line="317" w:lineRule="exact"/>
            </w:pPr>
          </w:p>
          <w:p w14:paraId="6EDD6738" w14:textId="77777777" w:rsidR="00DA544F" w:rsidRPr="00B505BD" w:rsidRDefault="00DA544F">
            <w:pPr>
              <w:pStyle w:val="a3"/>
              <w:spacing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DAFA1" w14:textId="77777777" w:rsidR="00F002E0" w:rsidRDefault="001236C2" w:rsidP="00F002E0">
            <w:pPr>
              <w:pStyle w:val="a3"/>
              <w:spacing w:before="207" w:line="140" w:lineRule="exact"/>
              <w:jc w:val="center"/>
              <w:rPr>
                <w:rFonts w:ascii="ＭＳ 明朝" w:hAnsi="ＭＳ 明朝"/>
              </w:rPr>
            </w:pPr>
            <w:r w:rsidRPr="00B505BD">
              <w:rPr>
                <w:rFonts w:ascii="ＭＳ 明朝" w:hAnsi="ＭＳ 明朝" w:hint="eastAsia"/>
              </w:rPr>
              <w:t>202</w:t>
            </w:r>
            <w:r w:rsidR="00B21A69">
              <w:rPr>
                <w:rFonts w:ascii="ＭＳ 明朝" w:hAnsi="ＭＳ 明朝" w:hint="eastAsia"/>
              </w:rPr>
              <w:t>6</w:t>
            </w:r>
            <w:r w:rsidR="00DA544F" w:rsidRPr="00B505BD">
              <w:rPr>
                <w:rFonts w:ascii="ＭＳ 明朝" w:hAnsi="ＭＳ 明朝" w:hint="eastAsia"/>
              </w:rPr>
              <w:t>年</w:t>
            </w:r>
          </w:p>
          <w:p w14:paraId="73D776B2" w14:textId="77777777" w:rsidR="00F002E0" w:rsidRDefault="00DA544F" w:rsidP="00F002E0">
            <w:pPr>
              <w:pStyle w:val="a3"/>
              <w:spacing w:before="207" w:line="140" w:lineRule="exact"/>
              <w:jc w:val="center"/>
              <w:rPr>
                <w:rFonts w:ascii="ＭＳ 明朝" w:hAnsi="ＭＳ 明朝"/>
              </w:rPr>
            </w:pPr>
            <w:r w:rsidRPr="00B505BD">
              <w:rPr>
                <w:rFonts w:ascii="ＭＳ 明朝" w:hAnsi="ＭＳ 明朝" w:hint="eastAsia"/>
              </w:rPr>
              <w:t>4月1日</w:t>
            </w:r>
          </w:p>
          <w:p w14:paraId="2BF1883F" w14:textId="77777777" w:rsidR="00DA544F" w:rsidRPr="00B505BD" w:rsidRDefault="00DA544F" w:rsidP="00F002E0">
            <w:pPr>
              <w:pStyle w:val="a3"/>
              <w:spacing w:before="207" w:line="240" w:lineRule="exact"/>
              <w:jc w:val="center"/>
            </w:pPr>
            <w:r w:rsidRPr="00B505BD">
              <w:rPr>
                <w:rFonts w:ascii="ＭＳ 明朝" w:hAnsi="ＭＳ 明朝" w:hint="eastAsia"/>
              </w:rPr>
              <w:t>現在</w:t>
            </w:r>
          </w:p>
          <w:p w14:paraId="6C049CD8" w14:textId="77777777" w:rsidR="00DA544F" w:rsidRPr="00B505BD" w:rsidRDefault="00DA544F" w:rsidP="00F002E0">
            <w:pPr>
              <w:pStyle w:val="a3"/>
              <w:spacing w:line="240" w:lineRule="exact"/>
              <w:jc w:val="center"/>
            </w:pPr>
            <w:r w:rsidRPr="00B505BD">
              <w:rPr>
                <w:rFonts w:ascii="ＭＳ 明朝" w:hAnsi="ＭＳ 明朝" w:hint="eastAsia"/>
              </w:rPr>
              <w:t>の年齢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20102" w14:textId="77777777" w:rsidR="00DA544F" w:rsidRPr="00B505BD" w:rsidRDefault="00DA544F">
            <w:pPr>
              <w:pStyle w:val="a3"/>
              <w:spacing w:before="207" w:line="317" w:lineRule="exact"/>
            </w:pPr>
          </w:p>
          <w:p w14:paraId="4FED6AFD" w14:textId="77777777" w:rsidR="00DA544F" w:rsidRPr="00B505BD" w:rsidRDefault="00DA544F">
            <w:pPr>
              <w:pStyle w:val="a3"/>
              <w:spacing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E4DC4" w14:textId="77777777" w:rsidR="00DA544F" w:rsidRPr="00B505BD" w:rsidRDefault="00DA544F">
            <w:pPr>
              <w:pStyle w:val="a3"/>
              <w:spacing w:before="207"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居住地の市町村名</w:t>
            </w:r>
          </w:p>
          <w:p w14:paraId="256A3A96" w14:textId="77777777" w:rsidR="00DA544F" w:rsidRPr="00B505BD" w:rsidRDefault="00DA544F">
            <w:pPr>
              <w:pStyle w:val="a3"/>
              <w:spacing w:line="317" w:lineRule="exact"/>
            </w:pPr>
          </w:p>
          <w:p w14:paraId="775652EC" w14:textId="77777777" w:rsidR="00DA544F" w:rsidRPr="00B505BD" w:rsidRDefault="00DA544F">
            <w:pPr>
              <w:pStyle w:val="a3"/>
              <w:spacing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または施設名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81E0C" w14:textId="77777777" w:rsidR="00DA544F" w:rsidRPr="00B505BD" w:rsidRDefault="00DA544F">
            <w:pPr>
              <w:pStyle w:val="a3"/>
              <w:spacing w:before="207" w:line="317" w:lineRule="exact"/>
            </w:pPr>
          </w:p>
          <w:p w14:paraId="43658501" w14:textId="77777777" w:rsidR="00DA544F" w:rsidRPr="00B505BD" w:rsidRDefault="00DA544F">
            <w:pPr>
              <w:pStyle w:val="a3"/>
              <w:spacing w:line="317" w:lineRule="exact"/>
              <w:jc w:val="center"/>
            </w:pPr>
            <w:r w:rsidRPr="00B505BD">
              <w:rPr>
                <w:rFonts w:ascii="ＭＳ 明朝" w:hAnsi="ＭＳ 明朝" w:hint="eastAsia"/>
              </w:rPr>
              <w:t>備　　　　考</w:t>
            </w:r>
          </w:p>
        </w:tc>
      </w:tr>
      <w:tr w:rsidR="00DA544F" w:rsidRPr="001C32F8" w14:paraId="6BD56E3C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926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BBD22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385E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51D3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E1A8D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D51C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77F90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174FC271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D31A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98E7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A8AF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15687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1797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DD72C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48002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2A13CA69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2A3C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8410C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444FDC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8975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2DE7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C55DE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6DDB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1F1A08FD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E267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2757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12D3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0B91F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ADD2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3545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6B35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27816074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E3A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8296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82DB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E2676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64F10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3FC9F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F112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681157E2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BFB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43DDC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5D3F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0DF80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B239E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2307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993A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5E91A309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57B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8DD9A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A48C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66FA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63B99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945EE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CA42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7128F0EC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85AF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D5640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2C09F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478D7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CAB3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15862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8AE06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489E0B7F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84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64762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D63A7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4CA7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83E66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EC2F8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A7DEF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74DF2443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E086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16945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047D3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00F4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68495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94315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F7F9B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092E1EC9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F1F11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D7AB6A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D7CBFC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B9718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44AF3D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03B2A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6E9249B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  <w:tr w:rsidR="00DA544F" w:rsidRPr="001C32F8" w14:paraId="566CB6F6" w14:textId="77777777" w:rsidTr="00F002E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BBA4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8AE6C60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808AFF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C6136AD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7B3CC0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D66A8B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C21356" w14:textId="77777777" w:rsidR="00DA544F" w:rsidRPr="001C32F8" w:rsidRDefault="00DA544F" w:rsidP="00172880">
            <w:pPr>
              <w:pStyle w:val="a3"/>
              <w:spacing w:before="207" w:line="317" w:lineRule="exact"/>
              <w:jc w:val="center"/>
            </w:pPr>
          </w:p>
        </w:tc>
      </w:tr>
    </w:tbl>
    <w:p w14:paraId="23B3EAB6" w14:textId="77777777" w:rsidR="00EE6DEB" w:rsidRPr="001C32F8" w:rsidRDefault="00EE6DEB">
      <w:pPr>
        <w:pStyle w:val="a3"/>
        <w:spacing w:line="207" w:lineRule="exact"/>
      </w:pPr>
    </w:p>
    <w:p w14:paraId="48401ECF" w14:textId="77777777" w:rsidR="00EE6DEB" w:rsidRPr="001C32F8" w:rsidRDefault="00EE6DEB">
      <w:pPr>
        <w:pStyle w:val="a3"/>
        <w:spacing w:line="219" w:lineRule="exact"/>
      </w:pPr>
      <w:r w:rsidRPr="001C32F8">
        <w:rPr>
          <w:rFonts w:ascii="ＭＳ 明朝" w:hAnsi="ＭＳ 明朝" w:hint="eastAsia"/>
        </w:rPr>
        <w:t xml:space="preserve"> （注）氏名の記載について支障がある場合は、その旨備考欄に記載する。</w:t>
      </w:r>
    </w:p>
    <w:p w14:paraId="5EEACB1B" w14:textId="77777777" w:rsidR="00B94413" w:rsidRPr="001C32F8" w:rsidRDefault="00B94413" w:rsidP="00B94413">
      <w:pPr>
        <w:pStyle w:val="a3"/>
        <w:spacing w:line="219" w:lineRule="exact"/>
      </w:pPr>
    </w:p>
    <w:p w14:paraId="707EB7D4" w14:textId="77777777" w:rsidR="00B94413" w:rsidRPr="00BA7DD9" w:rsidRDefault="00B94413" w:rsidP="00BA7DD9">
      <w:pPr>
        <w:pStyle w:val="a3"/>
        <w:rPr>
          <w:rFonts w:ascii="ＭＳ 明朝" w:hAnsi="ＭＳ 明朝"/>
        </w:rPr>
      </w:pPr>
      <w:r w:rsidRPr="001C32F8">
        <w:rPr>
          <w:rFonts w:ascii="ＭＳ 明朝" w:hAnsi="ＭＳ 明朝" w:hint="eastAsia"/>
        </w:rPr>
        <w:t xml:space="preserve">　※申込書提出先：〒381-0008</w:t>
      </w:r>
      <w:r w:rsidR="00A86A0E" w:rsidRPr="001C32F8">
        <w:rPr>
          <w:rFonts w:ascii="ＭＳ 明朝" w:hAnsi="ＭＳ 明朝" w:hint="eastAsia"/>
        </w:rPr>
        <w:t xml:space="preserve">　長野市下駒沢586</w:t>
      </w:r>
      <w:r w:rsidRPr="001C32F8">
        <w:rPr>
          <w:rFonts w:ascii="ＭＳ 明朝" w:hAnsi="ＭＳ 明朝" w:hint="eastAsia"/>
        </w:rPr>
        <w:t xml:space="preserve">　</w:t>
      </w:r>
      <w:r w:rsidR="001E4B4D" w:rsidRPr="001C32F8">
        <w:rPr>
          <w:rFonts w:ascii="ＭＳ 明朝" w:hAnsi="ＭＳ 明朝" w:hint="eastAsia"/>
        </w:rPr>
        <w:t>公益財団</w:t>
      </w:r>
      <w:r w:rsidRPr="001C32F8">
        <w:rPr>
          <w:rFonts w:ascii="ＭＳ 明朝" w:hAnsi="ＭＳ 明朝" w:hint="eastAsia"/>
        </w:rPr>
        <w:t>法人長野県障がい者ｽﾎﾟｰﾂ協会</w:t>
      </w:r>
    </w:p>
    <w:p w14:paraId="485F24DE" w14:textId="77777777" w:rsidR="00B94413" w:rsidRPr="001C32F8" w:rsidRDefault="00B94413" w:rsidP="00B94413">
      <w:pPr>
        <w:pStyle w:val="a3"/>
      </w:pPr>
      <w:r w:rsidRPr="001C32F8">
        <w:rPr>
          <w:rFonts w:ascii="ＭＳ 明朝" w:hAnsi="ＭＳ 明朝" w:hint="eastAsia"/>
        </w:rPr>
        <w:t xml:space="preserve">　　　　　　　　　TEL026-295-3661　FAX026-295-3662</w:t>
      </w:r>
    </w:p>
    <w:p w14:paraId="05164560" w14:textId="77777777" w:rsidR="00B94413" w:rsidRPr="001C32F8" w:rsidRDefault="00B94413" w:rsidP="00B94413">
      <w:pPr>
        <w:pStyle w:val="a3"/>
      </w:pPr>
      <w:r w:rsidRPr="001C32F8">
        <w:rPr>
          <w:rFonts w:ascii="ＭＳ 明朝" w:hAnsi="ＭＳ 明朝" w:hint="eastAsia"/>
        </w:rPr>
        <w:t xml:space="preserve">     </w:t>
      </w:r>
    </w:p>
    <w:p w14:paraId="4270167E" w14:textId="77777777" w:rsidR="00EE6DEB" w:rsidRPr="001C32F8" w:rsidRDefault="00EE6DEB">
      <w:pPr>
        <w:pStyle w:val="a3"/>
      </w:pPr>
    </w:p>
    <w:sectPr w:rsidR="00EE6DEB" w:rsidRPr="001C32F8" w:rsidSect="0040004C">
      <w:pgSz w:w="11906" w:h="16838"/>
      <w:pgMar w:top="1134" w:right="850" w:bottom="1134" w:left="10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9E2D" w14:textId="77777777" w:rsidR="00C5436E" w:rsidRDefault="00C5436E" w:rsidP="00B94413">
      <w:r>
        <w:separator/>
      </w:r>
    </w:p>
  </w:endnote>
  <w:endnote w:type="continuationSeparator" w:id="0">
    <w:p w14:paraId="477D4F51" w14:textId="77777777" w:rsidR="00C5436E" w:rsidRDefault="00C5436E" w:rsidP="00B9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D323" w14:textId="77777777" w:rsidR="00C5436E" w:rsidRDefault="00C5436E" w:rsidP="00B94413">
      <w:r>
        <w:separator/>
      </w:r>
    </w:p>
  </w:footnote>
  <w:footnote w:type="continuationSeparator" w:id="0">
    <w:p w14:paraId="329C5B3A" w14:textId="77777777" w:rsidR="00C5436E" w:rsidRDefault="00C5436E" w:rsidP="00B9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EB"/>
    <w:rsid w:val="000033A8"/>
    <w:rsid w:val="00005590"/>
    <w:rsid w:val="00091C4D"/>
    <w:rsid w:val="000A7E30"/>
    <w:rsid w:val="000E3B52"/>
    <w:rsid w:val="001236C2"/>
    <w:rsid w:val="00143694"/>
    <w:rsid w:val="00172880"/>
    <w:rsid w:val="00195FB7"/>
    <w:rsid w:val="001A1741"/>
    <w:rsid w:val="001B0D29"/>
    <w:rsid w:val="001B4420"/>
    <w:rsid w:val="001C1F6D"/>
    <w:rsid w:val="001C2B69"/>
    <w:rsid w:val="001C32F8"/>
    <w:rsid w:val="001E4B4D"/>
    <w:rsid w:val="00257C57"/>
    <w:rsid w:val="00286AAF"/>
    <w:rsid w:val="00291201"/>
    <w:rsid w:val="003C5D89"/>
    <w:rsid w:val="003D6CDA"/>
    <w:rsid w:val="003E7E11"/>
    <w:rsid w:val="0040004C"/>
    <w:rsid w:val="004221DD"/>
    <w:rsid w:val="00511A87"/>
    <w:rsid w:val="005710F8"/>
    <w:rsid w:val="00571158"/>
    <w:rsid w:val="005B7D51"/>
    <w:rsid w:val="005E4C32"/>
    <w:rsid w:val="006373F3"/>
    <w:rsid w:val="00676607"/>
    <w:rsid w:val="006A1DAB"/>
    <w:rsid w:val="006D38EA"/>
    <w:rsid w:val="006D6CDA"/>
    <w:rsid w:val="00710897"/>
    <w:rsid w:val="00783B7A"/>
    <w:rsid w:val="00793F48"/>
    <w:rsid w:val="007A241C"/>
    <w:rsid w:val="007B7A24"/>
    <w:rsid w:val="007D72E3"/>
    <w:rsid w:val="007D7A99"/>
    <w:rsid w:val="0081363F"/>
    <w:rsid w:val="0082188A"/>
    <w:rsid w:val="008749A8"/>
    <w:rsid w:val="00930F2F"/>
    <w:rsid w:val="00981E90"/>
    <w:rsid w:val="00986F32"/>
    <w:rsid w:val="009A4DA1"/>
    <w:rsid w:val="009C2E83"/>
    <w:rsid w:val="009C6516"/>
    <w:rsid w:val="009D305D"/>
    <w:rsid w:val="009E14B3"/>
    <w:rsid w:val="009F2581"/>
    <w:rsid w:val="009F7DB3"/>
    <w:rsid w:val="00A06B94"/>
    <w:rsid w:val="00A1668A"/>
    <w:rsid w:val="00A435B9"/>
    <w:rsid w:val="00A64F1F"/>
    <w:rsid w:val="00A86A0E"/>
    <w:rsid w:val="00AD25FE"/>
    <w:rsid w:val="00B21A69"/>
    <w:rsid w:val="00B2541D"/>
    <w:rsid w:val="00B372C0"/>
    <w:rsid w:val="00B505BD"/>
    <w:rsid w:val="00B94413"/>
    <w:rsid w:val="00BA7DD9"/>
    <w:rsid w:val="00BB037D"/>
    <w:rsid w:val="00BB6E71"/>
    <w:rsid w:val="00BF666C"/>
    <w:rsid w:val="00C2609C"/>
    <w:rsid w:val="00C329B7"/>
    <w:rsid w:val="00C5436E"/>
    <w:rsid w:val="00C82F65"/>
    <w:rsid w:val="00CD57EF"/>
    <w:rsid w:val="00CF6CF3"/>
    <w:rsid w:val="00D04575"/>
    <w:rsid w:val="00D346F0"/>
    <w:rsid w:val="00D57F8A"/>
    <w:rsid w:val="00DA0A13"/>
    <w:rsid w:val="00DA544F"/>
    <w:rsid w:val="00DB375B"/>
    <w:rsid w:val="00DC36B2"/>
    <w:rsid w:val="00E860A8"/>
    <w:rsid w:val="00EA04D3"/>
    <w:rsid w:val="00EB6034"/>
    <w:rsid w:val="00EE6DEB"/>
    <w:rsid w:val="00F002E0"/>
    <w:rsid w:val="00F04E9F"/>
    <w:rsid w:val="00FC5B70"/>
    <w:rsid w:val="00FE62A5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B8FBEE"/>
  <w15:chartTrackingRefBased/>
  <w15:docId w15:val="{514F0357-190A-4589-8E98-5F1AD6D1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cs="ＭＳ 明朝"/>
      <w:sz w:val="22"/>
      <w:szCs w:val="22"/>
    </w:rPr>
  </w:style>
  <w:style w:type="paragraph" w:styleId="a4">
    <w:name w:val="header"/>
    <w:basedOn w:val="a"/>
    <w:link w:val="a5"/>
    <w:rsid w:val="00B94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4413"/>
    <w:rPr>
      <w:kern w:val="2"/>
      <w:sz w:val="21"/>
      <w:szCs w:val="24"/>
    </w:rPr>
  </w:style>
  <w:style w:type="paragraph" w:styleId="a6">
    <w:name w:val="footer"/>
    <w:basedOn w:val="a"/>
    <w:link w:val="a7"/>
    <w:rsid w:val="00B9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4413"/>
    <w:rPr>
      <w:kern w:val="2"/>
      <w:sz w:val="21"/>
      <w:szCs w:val="24"/>
    </w:rPr>
  </w:style>
  <w:style w:type="paragraph" w:styleId="a8">
    <w:name w:val="Balloon Text"/>
    <w:basedOn w:val="a"/>
    <w:link w:val="a9"/>
    <w:rsid w:val="00B944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944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FE7D-CF6C-4D4C-8F51-047FFF81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報告書（様式）</vt:lpstr>
      <vt:lpstr>報告書（様式）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報告書（様式）</dc:title>
  <dc:subject/>
  <dc:creator>Administrator</dc:creator>
  <cp:keywords/>
  <dc:description/>
  <cp:lastModifiedBy>森脇　知弥</cp:lastModifiedBy>
  <cp:revision>2</cp:revision>
  <cp:lastPrinted>2026-04-07T07:12:00Z</cp:lastPrinted>
  <dcterms:created xsi:type="dcterms:W3CDTF">2026-04-16T02:26:00Z</dcterms:created>
  <dcterms:modified xsi:type="dcterms:W3CDTF">2026-04-16T02:26:00Z</dcterms:modified>
</cp:coreProperties>
</file>