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DCA1" w14:textId="77777777" w:rsidR="00EE6DEB" w:rsidRPr="00E308E2" w:rsidRDefault="00EE6DEB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>（別紙様式・車</w:t>
      </w:r>
      <w:r w:rsidR="00552CDB" w:rsidRPr="00E308E2">
        <w:rPr>
          <w:rFonts w:ascii="ＭＳ 明朝" w:hAnsi="ＭＳ 明朝" w:hint="eastAsia"/>
          <w:color w:val="000000"/>
        </w:rPr>
        <w:t>いす</w:t>
      </w:r>
      <w:r w:rsidRPr="00E308E2">
        <w:rPr>
          <w:rFonts w:ascii="ＭＳ 明朝" w:hAnsi="ＭＳ 明朝" w:hint="eastAsia"/>
          <w:color w:val="000000"/>
        </w:rPr>
        <w:t>ﾊﾞｽｹｯﾄﾎﾞｰﾙ）</w:t>
      </w:r>
    </w:p>
    <w:p w14:paraId="6931F6CF" w14:textId="77777777" w:rsidR="00EE6DEB" w:rsidRPr="00E308E2" w:rsidRDefault="00EE6DEB">
      <w:pPr>
        <w:pStyle w:val="a3"/>
        <w:rPr>
          <w:color w:val="000000"/>
        </w:rPr>
      </w:pPr>
    </w:p>
    <w:p w14:paraId="3CD659BC" w14:textId="77777777" w:rsidR="00EE6DEB" w:rsidRPr="00E308E2" w:rsidRDefault="00B94413">
      <w:pPr>
        <w:pStyle w:val="a3"/>
        <w:spacing w:line="484" w:lineRule="exact"/>
        <w:jc w:val="center"/>
        <w:rPr>
          <w:color w:val="000000"/>
        </w:rPr>
      </w:pPr>
      <w:r w:rsidRPr="00E308E2">
        <w:rPr>
          <w:rFonts w:ascii="ＭＳ 明朝" w:hAnsi="ＭＳ 明朝" w:hint="eastAsia"/>
          <w:color w:val="000000"/>
          <w:w w:val="50"/>
          <w:sz w:val="44"/>
          <w:szCs w:val="44"/>
        </w:rPr>
        <w:t>第</w:t>
      </w:r>
      <w:r w:rsidR="002949E8">
        <w:rPr>
          <w:rFonts w:ascii="ＭＳ 明朝" w:hAnsi="ＭＳ 明朝" w:hint="eastAsia"/>
          <w:color w:val="000000"/>
          <w:w w:val="50"/>
          <w:sz w:val="44"/>
          <w:szCs w:val="44"/>
        </w:rPr>
        <w:t>2</w:t>
      </w:r>
      <w:r w:rsidR="00391EE5">
        <w:rPr>
          <w:rFonts w:ascii="ＭＳ 明朝" w:hAnsi="ＭＳ 明朝" w:hint="eastAsia"/>
          <w:color w:val="000000"/>
          <w:w w:val="50"/>
          <w:sz w:val="44"/>
          <w:szCs w:val="44"/>
        </w:rPr>
        <w:t>6</w:t>
      </w:r>
      <w:r w:rsidRPr="00E308E2">
        <w:rPr>
          <w:rFonts w:ascii="ＭＳ 明朝" w:hAnsi="ＭＳ 明朝" w:hint="eastAsia"/>
          <w:color w:val="000000"/>
          <w:w w:val="50"/>
          <w:sz w:val="44"/>
          <w:szCs w:val="44"/>
        </w:rPr>
        <w:t>回</w:t>
      </w:r>
      <w:r w:rsidR="00005590" w:rsidRPr="00E308E2">
        <w:rPr>
          <w:rFonts w:ascii="ＭＳ 明朝" w:hAnsi="ＭＳ 明朝" w:hint="eastAsia"/>
          <w:color w:val="000000"/>
          <w:w w:val="50"/>
          <w:sz w:val="44"/>
          <w:szCs w:val="44"/>
        </w:rPr>
        <w:t>長野県障がい</w:t>
      </w:r>
      <w:r w:rsidR="00EE6DEB" w:rsidRPr="00E308E2">
        <w:rPr>
          <w:rFonts w:ascii="ＭＳ 明朝" w:hAnsi="ＭＳ 明朝" w:hint="eastAsia"/>
          <w:color w:val="000000"/>
          <w:w w:val="50"/>
          <w:sz w:val="44"/>
          <w:szCs w:val="44"/>
        </w:rPr>
        <w:t>者スポ－ツ大会団体競技出場者名簿</w:t>
      </w:r>
    </w:p>
    <w:p w14:paraId="063D68C7" w14:textId="77777777" w:rsidR="00EE6DEB" w:rsidRPr="00E308E2" w:rsidRDefault="00EE6DEB">
      <w:pPr>
        <w:pStyle w:val="a3"/>
        <w:rPr>
          <w:color w:val="000000"/>
        </w:rPr>
      </w:pPr>
    </w:p>
    <w:p w14:paraId="7CE947D9" w14:textId="77777777" w:rsidR="00EE6DEB" w:rsidRPr="00E308E2" w:rsidRDefault="00EE6DEB">
      <w:pPr>
        <w:pStyle w:val="a3"/>
        <w:rPr>
          <w:rFonts w:ascii="ＭＳ 明朝" w:hAnsi="ＭＳ 明朝"/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</w:t>
      </w:r>
      <w:r w:rsidR="001B7712" w:rsidRPr="00E308E2">
        <w:rPr>
          <w:rFonts w:ascii="ＭＳ 明朝" w:hAnsi="ＭＳ 明朝" w:hint="eastAsia"/>
          <w:color w:val="000000"/>
        </w:rPr>
        <w:t xml:space="preserve">　　　</w:t>
      </w:r>
      <w:r w:rsidRPr="00E308E2">
        <w:rPr>
          <w:rFonts w:ascii="ＭＳ 明朝" w:hAnsi="ＭＳ 明朝" w:hint="eastAsia"/>
          <w:color w:val="000000"/>
        </w:rPr>
        <w:t xml:space="preserve">　</w:t>
      </w:r>
      <w:r w:rsidR="00344603">
        <w:rPr>
          <w:rFonts w:ascii="ＭＳ 明朝" w:hAnsi="ＭＳ 明朝" w:hint="eastAsia"/>
          <w:color w:val="000000"/>
        </w:rPr>
        <w:t xml:space="preserve">　　</w:t>
      </w:r>
      <w:r w:rsidR="001B7712" w:rsidRPr="00E308E2">
        <w:rPr>
          <w:rFonts w:ascii="ＭＳ 明朝" w:hAnsi="ＭＳ 明朝" w:hint="eastAsia"/>
          <w:color w:val="000000"/>
        </w:rPr>
        <w:t>年</w:t>
      </w:r>
      <w:r w:rsidRPr="00E308E2">
        <w:rPr>
          <w:rFonts w:ascii="ＭＳ 明朝" w:hAnsi="ＭＳ 明朝" w:hint="eastAsia"/>
          <w:color w:val="000000"/>
        </w:rPr>
        <w:t xml:space="preserve">　</w:t>
      </w:r>
      <w:r w:rsidR="004221DD" w:rsidRPr="00E308E2">
        <w:rPr>
          <w:rFonts w:ascii="ＭＳ 明朝" w:hAnsi="ＭＳ 明朝" w:hint="eastAsia"/>
          <w:color w:val="000000"/>
        </w:rPr>
        <w:t xml:space="preserve">　</w:t>
      </w:r>
      <w:r w:rsidRPr="00E308E2">
        <w:rPr>
          <w:rFonts w:ascii="ＭＳ 明朝" w:hAnsi="ＭＳ 明朝" w:hint="eastAsia"/>
          <w:color w:val="000000"/>
        </w:rPr>
        <w:t>月　　日</w:t>
      </w:r>
    </w:p>
    <w:p w14:paraId="1C763A75" w14:textId="77777777" w:rsidR="00EE6DEB" w:rsidRPr="00E308E2" w:rsidRDefault="00EE6DEB">
      <w:pPr>
        <w:pStyle w:val="a3"/>
        <w:rPr>
          <w:color w:val="000000"/>
        </w:rPr>
      </w:pPr>
    </w:p>
    <w:p w14:paraId="7EAD6042" w14:textId="77777777" w:rsidR="00EE6DEB" w:rsidRPr="00E308E2" w:rsidRDefault="00D54A90" w:rsidP="00A435B9">
      <w:pPr>
        <w:pStyle w:val="a3"/>
        <w:ind w:firstLineChars="100" w:firstLine="220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>公益財団</w:t>
      </w:r>
      <w:r w:rsidR="00EE6DEB" w:rsidRPr="00E308E2">
        <w:rPr>
          <w:rFonts w:ascii="ＭＳ 明朝" w:hAnsi="ＭＳ 明朝" w:hint="eastAsia"/>
          <w:color w:val="000000"/>
        </w:rPr>
        <w:t>法人長野県障がい者スポ－ツ協会理事長　　あて</w:t>
      </w:r>
    </w:p>
    <w:p w14:paraId="5C52C84C" w14:textId="77777777" w:rsidR="00EE6DEB" w:rsidRPr="00E308E2" w:rsidRDefault="00EE6DEB">
      <w:pPr>
        <w:pStyle w:val="a3"/>
        <w:rPr>
          <w:color w:val="000000"/>
        </w:rPr>
      </w:pPr>
    </w:p>
    <w:p w14:paraId="6EDB036B" w14:textId="77777777" w:rsidR="00EE6DEB" w:rsidRPr="00E308E2" w:rsidRDefault="00EE6DEB">
      <w:pPr>
        <w:pStyle w:val="a3"/>
        <w:rPr>
          <w:color w:val="000000"/>
        </w:rPr>
      </w:pPr>
    </w:p>
    <w:p w14:paraId="631F0AB8" w14:textId="77777777" w:rsidR="00EE6DEB" w:rsidRPr="00E308E2" w:rsidRDefault="00EE6DEB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　　　　　　　　　　　　　　　　　</w:t>
      </w:r>
      <w:r w:rsidRPr="00E308E2">
        <w:rPr>
          <w:rFonts w:ascii="ＭＳ 明朝" w:hAnsi="ＭＳ 明朝" w:hint="eastAsia"/>
          <w:color w:val="000000"/>
          <w:spacing w:val="110"/>
          <w:fitText w:val="1100" w:id="-970226688"/>
        </w:rPr>
        <w:t>団体</w:t>
      </w:r>
      <w:r w:rsidRPr="00E308E2">
        <w:rPr>
          <w:rFonts w:ascii="ＭＳ 明朝" w:hAnsi="ＭＳ 明朝" w:hint="eastAsia"/>
          <w:color w:val="000000"/>
          <w:fitText w:val="1100" w:id="-970226688"/>
        </w:rPr>
        <w:t>名</w:t>
      </w:r>
      <w:r w:rsidRPr="00E308E2">
        <w:rPr>
          <w:rFonts w:ascii="ＭＳ 明朝" w:hAnsi="ＭＳ 明朝" w:hint="eastAsia"/>
          <w:color w:val="000000"/>
        </w:rPr>
        <w:t xml:space="preserve">　</w:t>
      </w:r>
      <w:r w:rsidR="009F2581" w:rsidRPr="00E308E2">
        <w:rPr>
          <w:rFonts w:ascii="ＭＳ 明朝" w:hAnsi="ＭＳ 明朝" w:hint="eastAsia"/>
          <w:color w:val="000000"/>
        </w:rPr>
        <w:t>長野</w:t>
      </w:r>
      <w:r w:rsidR="00286AAF" w:rsidRPr="00E308E2">
        <w:rPr>
          <w:rFonts w:ascii="ＭＳ 明朝" w:hAnsi="ＭＳ 明朝" w:hint="eastAsia"/>
          <w:color w:val="000000"/>
        </w:rPr>
        <w:t>県</w:t>
      </w:r>
      <w:r w:rsidR="009F2581" w:rsidRPr="00E308E2">
        <w:rPr>
          <w:rFonts w:ascii="ＭＳ 明朝" w:hAnsi="ＭＳ 明朝" w:hint="eastAsia"/>
          <w:color w:val="000000"/>
        </w:rPr>
        <w:t>車椅子バスケットボール協会</w:t>
      </w:r>
      <w:r w:rsidRPr="00E308E2">
        <w:rPr>
          <w:rFonts w:ascii="ＭＳ 明朝" w:hAnsi="ＭＳ 明朝" w:hint="eastAsia"/>
          <w:color w:val="000000"/>
        </w:rPr>
        <w:t xml:space="preserve">　　</w:t>
      </w:r>
    </w:p>
    <w:p w14:paraId="38EB0F95" w14:textId="77777777" w:rsidR="009F2581" w:rsidRPr="00E308E2" w:rsidRDefault="009F2581">
      <w:pPr>
        <w:pStyle w:val="a3"/>
        <w:rPr>
          <w:rFonts w:ascii="ＭＳ 明朝" w:hAnsi="ＭＳ 明朝" w:hint="eastAsia"/>
          <w:color w:val="000000"/>
        </w:rPr>
      </w:pPr>
    </w:p>
    <w:p w14:paraId="2CC19FB2" w14:textId="77777777" w:rsidR="00EE6DEB" w:rsidRPr="00E308E2" w:rsidRDefault="00EE6DEB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　　　　　　　　　　　　　　　　　報告責任者　　　　　　　　　　　　　　　　　　</w:t>
      </w:r>
    </w:p>
    <w:p w14:paraId="1B183DF7" w14:textId="77777777" w:rsidR="00EE6DEB" w:rsidRPr="00E308E2" w:rsidRDefault="00EE6DEB">
      <w:pPr>
        <w:pStyle w:val="a3"/>
        <w:rPr>
          <w:color w:val="000000"/>
        </w:rPr>
      </w:pPr>
    </w:p>
    <w:p w14:paraId="0C0DFF74" w14:textId="77777777" w:rsidR="00EE6DEB" w:rsidRPr="00E308E2" w:rsidRDefault="00EE6DEB">
      <w:pPr>
        <w:pStyle w:val="a3"/>
        <w:rPr>
          <w:color w:val="000000"/>
        </w:rPr>
      </w:pPr>
    </w:p>
    <w:p w14:paraId="100DCD00" w14:textId="77777777" w:rsidR="00EE6DEB" w:rsidRPr="00E308E2" w:rsidRDefault="00EE6DEB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このことについて、下記のとおり報告します。</w:t>
      </w:r>
    </w:p>
    <w:p w14:paraId="7C7E33E4" w14:textId="77777777" w:rsidR="00EE6DEB" w:rsidRPr="00E308E2" w:rsidRDefault="00EE6DEB">
      <w:pPr>
        <w:pStyle w:val="a3"/>
        <w:rPr>
          <w:color w:val="000000"/>
        </w:rPr>
      </w:pPr>
    </w:p>
    <w:p w14:paraId="1099A931" w14:textId="77777777" w:rsidR="00EE6DEB" w:rsidRPr="00E308E2" w:rsidRDefault="00EE6DEB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　　　　　　　　　　　　　　　　　　記</w:t>
      </w:r>
    </w:p>
    <w:p w14:paraId="71FC7DE9" w14:textId="77777777" w:rsidR="00EE6DEB" w:rsidRPr="00E308E2" w:rsidRDefault="00EE6DEB">
      <w:pPr>
        <w:pStyle w:val="a3"/>
        <w:rPr>
          <w:color w:val="000000"/>
        </w:rPr>
      </w:pPr>
    </w:p>
    <w:p w14:paraId="7E774DED" w14:textId="77777777" w:rsidR="00EE6DEB" w:rsidRPr="00E308E2" w:rsidRDefault="00EE6DEB">
      <w:pPr>
        <w:pStyle w:val="a3"/>
        <w:spacing w:line="96" w:lineRule="exact"/>
        <w:rPr>
          <w:color w:val="000000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80"/>
        <w:gridCol w:w="1056"/>
        <w:gridCol w:w="864"/>
        <w:gridCol w:w="3360"/>
        <w:gridCol w:w="864"/>
        <w:gridCol w:w="3264"/>
      </w:tblGrid>
      <w:tr w:rsidR="00C82F65" w:rsidRPr="00E308E2" w14:paraId="55A95B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68"/>
        </w:trPr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F567B9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  <w:p w14:paraId="7E98E9F6" w14:textId="77777777" w:rsidR="00C82F65" w:rsidRPr="00E308E2" w:rsidRDefault="00C82F65">
            <w:pPr>
              <w:pStyle w:val="a3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  <w:spacing w:val="-8"/>
              </w:rPr>
              <w:t xml:space="preserve"> </w:t>
            </w:r>
            <w:r w:rsidRPr="00E308E2">
              <w:rPr>
                <w:rFonts w:ascii="ＭＳ 明朝" w:hAnsi="ＭＳ 明朝" w:hint="eastAsia"/>
                <w:color w:val="000000"/>
                <w:spacing w:val="76"/>
                <w:fitText w:val="1340" w:id="-970226687"/>
              </w:rPr>
              <w:t>チ－ム</w:t>
            </w:r>
            <w:r w:rsidRPr="00E308E2">
              <w:rPr>
                <w:rFonts w:ascii="ＭＳ 明朝" w:hAnsi="ＭＳ 明朝" w:hint="eastAsia"/>
                <w:color w:val="000000"/>
                <w:spacing w:val="2"/>
                <w:fitText w:val="1340" w:id="-970226687"/>
              </w:rPr>
              <w:t>名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B5486B1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4C005C0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5DB19876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5D1DE762" w14:textId="77777777" w:rsidR="00C82F65" w:rsidRPr="00E308E2" w:rsidRDefault="00C82F65" w:rsidP="00C82F65">
            <w:pPr>
              <w:pStyle w:val="a3"/>
              <w:ind w:left="113" w:right="113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役 員 等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428B98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 xml:space="preserve"> 監　 督</w:t>
            </w:r>
          </w:p>
        </w:tc>
        <w:tc>
          <w:tcPr>
            <w:tcW w:w="422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6F21CC4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412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636CF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7D38F3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32CAFA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A17FB6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E308E2">
              <w:rPr>
                <w:rFonts w:ascii="ＭＳ 明朝" w:hAnsi="ＭＳ 明朝" w:hint="eastAsia"/>
                <w:color w:val="000000"/>
                <w:spacing w:val="25"/>
                <w:fitText w:val="760" w:id="-970226686"/>
              </w:rPr>
              <w:t>コ－</w:t>
            </w:r>
            <w:r w:rsidRPr="00E308E2">
              <w:rPr>
                <w:rFonts w:ascii="ＭＳ 明朝" w:hAnsi="ＭＳ 明朝" w:hint="eastAsia"/>
                <w:color w:val="000000"/>
                <w:fitText w:val="760" w:id="-970226686"/>
              </w:rPr>
              <w:t>チ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AD2703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4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BE5E6B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4562C1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D594F9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C0D651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E308E2">
              <w:rPr>
                <w:rFonts w:ascii="ＭＳ 明朝" w:hAnsi="ＭＳ 明朝" w:hint="eastAsia"/>
                <w:color w:val="000000"/>
                <w:spacing w:val="-2"/>
                <w:fitText w:val="760" w:id="-970226685"/>
              </w:rPr>
              <w:t>ﾏﾈ-ｼﾞｬ-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EAD4AB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4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ED65B0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36E703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78B70C72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1655FB6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9158AFB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41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818C0F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0432B935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7739180" w14:textId="77777777" w:rsidR="00C82F65" w:rsidRPr="00E308E2" w:rsidRDefault="00C82F65" w:rsidP="00C82F65">
            <w:pPr>
              <w:pStyle w:val="a3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 xml:space="preserve">　選 　　手</w:t>
            </w:r>
          </w:p>
        </w:tc>
        <w:tc>
          <w:tcPr>
            <w:tcW w:w="86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B5A4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  <w:spacing w:val="25"/>
                <w:fitText w:val="760" w:id="-970226684"/>
              </w:rPr>
              <w:t>背番</w:t>
            </w:r>
            <w:r w:rsidRPr="00E308E2">
              <w:rPr>
                <w:rFonts w:ascii="ＭＳ 明朝" w:hAnsi="ＭＳ 明朝" w:hint="eastAsia"/>
                <w:color w:val="000000"/>
                <w:fitText w:val="760" w:id="-970226684"/>
              </w:rPr>
              <w:t>号</w:t>
            </w:r>
          </w:p>
        </w:tc>
        <w:tc>
          <w:tcPr>
            <w:tcW w:w="3360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1C21BC2" w14:textId="77777777" w:rsidR="00C82F65" w:rsidRPr="00E308E2" w:rsidRDefault="00D54A90" w:rsidP="00D54A90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フリ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氏</w:t>
                  </w:r>
                </w:rubyBase>
              </w:ruby>
            </w:r>
            <w:r w:rsidR="00C82F65" w:rsidRPr="00E308E2">
              <w:rPr>
                <w:rFonts w:ascii="ＭＳ 明朝" w:hAnsi="ＭＳ 明朝" w:hint="eastAsia"/>
                <w:color w:val="000000"/>
              </w:rPr>
              <w:t xml:space="preserve">　　  </w:t>
            </w: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ガナ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864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FD0BE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  <w:spacing w:val="25"/>
                <w:fitText w:val="760" w:id="-970226683"/>
              </w:rPr>
              <w:t>背番</w:t>
            </w:r>
            <w:r w:rsidRPr="00E308E2">
              <w:rPr>
                <w:rFonts w:ascii="ＭＳ 明朝" w:hAnsi="ＭＳ 明朝" w:hint="eastAsia"/>
                <w:color w:val="000000"/>
                <w:fitText w:val="760" w:id="-970226683"/>
              </w:rPr>
              <w:t>号</w:t>
            </w:r>
          </w:p>
        </w:tc>
        <w:tc>
          <w:tcPr>
            <w:tcW w:w="3264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7FF1C" w14:textId="77777777" w:rsidR="00C82F65" w:rsidRPr="00E308E2" w:rsidRDefault="00D54A90" w:rsidP="00D92967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フリ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氏</w:t>
                  </w:r>
                </w:rubyBase>
              </w:ruby>
            </w:r>
            <w:r w:rsidRPr="00E308E2">
              <w:rPr>
                <w:rFonts w:ascii="ＭＳ 明朝" w:hAnsi="ＭＳ 明朝" w:hint="eastAsia"/>
                <w:color w:val="000000"/>
              </w:rPr>
              <w:t xml:space="preserve">　　  </w:t>
            </w: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ガナ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名</w:t>
                  </w:r>
                </w:rubyBase>
              </w:ruby>
            </w:r>
          </w:p>
        </w:tc>
      </w:tr>
      <w:tr w:rsidR="00C82F65" w:rsidRPr="00E308E2" w14:paraId="768DA48B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8F7C62D" w14:textId="77777777" w:rsidR="00C82F65" w:rsidRPr="00E308E2" w:rsidRDefault="00C82F65" w:rsidP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6E5C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7E89A3D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1CF55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BBA0F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6788285A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EE5332" w14:textId="77777777" w:rsidR="00C82F65" w:rsidRPr="00E308E2" w:rsidRDefault="00C82F65" w:rsidP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71D0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1ED31CC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C350E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C1AAC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5D45FFB4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80E5CD" w14:textId="77777777" w:rsidR="00C82F65" w:rsidRPr="00E308E2" w:rsidRDefault="00C82F65" w:rsidP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D2E7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338AE8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4DFD1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EB2061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10E7CE40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16F8DC1" w14:textId="77777777" w:rsidR="00C82F65" w:rsidRPr="00E308E2" w:rsidRDefault="00C82F65" w:rsidP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1E80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004D1DE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4026D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DBBBC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01C3D881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7E03482" w14:textId="77777777" w:rsidR="00C82F65" w:rsidRPr="00E308E2" w:rsidRDefault="00C82F65" w:rsidP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2F19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25AC40C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FE4C3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5F8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7997C63D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1558330" w14:textId="77777777" w:rsidR="00C82F65" w:rsidRPr="00E308E2" w:rsidRDefault="00C82F65" w:rsidP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965D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4135B08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8154E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60B2F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5B1DAF74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E9D0CE4" w14:textId="77777777" w:rsidR="00C82F65" w:rsidRPr="00E308E2" w:rsidRDefault="00C82F65" w:rsidP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4750B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0B2E9E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8348D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4ADD5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02B53037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E0CBE9" w14:textId="77777777" w:rsidR="00C82F65" w:rsidRPr="00E308E2" w:rsidRDefault="00C82F65" w:rsidP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6A28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624696F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D8630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1C87C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1BA629FB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C07687F" w14:textId="77777777" w:rsidR="00C82F65" w:rsidRPr="00E308E2" w:rsidRDefault="00C82F65" w:rsidP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CB06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7B96B8A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F561E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76D3A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101E1068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A548D7" w14:textId="77777777" w:rsidR="00C82F65" w:rsidRPr="00E308E2" w:rsidRDefault="00C82F65" w:rsidP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44F5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AA5793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E83E2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65B00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6FB213FF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C680D91" w14:textId="77777777" w:rsidR="00C82F65" w:rsidRPr="00E308E2" w:rsidRDefault="00C82F65" w:rsidP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5ED2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D8B94E7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C2A13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6F1AB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645304ED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244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DB6068A" w14:textId="77777777" w:rsidR="00C82F65" w:rsidRPr="00E308E2" w:rsidRDefault="00C82F65" w:rsidP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259AFF" w14:textId="77777777" w:rsidR="00C82F65" w:rsidRPr="00E308E2" w:rsidRDefault="00C82F65" w:rsidP="00C82F65">
            <w:pPr>
              <w:pStyle w:val="a3"/>
              <w:rPr>
                <w:color w:val="000000"/>
                <w:sz w:val="19"/>
                <w:szCs w:val="19"/>
              </w:rPr>
            </w:pPr>
          </w:p>
        </w:tc>
        <w:tc>
          <w:tcPr>
            <w:tcW w:w="3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CB811B0" w14:textId="77777777" w:rsidR="00C82F65" w:rsidRPr="00E308E2" w:rsidRDefault="00C82F65" w:rsidP="00C82F65">
            <w:pPr>
              <w:pStyle w:val="a3"/>
              <w:rPr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C8B59E3" w14:textId="77777777" w:rsidR="00C82F65" w:rsidRPr="00E308E2" w:rsidRDefault="00C82F65" w:rsidP="00C82F65">
            <w:pPr>
              <w:pStyle w:val="a3"/>
              <w:rPr>
                <w:color w:val="000000"/>
                <w:sz w:val="19"/>
                <w:szCs w:val="19"/>
              </w:rPr>
            </w:pPr>
          </w:p>
        </w:tc>
        <w:tc>
          <w:tcPr>
            <w:tcW w:w="32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9044835" w14:textId="77777777" w:rsidR="00C82F65" w:rsidRPr="00E308E2" w:rsidRDefault="00C82F65" w:rsidP="00C82F65">
            <w:pPr>
              <w:pStyle w:val="a3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3632EA5A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FF0D29C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4CC94B2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27714B54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8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063A71D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32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A0ED5F5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</w:tr>
    </w:tbl>
    <w:p w14:paraId="5A554A12" w14:textId="77777777" w:rsidR="00EE6DEB" w:rsidRPr="00E308E2" w:rsidRDefault="00EE6DEB">
      <w:pPr>
        <w:pStyle w:val="a3"/>
        <w:spacing w:line="122" w:lineRule="exact"/>
        <w:rPr>
          <w:rFonts w:hint="eastAsia"/>
          <w:color w:val="000000"/>
          <w:szCs w:val="19"/>
        </w:rPr>
      </w:pPr>
    </w:p>
    <w:p w14:paraId="15078A67" w14:textId="77777777" w:rsidR="00C82F65" w:rsidRPr="00E308E2" w:rsidRDefault="00C82F65">
      <w:pPr>
        <w:pStyle w:val="a3"/>
        <w:spacing w:line="122" w:lineRule="exact"/>
        <w:rPr>
          <w:rFonts w:hint="eastAsia"/>
          <w:color w:val="000000"/>
          <w:szCs w:val="19"/>
        </w:rPr>
      </w:pPr>
    </w:p>
    <w:p w14:paraId="5D55608A" w14:textId="77777777" w:rsidR="00EE6DEB" w:rsidRPr="00E308E2" w:rsidRDefault="00EE6DEB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lastRenderedPageBreak/>
        <w:t>（別紙様式・ﾂｲﾝﾊﾞｽｹｯﾄﾎﾞｰﾙ）</w:t>
      </w:r>
    </w:p>
    <w:p w14:paraId="2F658725" w14:textId="77777777" w:rsidR="00EE6DEB" w:rsidRPr="00E308E2" w:rsidRDefault="00EE6DEB">
      <w:pPr>
        <w:pStyle w:val="a3"/>
        <w:rPr>
          <w:color w:val="000000"/>
        </w:rPr>
      </w:pPr>
    </w:p>
    <w:p w14:paraId="64FE5754" w14:textId="77777777" w:rsidR="00EE6DEB" w:rsidRPr="00E308E2" w:rsidRDefault="00B94413">
      <w:pPr>
        <w:pStyle w:val="a3"/>
        <w:spacing w:line="484" w:lineRule="exact"/>
        <w:jc w:val="center"/>
        <w:rPr>
          <w:color w:val="000000"/>
        </w:rPr>
      </w:pPr>
      <w:r w:rsidRPr="00E308E2">
        <w:rPr>
          <w:rFonts w:ascii="ＭＳ 明朝" w:hAnsi="ＭＳ 明朝" w:hint="eastAsia"/>
          <w:color w:val="000000"/>
          <w:w w:val="50"/>
          <w:sz w:val="44"/>
          <w:szCs w:val="44"/>
        </w:rPr>
        <w:t>第</w:t>
      </w:r>
      <w:r w:rsidR="002949E8">
        <w:rPr>
          <w:rFonts w:ascii="ＭＳ 明朝" w:hAnsi="ＭＳ 明朝" w:hint="eastAsia"/>
          <w:color w:val="000000"/>
          <w:w w:val="50"/>
          <w:sz w:val="44"/>
          <w:szCs w:val="44"/>
        </w:rPr>
        <w:t>2</w:t>
      </w:r>
      <w:r w:rsidR="00391EE5">
        <w:rPr>
          <w:rFonts w:ascii="ＭＳ 明朝" w:hAnsi="ＭＳ 明朝" w:hint="eastAsia"/>
          <w:color w:val="000000"/>
          <w:w w:val="50"/>
          <w:sz w:val="44"/>
          <w:szCs w:val="44"/>
        </w:rPr>
        <w:t>6</w:t>
      </w:r>
      <w:r w:rsidRPr="00E308E2">
        <w:rPr>
          <w:rFonts w:ascii="ＭＳ 明朝" w:hAnsi="ＭＳ 明朝" w:hint="eastAsia"/>
          <w:color w:val="000000"/>
          <w:w w:val="50"/>
          <w:sz w:val="44"/>
          <w:szCs w:val="44"/>
        </w:rPr>
        <w:t>回</w:t>
      </w:r>
      <w:r w:rsidR="00005590" w:rsidRPr="00E308E2">
        <w:rPr>
          <w:rFonts w:ascii="ＭＳ 明朝" w:hAnsi="ＭＳ 明朝" w:hint="eastAsia"/>
          <w:color w:val="000000"/>
          <w:w w:val="50"/>
          <w:sz w:val="44"/>
          <w:szCs w:val="44"/>
        </w:rPr>
        <w:t>長野県障がい</w:t>
      </w:r>
      <w:r w:rsidR="00EE6DEB" w:rsidRPr="00E308E2">
        <w:rPr>
          <w:rFonts w:ascii="ＭＳ 明朝" w:hAnsi="ＭＳ 明朝" w:hint="eastAsia"/>
          <w:color w:val="000000"/>
          <w:w w:val="50"/>
          <w:sz w:val="44"/>
          <w:szCs w:val="44"/>
        </w:rPr>
        <w:t>者スポ－ツ大会団体競技出場者名簿</w:t>
      </w:r>
    </w:p>
    <w:p w14:paraId="0C6916E6" w14:textId="77777777" w:rsidR="00EE6DEB" w:rsidRPr="00E308E2" w:rsidRDefault="00EE6DEB">
      <w:pPr>
        <w:pStyle w:val="a3"/>
        <w:rPr>
          <w:color w:val="000000"/>
        </w:rPr>
      </w:pPr>
    </w:p>
    <w:p w14:paraId="36A01FD1" w14:textId="77777777" w:rsidR="00EE6DEB" w:rsidRPr="00E308E2" w:rsidRDefault="00EE6DEB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</w:t>
      </w:r>
      <w:r w:rsidR="00A857E7" w:rsidRPr="00E308E2">
        <w:rPr>
          <w:rFonts w:ascii="ＭＳ 明朝" w:hAnsi="ＭＳ 明朝" w:hint="eastAsia"/>
          <w:color w:val="000000"/>
        </w:rPr>
        <w:t xml:space="preserve">　　　</w:t>
      </w:r>
      <w:r w:rsidRPr="00E308E2">
        <w:rPr>
          <w:rFonts w:ascii="ＭＳ 明朝" w:hAnsi="ＭＳ 明朝" w:hint="eastAsia"/>
          <w:color w:val="000000"/>
        </w:rPr>
        <w:t xml:space="preserve">　</w:t>
      </w:r>
      <w:r w:rsidR="00344603">
        <w:rPr>
          <w:rFonts w:ascii="ＭＳ 明朝" w:hAnsi="ＭＳ 明朝" w:hint="eastAsia"/>
          <w:color w:val="000000"/>
        </w:rPr>
        <w:t xml:space="preserve">　　　</w:t>
      </w:r>
      <w:r w:rsidR="00A857E7" w:rsidRPr="00E308E2">
        <w:rPr>
          <w:rFonts w:ascii="ＭＳ 明朝" w:hAnsi="ＭＳ 明朝" w:hint="eastAsia"/>
          <w:color w:val="000000"/>
        </w:rPr>
        <w:t>年</w:t>
      </w:r>
      <w:r w:rsidRPr="00E308E2">
        <w:rPr>
          <w:rFonts w:ascii="ＭＳ 明朝" w:hAnsi="ＭＳ 明朝" w:hint="eastAsia"/>
          <w:color w:val="000000"/>
        </w:rPr>
        <w:t xml:space="preserve">　</w:t>
      </w:r>
      <w:r w:rsidR="004221DD" w:rsidRPr="00E308E2">
        <w:rPr>
          <w:rFonts w:ascii="ＭＳ 明朝" w:hAnsi="ＭＳ 明朝" w:hint="eastAsia"/>
          <w:color w:val="000000"/>
        </w:rPr>
        <w:t xml:space="preserve">　</w:t>
      </w:r>
      <w:r w:rsidRPr="00E308E2">
        <w:rPr>
          <w:rFonts w:ascii="ＭＳ 明朝" w:hAnsi="ＭＳ 明朝" w:hint="eastAsia"/>
          <w:color w:val="000000"/>
        </w:rPr>
        <w:t>月　　日</w:t>
      </w:r>
    </w:p>
    <w:p w14:paraId="37F1597C" w14:textId="77777777" w:rsidR="00A435B9" w:rsidRPr="00E308E2" w:rsidRDefault="00A435B9" w:rsidP="00A435B9">
      <w:pPr>
        <w:pStyle w:val="a3"/>
        <w:rPr>
          <w:color w:val="000000"/>
        </w:rPr>
      </w:pPr>
    </w:p>
    <w:p w14:paraId="4102CB9B" w14:textId="77777777" w:rsidR="00A435B9" w:rsidRPr="00E308E2" w:rsidRDefault="00A435B9" w:rsidP="00A435B9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</w:t>
      </w:r>
      <w:r w:rsidR="00D54A90" w:rsidRPr="00E308E2">
        <w:rPr>
          <w:rFonts w:ascii="ＭＳ 明朝" w:hAnsi="ＭＳ 明朝" w:hint="eastAsia"/>
          <w:color w:val="000000"/>
        </w:rPr>
        <w:t>公益財団</w:t>
      </w:r>
      <w:r w:rsidRPr="00E308E2">
        <w:rPr>
          <w:rFonts w:ascii="ＭＳ 明朝" w:hAnsi="ＭＳ 明朝" w:hint="eastAsia"/>
          <w:color w:val="000000"/>
        </w:rPr>
        <w:t>法人長野県障がい者スポ－ツ協会理事長　　あて</w:t>
      </w:r>
    </w:p>
    <w:p w14:paraId="2349BFD1" w14:textId="77777777" w:rsidR="00A435B9" w:rsidRPr="00E308E2" w:rsidRDefault="00A435B9" w:rsidP="00A435B9">
      <w:pPr>
        <w:pStyle w:val="a3"/>
        <w:rPr>
          <w:color w:val="000000"/>
        </w:rPr>
      </w:pPr>
    </w:p>
    <w:p w14:paraId="5F508BD7" w14:textId="77777777" w:rsidR="00EE6DEB" w:rsidRPr="00E308E2" w:rsidRDefault="00EE6DEB">
      <w:pPr>
        <w:pStyle w:val="a3"/>
        <w:rPr>
          <w:color w:val="000000"/>
        </w:rPr>
      </w:pPr>
    </w:p>
    <w:p w14:paraId="3011ABEC" w14:textId="77777777" w:rsidR="00EE6DEB" w:rsidRPr="00E308E2" w:rsidRDefault="00EE6DEB">
      <w:pPr>
        <w:pStyle w:val="a3"/>
        <w:rPr>
          <w:rFonts w:ascii="ＭＳ 明朝" w:hAnsi="ＭＳ 明朝" w:hint="eastAsia"/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　　　　　　　　　　　　　　　　　</w:t>
      </w:r>
      <w:r w:rsidRPr="00E308E2">
        <w:rPr>
          <w:rFonts w:ascii="ＭＳ 明朝" w:hAnsi="ＭＳ 明朝" w:hint="eastAsia"/>
          <w:color w:val="000000"/>
          <w:spacing w:val="110"/>
          <w:fitText w:val="1100" w:id="-970226682"/>
        </w:rPr>
        <w:t>団体</w:t>
      </w:r>
      <w:r w:rsidRPr="00E308E2">
        <w:rPr>
          <w:rFonts w:ascii="ＭＳ 明朝" w:hAnsi="ＭＳ 明朝" w:hint="eastAsia"/>
          <w:color w:val="000000"/>
          <w:fitText w:val="1100" w:id="-970226682"/>
        </w:rPr>
        <w:t>名</w:t>
      </w:r>
      <w:r w:rsidRPr="00E308E2">
        <w:rPr>
          <w:rFonts w:ascii="ＭＳ 明朝" w:hAnsi="ＭＳ 明朝" w:hint="eastAsia"/>
          <w:color w:val="000000"/>
        </w:rPr>
        <w:t xml:space="preserve">　</w:t>
      </w:r>
      <w:r w:rsidR="009F2581" w:rsidRPr="00E308E2">
        <w:rPr>
          <w:rFonts w:ascii="ＭＳ 明朝" w:hAnsi="ＭＳ 明朝" w:hint="eastAsia"/>
          <w:color w:val="000000"/>
        </w:rPr>
        <w:t>長野ツインバスケットボールクラブ</w:t>
      </w:r>
      <w:r w:rsidRPr="00E308E2">
        <w:rPr>
          <w:rFonts w:ascii="ＭＳ 明朝" w:hAnsi="ＭＳ 明朝" w:hint="eastAsia"/>
          <w:color w:val="000000"/>
        </w:rPr>
        <w:t xml:space="preserve">　</w:t>
      </w:r>
    </w:p>
    <w:p w14:paraId="30FD3708" w14:textId="77777777" w:rsidR="009F2581" w:rsidRPr="00E308E2" w:rsidRDefault="009F2581">
      <w:pPr>
        <w:pStyle w:val="a3"/>
        <w:rPr>
          <w:color w:val="000000"/>
        </w:rPr>
      </w:pPr>
    </w:p>
    <w:p w14:paraId="7D34ED84" w14:textId="77777777" w:rsidR="00EE6DEB" w:rsidRPr="00E308E2" w:rsidRDefault="00EE6DEB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　　　　　　　　　　　　　　　　　報告責任者　　　　　　　　　　　　　　　　　　</w:t>
      </w:r>
    </w:p>
    <w:p w14:paraId="7288E952" w14:textId="77777777" w:rsidR="00EE6DEB" w:rsidRPr="00E308E2" w:rsidRDefault="00EE6DEB">
      <w:pPr>
        <w:pStyle w:val="a3"/>
        <w:rPr>
          <w:color w:val="000000"/>
        </w:rPr>
      </w:pPr>
    </w:p>
    <w:p w14:paraId="096BDF1C" w14:textId="77777777" w:rsidR="00EE6DEB" w:rsidRPr="00E308E2" w:rsidRDefault="00EE6DEB">
      <w:pPr>
        <w:pStyle w:val="a3"/>
        <w:rPr>
          <w:color w:val="000000"/>
        </w:rPr>
      </w:pPr>
    </w:p>
    <w:p w14:paraId="0A5AF371" w14:textId="77777777" w:rsidR="00EE6DEB" w:rsidRPr="00E308E2" w:rsidRDefault="00EE6DEB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このことについて、下記のとおり報告します。</w:t>
      </w:r>
    </w:p>
    <w:p w14:paraId="5E39E75A" w14:textId="77777777" w:rsidR="00EE6DEB" w:rsidRPr="00E308E2" w:rsidRDefault="00EE6DEB">
      <w:pPr>
        <w:pStyle w:val="a3"/>
        <w:rPr>
          <w:color w:val="000000"/>
        </w:rPr>
      </w:pPr>
    </w:p>
    <w:p w14:paraId="6E6D5576" w14:textId="77777777" w:rsidR="00EE6DEB" w:rsidRPr="00E308E2" w:rsidRDefault="00EE6DEB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　　　　　　　　　　　　　　　　　　記</w:t>
      </w:r>
    </w:p>
    <w:p w14:paraId="7374940A" w14:textId="77777777" w:rsidR="00EE6DEB" w:rsidRPr="00E308E2" w:rsidRDefault="00EE6DEB">
      <w:pPr>
        <w:pStyle w:val="a3"/>
        <w:rPr>
          <w:color w:val="000000"/>
        </w:rPr>
      </w:pPr>
    </w:p>
    <w:p w14:paraId="5A602D5B" w14:textId="77777777" w:rsidR="00EE6DEB" w:rsidRPr="00E308E2" w:rsidRDefault="00EE6DEB">
      <w:pPr>
        <w:pStyle w:val="a3"/>
        <w:spacing w:line="96" w:lineRule="exact"/>
        <w:rPr>
          <w:color w:val="000000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80"/>
        <w:gridCol w:w="1056"/>
        <w:gridCol w:w="1248"/>
        <w:gridCol w:w="960"/>
        <w:gridCol w:w="1920"/>
        <w:gridCol w:w="1248"/>
        <w:gridCol w:w="960"/>
        <w:gridCol w:w="1920"/>
      </w:tblGrid>
      <w:tr w:rsidR="00C82F65" w:rsidRPr="00E308E2" w14:paraId="5A8D39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68"/>
        </w:trPr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6B8E14A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  <w:p w14:paraId="6DA79691" w14:textId="77777777" w:rsidR="00C82F65" w:rsidRPr="00E308E2" w:rsidRDefault="00C82F65">
            <w:pPr>
              <w:pStyle w:val="a3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  <w:spacing w:val="-8"/>
              </w:rPr>
              <w:t xml:space="preserve"> </w:t>
            </w:r>
            <w:r w:rsidRPr="00E308E2">
              <w:rPr>
                <w:rFonts w:ascii="ＭＳ 明朝" w:hAnsi="ＭＳ 明朝" w:hint="eastAsia"/>
                <w:color w:val="000000"/>
                <w:spacing w:val="76"/>
                <w:fitText w:val="1340" w:id="-970226681"/>
              </w:rPr>
              <w:t>チ－ム</w:t>
            </w:r>
            <w:r w:rsidRPr="00E308E2">
              <w:rPr>
                <w:rFonts w:ascii="ＭＳ 明朝" w:hAnsi="ＭＳ 明朝" w:hint="eastAsia"/>
                <w:color w:val="000000"/>
                <w:spacing w:val="2"/>
                <w:fitText w:val="1340" w:id="-970226681"/>
              </w:rPr>
              <w:t>名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1482BD7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8C6B7FD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1AE4522E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76E1069A" w14:textId="77777777" w:rsidR="00C82F65" w:rsidRPr="00E308E2" w:rsidRDefault="00C82F65" w:rsidP="00C82F65">
            <w:pPr>
              <w:pStyle w:val="a3"/>
              <w:ind w:left="113" w:right="113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役 員 等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C73363" w14:textId="77777777" w:rsidR="00C82F65" w:rsidRPr="00E308E2" w:rsidRDefault="00C82F65" w:rsidP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 xml:space="preserve"> 監　 督</w:t>
            </w:r>
          </w:p>
        </w:tc>
        <w:tc>
          <w:tcPr>
            <w:tcW w:w="412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20B371B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412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DCDFE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4C03F2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317E6F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CC4C5B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E308E2">
              <w:rPr>
                <w:rFonts w:ascii="ＭＳ 明朝" w:hAnsi="ＭＳ 明朝" w:hint="eastAsia"/>
                <w:color w:val="000000"/>
                <w:spacing w:val="25"/>
                <w:fitText w:val="760" w:id="-970226686"/>
              </w:rPr>
              <w:t>コ－</w:t>
            </w:r>
            <w:r w:rsidRPr="00E308E2">
              <w:rPr>
                <w:rFonts w:ascii="ＭＳ 明朝" w:hAnsi="ＭＳ 明朝" w:hint="eastAsia"/>
                <w:color w:val="000000"/>
                <w:fitText w:val="760" w:id="-970226686"/>
              </w:rPr>
              <w:t>チ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D9A0557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BC2FB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6FAE28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6A830A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2030D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E308E2">
              <w:rPr>
                <w:rFonts w:ascii="ＭＳ 明朝" w:hAnsi="ＭＳ 明朝" w:hint="eastAsia"/>
                <w:color w:val="000000"/>
                <w:spacing w:val="-2"/>
                <w:fitText w:val="760" w:id="-970226685"/>
              </w:rPr>
              <w:t>ﾏﾈ-ｼﾞｬ-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C038F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145C3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55B506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074AF3FF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617F41E5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412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A0FDA3C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412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342D26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78C2B45E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CA8508" w14:textId="77777777" w:rsidR="00C82F65" w:rsidRPr="00E308E2" w:rsidRDefault="00C82F65" w:rsidP="00C82F65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選 　　手</w:t>
            </w:r>
          </w:p>
        </w:tc>
        <w:tc>
          <w:tcPr>
            <w:tcW w:w="1248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5E43E6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E308E2">
              <w:rPr>
                <w:rFonts w:ascii="ＭＳ 明朝" w:hAnsi="ＭＳ 明朝" w:hint="eastAsia"/>
                <w:color w:val="000000"/>
                <w:w w:val="50"/>
              </w:rPr>
              <w:t>円内</w:t>
            </w:r>
            <w:r w:rsidRPr="00E308E2">
              <w:rPr>
                <w:rFonts w:ascii="ＭＳ 明朝" w:hAnsi="ＭＳ 明朝" w:hint="eastAsia"/>
                <w:color w:val="000000"/>
              </w:rPr>
              <w:t>･</w:t>
            </w:r>
            <w:r w:rsidRPr="00E308E2">
              <w:rPr>
                <w:rFonts w:ascii="ＭＳ 明朝" w:hAnsi="ＭＳ 明朝" w:hint="eastAsia"/>
                <w:color w:val="000000"/>
                <w:w w:val="50"/>
              </w:rPr>
              <w:t>円外</w:t>
            </w:r>
            <w:r w:rsidRPr="00E308E2">
              <w:rPr>
                <w:rFonts w:ascii="ＭＳ 明朝" w:hAnsi="ＭＳ 明朝" w:hint="eastAsia"/>
                <w:color w:val="000000"/>
              </w:rPr>
              <w:t>･</w:t>
            </w:r>
            <w:r w:rsidRPr="00E308E2">
              <w:rPr>
                <w:rFonts w:ascii="ＭＳ 明朝" w:hAnsi="ＭＳ 明朝" w:hint="eastAsia"/>
                <w:color w:val="000000"/>
                <w:w w:val="50"/>
              </w:rPr>
              <w:t>上の別</w:t>
            </w:r>
          </w:p>
        </w:tc>
        <w:tc>
          <w:tcPr>
            <w:tcW w:w="960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5B5F86AD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 xml:space="preserve"> 背番号</w:t>
            </w:r>
          </w:p>
        </w:tc>
        <w:tc>
          <w:tcPr>
            <w:tcW w:w="1920" w:type="dxa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</w:tcPr>
          <w:p w14:paraId="7ABE768E" w14:textId="77777777" w:rsidR="00C82F65" w:rsidRPr="00E308E2" w:rsidRDefault="00D54A90" w:rsidP="00D92967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フリ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氏</w:t>
                  </w:r>
                </w:rubyBase>
              </w:ruby>
            </w:r>
            <w:r w:rsidRPr="00E308E2">
              <w:rPr>
                <w:rFonts w:ascii="ＭＳ 明朝" w:hAnsi="ＭＳ 明朝" w:hint="eastAsia"/>
                <w:color w:val="000000"/>
              </w:rPr>
              <w:t xml:space="preserve">　　  </w:t>
            </w: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ガナ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1248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77D73260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E308E2">
              <w:rPr>
                <w:rFonts w:ascii="ＭＳ 明朝" w:hAnsi="ＭＳ 明朝" w:hint="eastAsia"/>
                <w:color w:val="000000"/>
                <w:w w:val="50"/>
              </w:rPr>
              <w:t>円内</w:t>
            </w:r>
            <w:r w:rsidRPr="00E308E2">
              <w:rPr>
                <w:rFonts w:ascii="ＭＳ 明朝" w:hAnsi="ＭＳ 明朝" w:hint="eastAsia"/>
                <w:color w:val="000000"/>
              </w:rPr>
              <w:t>･</w:t>
            </w:r>
            <w:r w:rsidRPr="00E308E2">
              <w:rPr>
                <w:rFonts w:ascii="ＭＳ 明朝" w:hAnsi="ＭＳ 明朝" w:hint="eastAsia"/>
                <w:color w:val="000000"/>
                <w:w w:val="50"/>
              </w:rPr>
              <w:t>円外</w:t>
            </w:r>
            <w:r w:rsidRPr="00E308E2">
              <w:rPr>
                <w:rFonts w:ascii="ＭＳ 明朝" w:hAnsi="ＭＳ 明朝" w:hint="eastAsia"/>
                <w:color w:val="000000"/>
              </w:rPr>
              <w:t>･</w:t>
            </w:r>
            <w:r w:rsidRPr="00E308E2">
              <w:rPr>
                <w:rFonts w:ascii="ＭＳ 明朝" w:hAnsi="ＭＳ 明朝" w:hint="eastAsia"/>
                <w:color w:val="000000"/>
                <w:w w:val="50"/>
              </w:rPr>
              <w:t>内の別</w:t>
            </w:r>
          </w:p>
        </w:tc>
        <w:tc>
          <w:tcPr>
            <w:tcW w:w="960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15B47268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 xml:space="preserve"> 背番号</w:t>
            </w:r>
          </w:p>
        </w:tc>
        <w:tc>
          <w:tcPr>
            <w:tcW w:w="1920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4695B80D" w14:textId="77777777" w:rsidR="00C82F65" w:rsidRPr="00E308E2" w:rsidRDefault="00D54A90" w:rsidP="00D92967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フリ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氏</w:t>
                  </w:r>
                </w:rubyBase>
              </w:ruby>
            </w:r>
            <w:r w:rsidRPr="00E308E2">
              <w:rPr>
                <w:rFonts w:ascii="ＭＳ 明朝" w:hAnsi="ＭＳ 明朝" w:hint="eastAsia"/>
                <w:color w:val="000000"/>
              </w:rPr>
              <w:t xml:space="preserve">　　  </w:t>
            </w: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ガナ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名</w:t>
                  </w:r>
                </w:rubyBase>
              </w:ruby>
            </w:r>
          </w:p>
        </w:tc>
      </w:tr>
      <w:tr w:rsidR="00C82F65" w:rsidRPr="00E308E2" w14:paraId="5103EA7B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8E7EB2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59F58F1" w14:textId="77777777" w:rsidR="00C82F65" w:rsidRPr="00E308E2" w:rsidRDefault="00C82F65" w:rsidP="00C82F65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円内ｼｭ-ﾀ-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ED11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64A8502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3DD83C8" w14:textId="77777777" w:rsidR="00C82F65" w:rsidRPr="00E308E2" w:rsidRDefault="00C82F65" w:rsidP="00C82F65">
            <w:pPr>
              <w:pStyle w:val="a3"/>
              <w:jc w:val="center"/>
              <w:rPr>
                <w:color w:val="000000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円内ｼｭ-ﾀ-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5244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1E6E6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</w:tr>
      <w:tr w:rsidR="00C82F65" w:rsidRPr="00E308E2" w14:paraId="20C95506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47643A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3DCBBFE" w14:textId="77777777" w:rsidR="00C82F65" w:rsidRPr="00E308E2" w:rsidRDefault="00C82F65" w:rsidP="00C82F65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DE95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F7BD5C4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49FAA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FFF7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1A44F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</w:tr>
      <w:tr w:rsidR="00C82F65" w:rsidRPr="00E308E2" w14:paraId="235277A9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CF976D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4F11F0B" w14:textId="77777777" w:rsidR="00C82F65" w:rsidRPr="00E308E2" w:rsidRDefault="00C82F65" w:rsidP="00C82F65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B8CB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AFE2EBE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4178C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3E9D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6BDF8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</w:tr>
      <w:tr w:rsidR="00C82F65" w:rsidRPr="00E308E2" w14:paraId="66EA63E5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C55A73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72BC645" w14:textId="77777777" w:rsidR="00C82F65" w:rsidRPr="00E308E2" w:rsidRDefault="00C82F65" w:rsidP="00C82F65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0C66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D827BE6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7EE09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B40D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F15F6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</w:tr>
      <w:tr w:rsidR="00C82F65" w:rsidRPr="00E308E2" w14:paraId="4FE1FE38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0726C0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3266766F" w14:textId="77777777" w:rsidR="00C82F65" w:rsidRPr="00E308E2" w:rsidRDefault="00C82F65" w:rsidP="00C82F65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3C45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46E289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6D4F7A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CD85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F24C1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</w:tr>
      <w:tr w:rsidR="00C82F65" w:rsidRPr="00E308E2" w14:paraId="6780D9F3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E278CC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2A40E468" w14:textId="77777777" w:rsidR="00C82F65" w:rsidRPr="00E308E2" w:rsidRDefault="00C82F65" w:rsidP="00C82F65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円外ｼｭ-ﾀ-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2966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A4BE9B2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141FC" w14:textId="77777777" w:rsidR="00C82F65" w:rsidRPr="00E308E2" w:rsidRDefault="00C82F65" w:rsidP="00C82F65">
            <w:pPr>
              <w:pStyle w:val="a3"/>
              <w:jc w:val="center"/>
              <w:rPr>
                <w:color w:val="000000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円外ｼｭ-ﾀ-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1EBD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71095D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</w:tr>
      <w:tr w:rsidR="00C82F65" w:rsidRPr="00E308E2" w14:paraId="67575510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361CB6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7F85F5E" w14:textId="77777777" w:rsidR="00C82F65" w:rsidRPr="00E308E2" w:rsidRDefault="00C82F65" w:rsidP="00C82F65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462F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E432EA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243E7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C95D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0C375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</w:tr>
      <w:tr w:rsidR="00C82F65" w:rsidRPr="00E308E2" w14:paraId="1D33E2E4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6746DE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1167662" w14:textId="77777777" w:rsidR="00C82F65" w:rsidRPr="00E308E2" w:rsidRDefault="00C82F65" w:rsidP="00C82F65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6F3C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601E46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6363A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1DE5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6B753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</w:tr>
      <w:tr w:rsidR="00C82F65" w:rsidRPr="00E308E2" w14:paraId="47077B59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94027E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4B30886B" w14:textId="77777777" w:rsidR="00C82F65" w:rsidRPr="00E308E2" w:rsidRDefault="00C82F65" w:rsidP="00C82F65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EE5940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5E2A0B4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3BD290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09A87E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91BCDE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</w:tr>
      <w:tr w:rsidR="00C82F65" w:rsidRPr="00E308E2" w14:paraId="6DA92D8C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13D1FD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646B836A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  <w:spacing w:val="37"/>
                <w:fitText w:val="960" w:id="-970226678"/>
              </w:rPr>
              <w:t>上ｼｭ-ﾀ</w:t>
            </w:r>
            <w:r w:rsidRPr="00E308E2">
              <w:rPr>
                <w:rFonts w:ascii="ＭＳ 明朝" w:hAnsi="ＭＳ 明朝" w:hint="eastAsia"/>
                <w:color w:val="000000"/>
                <w:spacing w:val="-32"/>
                <w:fitText w:val="960" w:id="-970226678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D75AB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32B7D3C6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424AD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  <w:r w:rsidRPr="00E308E2">
              <w:rPr>
                <w:rFonts w:ascii="ＭＳ 明朝" w:hAnsi="ＭＳ 明朝" w:hint="eastAsia"/>
                <w:color w:val="000000"/>
                <w:spacing w:val="37"/>
                <w:fitText w:val="960" w:id="-970226677"/>
              </w:rPr>
              <w:t>上ｼｭ-ﾀ</w:t>
            </w:r>
            <w:r w:rsidRPr="00E308E2">
              <w:rPr>
                <w:rFonts w:ascii="ＭＳ 明朝" w:hAnsi="ＭＳ 明朝" w:hint="eastAsia"/>
                <w:color w:val="000000"/>
                <w:spacing w:val="-32"/>
                <w:fitText w:val="960" w:id="-970226677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FE135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3AF785C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</w:tr>
      <w:tr w:rsidR="00C82F65" w:rsidRPr="00E308E2" w14:paraId="77710CB6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96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4542AF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21BD991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46AC" w14:textId="77777777" w:rsidR="00C82F65" w:rsidRPr="00E308E2" w:rsidRDefault="00C82F65" w:rsidP="00C82F65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821AC3" w14:textId="77777777" w:rsidR="00C82F65" w:rsidRPr="00E308E2" w:rsidRDefault="00C82F65" w:rsidP="00C82F65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9825B" w14:textId="77777777" w:rsidR="00C82F65" w:rsidRPr="00E308E2" w:rsidRDefault="00C82F65" w:rsidP="00C82F65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BCE5" w14:textId="77777777" w:rsidR="00C82F65" w:rsidRPr="00E308E2" w:rsidRDefault="00C82F65" w:rsidP="00C82F65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D5CE2" w14:textId="77777777" w:rsidR="00C82F65" w:rsidRPr="00E308E2" w:rsidRDefault="00C82F65" w:rsidP="00C82F65">
            <w:pPr>
              <w:pStyle w:val="a3"/>
              <w:wordWrap/>
              <w:spacing w:line="240" w:lineRule="auto"/>
              <w:jc w:val="center"/>
              <w:rPr>
                <w:color w:val="000000"/>
              </w:rPr>
            </w:pPr>
          </w:p>
        </w:tc>
      </w:tr>
      <w:tr w:rsidR="00C82F65" w:rsidRPr="00E308E2" w14:paraId="331CC1F1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018E50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BD77FE" w14:textId="77777777" w:rsidR="00C82F65" w:rsidRPr="00E308E2" w:rsidRDefault="00C82F65" w:rsidP="00C82F65">
            <w:pPr>
              <w:pStyle w:val="a3"/>
              <w:rPr>
                <w:color w:val="000000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11872" w14:textId="77777777" w:rsidR="00C82F65" w:rsidRPr="00E308E2" w:rsidRDefault="00C82F65" w:rsidP="00C82F65">
            <w:pPr>
              <w:pStyle w:val="a3"/>
              <w:spacing w:line="148" w:lineRule="exact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103D110" w14:textId="77777777" w:rsidR="00C82F65" w:rsidRPr="00E308E2" w:rsidRDefault="00C82F65" w:rsidP="00C82F65">
            <w:pPr>
              <w:pStyle w:val="a3"/>
              <w:spacing w:line="148" w:lineRule="exact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83231" w14:textId="77777777" w:rsidR="00C82F65" w:rsidRPr="00E308E2" w:rsidRDefault="00C82F65" w:rsidP="00C82F6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8AC4" w14:textId="77777777" w:rsidR="00C82F65" w:rsidRPr="00E308E2" w:rsidRDefault="00C82F65" w:rsidP="00C82F65">
            <w:pPr>
              <w:pStyle w:val="a3"/>
              <w:spacing w:line="148" w:lineRule="exact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A82E8" w14:textId="77777777" w:rsidR="00C82F65" w:rsidRPr="00E308E2" w:rsidRDefault="00C82F65" w:rsidP="00C82F65">
            <w:pPr>
              <w:pStyle w:val="a3"/>
              <w:spacing w:line="148" w:lineRule="exact"/>
              <w:jc w:val="center"/>
              <w:rPr>
                <w:color w:val="000000"/>
              </w:rPr>
            </w:pPr>
          </w:p>
        </w:tc>
      </w:tr>
      <w:tr w:rsidR="00C82F65" w:rsidRPr="00E308E2" w14:paraId="6A4C66AB" w14:textId="77777777" w:rsidTr="00C82F65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491536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BFB094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F044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73F13A7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E1DB49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75C2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05F15" w14:textId="77777777" w:rsidR="00C82F65" w:rsidRPr="00E308E2" w:rsidRDefault="00C82F65" w:rsidP="00C82F65">
            <w:pPr>
              <w:pStyle w:val="a3"/>
              <w:spacing w:before="148"/>
              <w:jc w:val="center"/>
              <w:rPr>
                <w:color w:val="000000"/>
              </w:rPr>
            </w:pPr>
          </w:p>
        </w:tc>
      </w:tr>
    </w:tbl>
    <w:p w14:paraId="100B9740" w14:textId="77777777" w:rsidR="00EE6DEB" w:rsidRPr="00E308E2" w:rsidRDefault="00EE6DEB">
      <w:pPr>
        <w:pStyle w:val="a3"/>
        <w:spacing w:line="148" w:lineRule="exact"/>
        <w:rPr>
          <w:color w:val="000000"/>
          <w:sz w:val="19"/>
          <w:szCs w:val="19"/>
        </w:rPr>
      </w:pPr>
    </w:p>
    <w:p w14:paraId="27B61FA9" w14:textId="77777777" w:rsidR="00EE6DEB" w:rsidRPr="00E308E2" w:rsidRDefault="00EE6DEB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lastRenderedPageBreak/>
        <w:t>（別紙様式・</w:t>
      </w:r>
      <w:r w:rsidR="00005590" w:rsidRPr="00E308E2">
        <w:rPr>
          <w:rFonts w:ascii="ＭＳ 明朝" w:hAnsi="ＭＳ 明朝" w:hint="eastAsia"/>
          <w:color w:val="000000"/>
        </w:rPr>
        <w:t>知的障がい</w:t>
      </w:r>
      <w:r w:rsidR="009F2581" w:rsidRPr="00E308E2">
        <w:rPr>
          <w:rFonts w:ascii="ＭＳ 明朝" w:hAnsi="ＭＳ 明朝" w:hint="eastAsia"/>
          <w:color w:val="000000"/>
        </w:rPr>
        <w:t>者</w:t>
      </w:r>
      <w:r w:rsidRPr="00E308E2">
        <w:rPr>
          <w:rFonts w:ascii="ＭＳ 明朝" w:hAnsi="ＭＳ 明朝" w:hint="eastAsia"/>
          <w:color w:val="000000"/>
        </w:rPr>
        <w:t>ﾊﾞｽｹｯﾄﾎﾞｰﾙ）</w:t>
      </w:r>
    </w:p>
    <w:p w14:paraId="10E94CB9" w14:textId="77777777" w:rsidR="00EE6DEB" w:rsidRPr="00E308E2" w:rsidRDefault="00EE6DEB">
      <w:pPr>
        <w:pStyle w:val="a3"/>
        <w:rPr>
          <w:color w:val="000000"/>
        </w:rPr>
      </w:pPr>
    </w:p>
    <w:p w14:paraId="6130FCC4" w14:textId="77777777" w:rsidR="00EE6DEB" w:rsidRPr="00E308E2" w:rsidRDefault="00B94413">
      <w:pPr>
        <w:pStyle w:val="a3"/>
        <w:spacing w:line="484" w:lineRule="exact"/>
        <w:jc w:val="center"/>
        <w:rPr>
          <w:color w:val="000000"/>
        </w:rPr>
      </w:pPr>
      <w:r w:rsidRPr="00E308E2">
        <w:rPr>
          <w:rFonts w:ascii="ＭＳ 明朝" w:hAnsi="ＭＳ 明朝" w:hint="eastAsia"/>
          <w:color w:val="000000"/>
          <w:w w:val="50"/>
          <w:sz w:val="44"/>
          <w:szCs w:val="44"/>
        </w:rPr>
        <w:t>第</w:t>
      </w:r>
      <w:r w:rsidR="002949E8">
        <w:rPr>
          <w:rFonts w:ascii="ＭＳ 明朝" w:hAnsi="ＭＳ 明朝" w:hint="eastAsia"/>
          <w:color w:val="000000"/>
          <w:w w:val="50"/>
          <w:sz w:val="44"/>
          <w:szCs w:val="44"/>
        </w:rPr>
        <w:t>2</w:t>
      </w:r>
      <w:r w:rsidR="00391EE5">
        <w:rPr>
          <w:rFonts w:ascii="ＭＳ 明朝" w:hAnsi="ＭＳ 明朝" w:hint="eastAsia"/>
          <w:color w:val="000000"/>
          <w:w w:val="50"/>
          <w:sz w:val="44"/>
          <w:szCs w:val="44"/>
        </w:rPr>
        <w:t>6</w:t>
      </w:r>
      <w:r w:rsidRPr="00E308E2">
        <w:rPr>
          <w:rFonts w:ascii="ＭＳ 明朝" w:hAnsi="ＭＳ 明朝" w:hint="eastAsia"/>
          <w:color w:val="000000"/>
          <w:w w:val="50"/>
          <w:sz w:val="44"/>
          <w:szCs w:val="44"/>
        </w:rPr>
        <w:t>回</w:t>
      </w:r>
      <w:r w:rsidR="00005590" w:rsidRPr="00E308E2">
        <w:rPr>
          <w:rFonts w:ascii="ＭＳ 明朝" w:hAnsi="ＭＳ 明朝" w:hint="eastAsia"/>
          <w:color w:val="000000"/>
          <w:w w:val="50"/>
          <w:sz w:val="44"/>
          <w:szCs w:val="44"/>
        </w:rPr>
        <w:t>長野県障がい</w:t>
      </w:r>
      <w:r w:rsidR="00EE6DEB" w:rsidRPr="00E308E2">
        <w:rPr>
          <w:rFonts w:ascii="ＭＳ 明朝" w:hAnsi="ＭＳ 明朝" w:hint="eastAsia"/>
          <w:color w:val="000000"/>
          <w:w w:val="50"/>
          <w:sz w:val="44"/>
          <w:szCs w:val="44"/>
        </w:rPr>
        <w:t>者スポ－ツ大会団体競技出場決定チーム名簿</w:t>
      </w:r>
    </w:p>
    <w:p w14:paraId="2F5DE7CF" w14:textId="77777777" w:rsidR="00EE6DEB" w:rsidRPr="00E308E2" w:rsidRDefault="00EE6DEB">
      <w:pPr>
        <w:pStyle w:val="a3"/>
        <w:rPr>
          <w:color w:val="000000"/>
        </w:rPr>
      </w:pPr>
    </w:p>
    <w:p w14:paraId="4092CCA9" w14:textId="77777777" w:rsidR="00EE6DEB" w:rsidRPr="00E308E2" w:rsidRDefault="00EE6DEB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</w:t>
      </w:r>
      <w:r w:rsidR="00A857E7" w:rsidRPr="00E308E2">
        <w:rPr>
          <w:rFonts w:ascii="ＭＳ 明朝" w:hAnsi="ＭＳ 明朝" w:hint="eastAsia"/>
          <w:color w:val="000000"/>
        </w:rPr>
        <w:t xml:space="preserve">　　　</w:t>
      </w:r>
      <w:r w:rsidRPr="00E308E2">
        <w:rPr>
          <w:rFonts w:ascii="ＭＳ 明朝" w:hAnsi="ＭＳ 明朝" w:hint="eastAsia"/>
          <w:color w:val="000000"/>
        </w:rPr>
        <w:t xml:space="preserve">　</w:t>
      </w:r>
      <w:r w:rsidR="00344603">
        <w:rPr>
          <w:rFonts w:ascii="ＭＳ 明朝" w:hAnsi="ＭＳ 明朝" w:hint="eastAsia"/>
          <w:color w:val="000000"/>
        </w:rPr>
        <w:t xml:space="preserve">　　　</w:t>
      </w:r>
      <w:r w:rsidR="00A857E7" w:rsidRPr="00E308E2">
        <w:rPr>
          <w:rFonts w:ascii="ＭＳ 明朝" w:hAnsi="ＭＳ 明朝" w:hint="eastAsia"/>
          <w:color w:val="000000"/>
        </w:rPr>
        <w:t>年</w:t>
      </w:r>
      <w:r w:rsidRPr="00E308E2">
        <w:rPr>
          <w:rFonts w:ascii="ＭＳ 明朝" w:hAnsi="ＭＳ 明朝" w:hint="eastAsia"/>
          <w:color w:val="000000"/>
        </w:rPr>
        <w:t xml:space="preserve">　</w:t>
      </w:r>
      <w:r w:rsidR="004221DD" w:rsidRPr="00E308E2">
        <w:rPr>
          <w:rFonts w:ascii="ＭＳ 明朝" w:hAnsi="ＭＳ 明朝" w:hint="eastAsia"/>
          <w:color w:val="000000"/>
        </w:rPr>
        <w:t xml:space="preserve">　</w:t>
      </w:r>
      <w:r w:rsidRPr="00E308E2">
        <w:rPr>
          <w:rFonts w:ascii="ＭＳ 明朝" w:hAnsi="ＭＳ 明朝" w:hint="eastAsia"/>
          <w:color w:val="000000"/>
        </w:rPr>
        <w:t>月　　日</w:t>
      </w:r>
    </w:p>
    <w:p w14:paraId="5AC24EC7" w14:textId="77777777" w:rsidR="00A435B9" w:rsidRPr="00E308E2" w:rsidRDefault="00A435B9" w:rsidP="00A435B9">
      <w:pPr>
        <w:pStyle w:val="a3"/>
        <w:rPr>
          <w:color w:val="000000"/>
        </w:rPr>
      </w:pPr>
    </w:p>
    <w:p w14:paraId="6B550AE5" w14:textId="77777777" w:rsidR="00A435B9" w:rsidRPr="00E308E2" w:rsidRDefault="00A435B9" w:rsidP="00A435B9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</w:t>
      </w:r>
      <w:r w:rsidR="00D54A90" w:rsidRPr="00E308E2">
        <w:rPr>
          <w:rFonts w:ascii="ＭＳ 明朝" w:hAnsi="ＭＳ 明朝" w:hint="eastAsia"/>
          <w:color w:val="000000"/>
        </w:rPr>
        <w:t>公益財団</w:t>
      </w:r>
      <w:r w:rsidRPr="00E308E2">
        <w:rPr>
          <w:rFonts w:ascii="ＭＳ 明朝" w:hAnsi="ＭＳ 明朝" w:hint="eastAsia"/>
          <w:color w:val="000000"/>
        </w:rPr>
        <w:t>法人長野県障がい者スポ－ツ協会理事長　　あて</w:t>
      </w:r>
    </w:p>
    <w:p w14:paraId="388FF4E5" w14:textId="77777777" w:rsidR="00A435B9" w:rsidRPr="00E308E2" w:rsidRDefault="00A435B9" w:rsidP="00A435B9">
      <w:pPr>
        <w:pStyle w:val="a3"/>
        <w:rPr>
          <w:color w:val="000000"/>
        </w:rPr>
      </w:pPr>
    </w:p>
    <w:p w14:paraId="05B2B8DB" w14:textId="77777777" w:rsidR="00EE6DEB" w:rsidRPr="00E308E2" w:rsidRDefault="00EE6DEB">
      <w:pPr>
        <w:pStyle w:val="a3"/>
        <w:rPr>
          <w:color w:val="000000"/>
        </w:rPr>
      </w:pPr>
    </w:p>
    <w:p w14:paraId="346A5DDC" w14:textId="77777777" w:rsidR="00EE6DEB" w:rsidRPr="00E308E2" w:rsidRDefault="00EE6DEB" w:rsidP="00DA544F">
      <w:pPr>
        <w:pStyle w:val="a3"/>
        <w:spacing w:line="360" w:lineRule="auto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　　　　　　　　　　　　　　　　　</w:t>
      </w:r>
      <w:r w:rsidRPr="00E308E2">
        <w:rPr>
          <w:rFonts w:ascii="ＭＳ 明朝" w:hAnsi="ＭＳ 明朝" w:hint="eastAsia"/>
          <w:color w:val="000000"/>
          <w:spacing w:val="110"/>
          <w:fitText w:val="1100" w:id="-970226676"/>
        </w:rPr>
        <w:t>団体</w:t>
      </w:r>
      <w:r w:rsidRPr="00E308E2">
        <w:rPr>
          <w:rFonts w:ascii="ＭＳ 明朝" w:hAnsi="ＭＳ 明朝" w:hint="eastAsia"/>
          <w:color w:val="000000"/>
          <w:fitText w:val="1100" w:id="-970226676"/>
        </w:rPr>
        <w:t>名</w:t>
      </w:r>
      <w:r w:rsidRPr="00E308E2">
        <w:rPr>
          <w:rFonts w:ascii="ＭＳ 明朝" w:hAnsi="ＭＳ 明朝" w:hint="eastAsia"/>
          <w:color w:val="000000"/>
        </w:rPr>
        <w:t xml:space="preserve">　長野県ＦＩＤバスケットボール連盟　</w:t>
      </w:r>
    </w:p>
    <w:p w14:paraId="6F9F9284" w14:textId="77777777" w:rsidR="00EE6DEB" w:rsidRPr="00E308E2" w:rsidRDefault="00EE6DEB" w:rsidP="00DA544F">
      <w:pPr>
        <w:pStyle w:val="a3"/>
        <w:spacing w:line="360" w:lineRule="auto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　　　　　　　　　　　　　　　　　報告責任者　　　　　　　　　　　　　　　　　　</w:t>
      </w:r>
    </w:p>
    <w:p w14:paraId="57C4CABD" w14:textId="77777777" w:rsidR="00EE6DEB" w:rsidRPr="00E308E2" w:rsidRDefault="00EE6DEB">
      <w:pPr>
        <w:pStyle w:val="a3"/>
        <w:rPr>
          <w:color w:val="000000"/>
        </w:rPr>
      </w:pPr>
    </w:p>
    <w:p w14:paraId="33A28702" w14:textId="77777777" w:rsidR="00EE6DEB" w:rsidRPr="00E308E2" w:rsidRDefault="00EE6DEB">
      <w:pPr>
        <w:pStyle w:val="a3"/>
        <w:rPr>
          <w:color w:val="000000"/>
        </w:rPr>
      </w:pPr>
    </w:p>
    <w:p w14:paraId="7D22231A" w14:textId="77777777" w:rsidR="00EE6DEB" w:rsidRPr="00E308E2" w:rsidRDefault="00EE6DEB">
      <w:pPr>
        <w:pStyle w:val="a3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 xml:space="preserve">　　月　　日に開催しました標記予選会の結果により、県大会出場決定チームは下記のとおりです。</w:t>
      </w:r>
    </w:p>
    <w:p w14:paraId="21A9924F" w14:textId="77777777" w:rsidR="00EE6DEB" w:rsidRPr="00E308E2" w:rsidRDefault="00EE6DEB">
      <w:pPr>
        <w:pStyle w:val="a3"/>
        <w:rPr>
          <w:color w:val="000000"/>
        </w:rPr>
      </w:pPr>
    </w:p>
    <w:p w14:paraId="015EAFE7" w14:textId="77777777" w:rsidR="00EE6DEB" w:rsidRPr="00E308E2" w:rsidRDefault="00EE6DEB">
      <w:pPr>
        <w:pStyle w:val="a3"/>
        <w:jc w:val="center"/>
        <w:rPr>
          <w:color w:val="000000"/>
        </w:rPr>
      </w:pPr>
      <w:r w:rsidRPr="00E308E2">
        <w:rPr>
          <w:rFonts w:ascii="ＭＳ 明朝" w:hAnsi="ＭＳ 明朝" w:hint="eastAsia"/>
          <w:color w:val="000000"/>
        </w:rPr>
        <w:t>記</w:t>
      </w:r>
    </w:p>
    <w:p w14:paraId="288EE42C" w14:textId="77777777" w:rsidR="00EE6DEB" w:rsidRPr="00E308E2" w:rsidRDefault="00EE6DEB">
      <w:pPr>
        <w:pStyle w:val="a3"/>
        <w:spacing w:line="96" w:lineRule="exact"/>
        <w:rPr>
          <w:color w:val="000000"/>
          <w:sz w:val="19"/>
          <w:szCs w:val="19"/>
        </w:rPr>
      </w:pPr>
    </w:p>
    <w:tbl>
      <w:tblPr>
        <w:tblW w:w="9923" w:type="dxa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768"/>
        <w:gridCol w:w="1344"/>
        <w:gridCol w:w="768"/>
        <w:gridCol w:w="1344"/>
        <w:gridCol w:w="768"/>
        <w:gridCol w:w="1344"/>
        <w:gridCol w:w="768"/>
        <w:gridCol w:w="1379"/>
      </w:tblGrid>
      <w:tr w:rsidR="00C82F65" w:rsidRPr="00E308E2" w14:paraId="6F6F3408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968"/>
        </w:trPr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D428C1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  <w:p w14:paraId="422C3F01" w14:textId="77777777" w:rsidR="00C82F65" w:rsidRPr="00E308E2" w:rsidRDefault="00C82F65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チ－ム名</w:t>
            </w: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79E51D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D57604C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C1650DA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47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F287DCF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5B0C881F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182BFBD6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  <w:p w14:paraId="6A690DFE" w14:textId="77777777" w:rsidR="00C82F65" w:rsidRPr="00E308E2" w:rsidRDefault="00C82F65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役</w:t>
            </w:r>
          </w:p>
          <w:p w14:paraId="5B4AAD87" w14:textId="77777777" w:rsidR="00C82F65" w:rsidRPr="00E308E2" w:rsidRDefault="00C82F65">
            <w:pPr>
              <w:pStyle w:val="a3"/>
              <w:rPr>
                <w:color w:val="000000"/>
                <w:sz w:val="19"/>
                <w:szCs w:val="19"/>
              </w:rPr>
            </w:pPr>
          </w:p>
          <w:p w14:paraId="5AEFEF3B" w14:textId="77777777" w:rsidR="00C82F65" w:rsidRPr="00E308E2" w:rsidRDefault="00C82F65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員</w:t>
            </w:r>
          </w:p>
          <w:p w14:paraId="41B98672" w14:textId="77777777" w:rsidR="00C82F65" w:rsidRPr="00E308E2" w:rsidRDefault="00C82F65">
            <w:pPr>
              <w:pStyle w:val="a3"/>
              <w:rPr>
                <w:color w:val="000000"/>
                <w:sz w:val="19"/>
                <w:szCs w:val="19"/>
              </w:rPr>
            </w:pPr>
          </w:p>
          <w:p w14:paraId="05679F5B" w14:textId="77777777" w:rsidR="00C82F65" w:rsidRPr="00E308E2" w:rsidRDefault="00C82F65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等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5914A9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監　督</w:t>
            </w: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B7A96D9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8F9DB9F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46B45F7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4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2680174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6CE7334C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5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ACEE3F5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0BE78D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コ－チ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BED2E1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ACE697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171B6C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840602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72500346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A7C9C4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F4586B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ﾏﾈ-ｼﾞｬ-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F0D038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70DBE4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B0BB3B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0B9495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1586705A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029A8AE5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7DCF2D68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0DF429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25C7961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0A91F5C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324CAD6" w14:textId="77777777" w:rsidR="00C82F65" w:rsidRPr="00E308E2" w:rsidRDefault="00C82F65">
            <w:pPr>
              <w:pStyle w:val="a3"/>
              <w:spacing w:before="148"/>
              <w:rPr>
                <w:color w:val="000000"/>
                <w:sz w:val="19"/>
                <w:szCs w:val="19"/>
              </w:rPr>
            </w:pPr>
          </w:p>
        </w:tc>
      </w:tr>
      <w:tr w:rsidR="00C82F65" w:rsidRPr="00E308E2" w14:paraId="4CE6DEF3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190E2CB" w14:textId="77777777" w:rsidR="00C82F65" w:rsidRPr="00E308E2" w:rsidRDefault="00C82F65" w:rsidP="00DA544F">
            <w:pPr>
              <w:pStyle w:val="a3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選 　　手</w:t>
            </w:r>
          </w:p>
        </w:tc>
        <w:tc>
          <w:tcPr>
            <w:tcW w:w="768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596522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背番号</w:t>
            </w:r>
          </w:p>
        </w:tc>
        <w:tc>
          <w:tcPr>
            <w:tcW w:w="1344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6898599" w14:textId="77777777" w:rsidR="00C82F65" w:rsidRPr="00E308E2" w:rsidRDefault="00D54A90" w:rsidP="00D92967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フリ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氏</w:t>
                  </w:r>
                </w:rubyBase>
              </w:ruby>
            </w:r>
            <w:r w:rsidRPr="00E308E2">
              <w:rPr>
                <w:rFonts w:ascii="ＭＳ 明朝" w:hAnsi="ＭＳ 明朝" w:hint="eastAsia"/>
                <w:color w:val="000000"/>
              </w:rPr>
              <w:t xml:space="preserve">　　  </w:t>
            </w: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ガナ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768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6F38F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背番号</w:t>
            </w:r>
          </w:p>
        </w:tc>
        <w:tc>
          <w:tcPr>
            <w:tcW w:w="1344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54A7889" w14:textId="77777777" w:rsidR="00C82F65" w:rsidRPr="00E308E2" w:rsidRDefault="00D54A90" w:rsidP="00D92967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フリ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氏</w:t>
                  </w:r>
                </w:rubyBase>
              </w:ruby>
            </w:r>
            <w:r w:rsidRPr="00E308E2">
              <w:rPr>
                <w:rFonts w:ascii="ＭＳ 明朝" w:hAnsi="ＭＳ 明朝" w:hint="eastAsia"/>
                <w:color w:val="000000"/>
              </w:rPr>
              <w:t xml:space="preserve">　　  </w:t>
            </w: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ガナ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768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EF378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背番号</w:t>
            </w:r>
          </w:p>
        </w:tc>
        <w:tc>
          <w:tcPr>
            <w:tcW w:w="1344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3CEF1F3" w14:textId="77777777" w:rsidR="00C82F65" w:rsidRPr="00E308E2" w:rsidRDefault="00D54A90" w:rsidP="00D92967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フリ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氏</w:t>
                  </w:r>
                </w:rubyBase>
              </w:ruby>
            </w:r>
            <w:r w:rsidRPr="00E308E2">
              <w:rPr>
                <w:rFonts w:ascii="ＭＳ 明朝" w:hAnsi="ＭＳ 明朝" w:hint="eastAsia"/>
                <w:color w:val="000000"/>
              </w:rPr>
              <w:t xml:space="preserve">　　  </w:t>
            </w: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ガナ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768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4C952" w14:textId="77777777" w:rsidR="00C82F65" w:rsidRPr="00E308E2" w:rsidRDefault="00C82F65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 w:hint="eastAsia"/>
                <w:color w:val="000000"/>
              </w:rPr>
              <w:t>背番号</w:t>
            </w:r>
          </w:p>
        </w:tc>
        <w:tc>
          <w:tcPr>
            <w:tcW w:w="1379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F4C4B06" w14:textId="77777777" w:rsidR="00C82F65" w:rsidRPr="00E308E2" w:rsidRDefault="00D54A90" w:rsidP="00D92967">
            <w:pPr>
              <w:pStyle w:val="a3"/>
              <w:spacing w:before="148"/>
              <w:jc w:val="center"/>
              <w:rPr>
                <w:color w:val="000000"/>
                <w:sz w:val="19"/>
                <w:szCs w:val="19"/>
              </w:rPr>
            </w:pP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フリ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氏</w:t>
                  </w:r>
                </w:rubyBase>
              </w:ruby>
            </w:r>
            <w:r w:rsidRPr="00E308E2">
              <w:rPr>
                <w:rFonts w:ascii="ＭＳ 明朝" w:hAnsi="ＭＳ 明朝" w:hint="eastAsia"/>
                <w:color w:val="000000"/>
              </w:rPr>
              <w:t xml:space="preserve">　　  </w:t>
            </w:r>
            <w:r w:rsidRPr="00E308E2">
              <w:rPr>
                <w:rFonts w:ascii="ＭＳ 明朝" w:hAnsi="ＭＳ 明朝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A90" w:rsidRPr="00E308E2">
                    <w:rPr>
                      <w:rFonts w:ascii="ＭＳ 明朝" w:hAnsi="ＭＳ 明朝"/>
                      <w:color w:val="000000"/>
                      <w:sz w:val="11"/>
                    </w:rPr>
                    <w:t>ガナ</w:t>
                  </w:r>
                </w:rt>
                <w:rubyBase>
                  <w:r w:rsidR="00D54A90" w:rsidRPr="00E308E2">
                    <w:rPr>
                      <w:rFonts w:ascii="ＭＳ 明朝" w:hAnsi="ＭＳ 明朝"/>
                      <w:color w:val="000000"/>
                    </w:rPr>
                    <w:t>名</w:t>
                  </w:r>
                </w:rubyBase>
              </w:ruby>
            </w:r>
          </w:p>
        </w:tc>
      </w:tr>
      <w:tr w:rsidR="00C82F65" w:rsidRPr="00E308E2" w14:paraId="1F92D443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003EBD7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6F99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77507EA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D72DA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EBDCAD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DBDA1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E088BA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A2D19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4D0F6A4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</w:tr>
      <w:tr w:rsidR="00C82F65" w:rsidRPr="00E308E2" w14:paraId="7D225172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E5CA48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11FC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554C49E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7B399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281B206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767EC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F7A971C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3E6DD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BC7005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</w:tr>
      <w:tr w:rsidR="00C82F65" w:rsidRPr="00E308E2" w14:paraId="7227676E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89B7641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6E8E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E240B5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95B29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C8B1408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C2C2E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87C02B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41B32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F42475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</w:tr>
      <w:tr w:rsidR="00C82F65" w:rsidRPr="00E308E2" w14:paraId="5255A563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CB7D960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1FCC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F9FD2E9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B33E0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B1DC55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5E9F6A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B168D21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13336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865ACA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</w:tr>
      <w:tr w:rsidR="00C82F65" w:rsidRPr="00E308E2" w14:paraId="7BF0D19F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B6B509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ED98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1E69319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5E65F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8839E81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4AC74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D38C611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3518C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E2C1364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</w:tr>
      <w:tr w:rsidR="00C82F65" w:rsidRPr="00E308E2" w14:paraId="2E02B1FF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A6A8FC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BEDC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87FECAA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72194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CC01338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E06EA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24C01FF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555F2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6EF1B99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</w:tr>
      <w:tr w:rsidR="00C82F65" w:rsidRPr="00E308E2" w14:paraId="0E6B738C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8734F51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9B6F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A75D655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C28A8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A0B490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BB1A1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51A6BF7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CD3F2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4BD65D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</w:tr>
      <w:tr w:rsidR="00C82F65" w:rsidRPr="00E308E2" w14:paraId="04C0C399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3C7975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4ECD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537EB61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DF16E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233F948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EFD6D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17CEFE8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C3853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D9A5F7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</w:tr>
      <w:tr w:rsidR="00C82F65" w:rsidRPr="00E308E2" w14:paraId="0697BE7C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602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1C6BB1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5E76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DA0A3C4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77A4E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7DBF5F3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74F88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32EF97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E763B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CAA9160" w14:textId="77777777" w:rsidR="00C82F65" w:rsidRPr="00E308E2" w:rsidRDefault="00C82F65" w:rsidP="00DA544F">
            <w:pPr>
              <w:pStyle w:val="a3"/>
              <w:spacing w:before="148"/>
              <w:rPr>
                <w:color w:val="000000"/>
              </w:rPr>
            </w:pPr>
          </w:p>
        </w:tc>
      </w:tr>
      <w:tr w:rsidR="00C82F65" w:rsidRPr="00E308E2" w14:paraId="16249C89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6734DC7" w14:textId="77777777" w:rsidR="00C82F65" w:rsidRPr="00E308E2" w:rsidRDefault="00C82F65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7DA6" w14:textId="77777777" w:rsidR="00C82F65" w:rsidRPr="00E308E2" w:rsidRDefault="00C82F65" w:rsidP="00DA544F">
            <w:pPr>
              <w:pStyle w:val="a3"/>
              <w:spacing w:line="148" w:lineRule="exact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C8FFF2D" w14:textId="77777777" w:rsidR="00C82F65" w:rsidRPr="00E308E2" w:rsidRDefault="00C82F65" w:rsidP="00DA544F">
            <w:pPr>
              <w:pStyle w:val="a3"/>
              <w:spacing w:line="148" w:lineRule="exact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D5230" w14:textId="77777777" w:rsidR="00C82F65" w:rsidRPr="00E308E2" w:rsidRDefault="00C82F65" w:rsidP="00DA544F">
            <w:pPr>
              <w:pStyle w:val="a3"/>
              <w:spacing w:line="148" w:lineRule="exact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A86EA8F" w14:textId="77777777" w:rsidR="00C82F65" w:rsidRPr="00E308E2" w:rsidRDefault="00C82F65" w:rsidP="00DA544F">
            <w:pPr>
              <w:pStyle w:val="a3"/>
              <w:spacing w:line="148" w:lineRule="exact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131D0" w14:textId="77777777" w:rsidR="00C82F65" w:rsidRPr="00E308E2" w:rsidRDefault="00C82F65" w:rsidP="00DA544F">
            <w:pPr>
              <w:pStyle w:val="a3"/>
              <w:spacing w:line="148" w:lineRule="exact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40C571" w14:textId="77777777" w:rsidR="00C82F65" w:rsidRPr="00E308E2" w:rsidRDefault="00C82F65" w:rsidP="00DA544F">
            <w:pPr>
              <w:pStyle w:val="a3"/>
              <w:spacing w:line="148" w:lineRule="exact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34177" w14:textId="77777777" w:rsidR="00C82F65" w:rsidRPr="00E308E2" w:rsidRDefault="00C82F65" w:rsidP="00DA544F">
            <w:pPr>
              <w:pStyle w:val="a3"/>
              <w:spacing w:line="148" w:lineRule="exact"/>
              <w:rPr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A533BA8" w14:textId="77777777" w:rsidR="00C82F65" w:rsidRPr="00E308E2" w:rsidRDefault="00C82F65" w:rsidP="00DA544F">
            <w:pPr>
              <w:pStyle w:val="a3"/>
              <w:spacing w:line="148" w:lineRule="exact"/>
              <w:rPr>
                <w:color w:val="000000"/>
              </w:rPr>
            </w:pPr>
          </w:p>
        </w:tc>
      </w:tr>
      <w:tr w:rsidR="00DA544F" w:rsidRPr="00E308E2" w14:paraId="5AC8D8D1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76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595FAF4" w14:textId="77777777" w:rsidR="00DA544F" w:rsidRPr="00E308E2" w:rsidRDefault="00DA544F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2B8C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1986996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75D28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5DB42E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6162F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F1E023B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886B3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643EC6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</w:tr>
      <w:tr w:rsidR="00DA544F" w:rsidRPr="00E308E2" w14:paraId="58682CA3" w14:textId="77777777" w:rsidTr="00DA544F">
        <w:tblPrEx>
          <w:tblCellMar>
            <w:top w:w="0" w:type="dxa"/>
            <w:bottom w:w="0" w:type="dxa"/>
          </w:tblCellMar>
        </w:tblPrEx>
        <w:trPr>
          <w:cantSplit/>
          <w:trHeight w:hRule="exact" w:val="479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632AE2E" w14:textId="77777777" w:rsidR="00DA544F" w:rsidRPr="00E308E2" w:rsidRDefault="00DA544F">
            <w:pPr>
              <w:pStyle w:val="a3"/>
              <w:wordWrap/>
              <w:spacing w:line="240" w:lineRule="auto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510CE7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D68CCDD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888170D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7E8FC41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0221BBD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78ED822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E066C36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772565E" w14:textId="77777777" w:rsidR="00DA544F" w:rsidRPr="00E308E2" w:rsidRDefault="00DA544F" w:rsidP="00DA544F">
            <w:pPr>
              <w:pStyle w:val="a3"/>
              <w:spacing w:before="148"/>
              <w:rPr>
                <w:color w:val="000000"/>
              </w:rPr>
            </w:pPr>
          </w:p>
        </w:tc>
      </w:tr>
    </w:tbl>
    <w:p w14:paraId="2F8556E9" w14:textId="77777777" w:rsidR="00EE6DEB" w:rsidRPr="00E308E2" w:rsidRDefault="00EE6DEB">
      <w:pPr>
        <w:pStyle w:val="a3"/>
        <w:spacing w:line="148" w:lineRule="exact"/>
        <w:rPr>
          <w:color w:val="000000"/>
          <w:sz w:val="19"/>
          <w:szCs w:val="19"/>
        </w:rPr>
      </w:pPr>
    </w:p>
    <w:p w14:paraId="2963FF7D" w14:textId="77777777" w:rsidR="00EE6DEB" w:rsidRPr="00E308E2" w:rsidRDefault="00EE6DEB">
      <w:pPr>
        <w:pStyle w:val="a3"/>
        <w:spacing w:line="219" w:lineRule="exact"/>
        <w:rPr>
          <w:rFonts w:hint="eastAsia"/>
          <w:color w:val="000000"/>
        </w:rPr>
      </w:pPr>
    </w:p>
    <w:sectPr w:rsidR="00EE6DEB" w:rsidRPr="00E308E2" w:rsidSect="0040004C">
      <w:pgSz w:w="11906" w:h="16838"/>
      <w:pgMar w:top="1134" w:right="850" w:bottom="1134" w:left="10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65061" w14:textId="77777777" w:rsidR="00F366D4" w:rsidRDefault="00F366D4" w:rsidP="00B94413">
      <w:r>
        <w:separator/>
      </w:r>
    </w:p>
  </w:endnote>
  <w:endnote w:type="continuationSeparator" w:id="0">
    <w:p w14:paraId="330D0F25" w14:textId="77777777" w:rsidR="00F366D4" w:rsidRDefault="00F366D4" w:rsidP="00B9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809C" w14:textId="77777777" w:rsidR="00F366D4" w:rsidRDefault="00F366D4" w:rsidP="00B94413">
      <w:r>
        <w:separator/>
      </w:r>
    </w:p>
  </w:footnote>
  <w:footnote w:type="continuationSeparator" w:id="0">
    <w:p w14:paraId="4C5B730B" w14:textId="77777777" w:rsidR="00F366D4" w:rsidRDefault="00F366D4" w:rsidP="00B9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EB"/>
    <w:rsid w:val="00005590"/>
    <w:rsid w:val="000679AE"/>
    <w:rsid w:val="000A70A1"/>
    <w:rsid w:val="000B52D4"/>
    <w:rsid w:val="00143694"/>
    <w:rsid w:val="00172880"/>
    <w:rsid w:val="00192B78"/>
    <w:rsid w:val="00195FB7"/>
    <w:rsid w:val="001A1741"/>
    <w:rsid w:val="001B4420"/>
    <w:rsid w:val="001B7712"/>
    <w:rsid w:val="001C5B62"/>
    <w:rsid w:val="001E2F20"/>
    <w:rsid w:val="00283D47"/>
    <w:rsid w:val="00286AAF"/>
    <w:rsid w:val="002949E8"/>
    <w:rsid w:val="0032661B"/>
    <w:rsid w:val="00344603"/>
    <w:rsid w:val="00391EE5"/>
    <w:rsid w:val="003B5A30"/>
    <w:rsid w:val="003C5D89"/>
    <w:rsid w:val="003D28B7"/>
    <w:rsid w:val="003D6CDA"/>
    <w:rsid w:val="003F7D9C"/>
    <w:rsid w:val="0040004C"/>
    <w:rsid w:val="004221DD"/>
    <w:rsid w:val="00447F13"/>
    <w:rsid w:val="004532C2"/>
    <w:rsid w:val="004D0080"/>
    <w:rsid w:val="00504BD8"/>
    <w:rsid w:val="005325C5"/>
    <w:rsid w:val="00552CDB"/>
    <w:rsid w:val="005B7D51"/>
    <w:rsid w:val="006373F3"/>
    <w:rsid w:val="00673537"/>
    <w:rsid w:val="006A1DAB"/>
    <w:rsid w:val="006D6CDA"/>
    <w:rsid w:val="006E33D1"/>
    <w:rsid w:val="00793F48"/>
    <w:rsid w:val="007D7A99"/>
    <w:rsid w:val="0083472C"/>
    <w:rsid w:val="008E4488"/>
    <w:rsid w:val="00930F2F"/>
    <w:rsid w:val="00992ED3"/>
    <w:rsid w:val="009C2E83"/>
    <w:rsid w:val="009C6516"/>
    <w:rsid w:val="009E14B3"/>
    <w:rsid w:val="009F2581"/>
    <w:rsid w:val="00A17561"/>
    <w:rsid w:val="00A435B9"/>
    <w:rsid w:val="00A64F1F"/>
    <w:rsid w:val="00A74A25"/>
    <w:rsid w:val="00A857E7"/>
    <w:rsid w:val="00A86A0E"/>
    <w:rsid w:val="00AD127D"/>
    <w:rsid w:val="00B41E04"/>
    <w:rsid w:val="00B41FAB"/>
    <w:rsid w:val="00B94413"/>
    <w:rsid w:val="00BB037D"/>
    <w:rsid w:val="00BB6E71"/>
    <w:rsid w:val="00C82F65"/>
    <w:rsid w:val="00D04575"/>
    <w:rsid w:val="00D4548E"/>
    <w:rsid w:val="00D5359B"/>
    <w:rsid w:val="00D54A90"/>
    <w:rsid w:val="00D57F8A"/>
    <w:rsid w:val="00D65F15"/>
    <w:rsid w:val="00D704D9"/>
    <w:rsid w:val="00D8632F"/>
    <w:rsid w:val="00D92967"/>
    <w:rsid w:val="00DA544F"/>
    <w:rsid w:val="00DB375B"/>
    <w:rsid w:val="00DC36B2"/>
    <w:rsid w:val="00E0276E"/>
    <w:rsid w:val="00E15C43"/>
    <w:rsid w:val="00E308E2"/>
    <w:rsid w:val="00E40934"/>
    <w:rsid w:val="00EA4176"/>
    <w:rsid w:val="00EB196E"/>
    <w:rsid w:val="00EE6DEB"/>
    <w:rsid w:val="00F04E9F"/>
    <w:rsid w:val="00F366D4"/>
    <w:rsid w:val="00F72021"/>
    <w:rsid w:val="00F92290"/>
    <w:rsid w:val="00F9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D9F098"/>
  <w15:chartTrackingRefBased/>
  <w15:docId w15:val="{6395D2AD-3B8C-4D29-8E5A-8AE91233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cs="ＭＳ 明朝"/>
      <w:sz w:val="22"/>
      <w:szCs w:val="22"/>
    </w:rPr>
  </w:style>
  <w:style w:type="paragraph" w:styleId="a4">
    <w:name w:val="header"/>
    <w:basedOn w:val="a"/>
    <w:link w:val="a5"/>
    <w:rsid w:val="00B94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4413"/>
    <w:rPr>
      <w:kern w:val="2"/>
      <w:sz w:val="21"/>
      <w:szCs w:val="24"/>
    </w:rPr>
  </w:style>
  <w:style w:type="paragraph" w:styleId="a6">
    <w:name w:val="footer"/>
    <w:basedOn w:val="a"/>
    <w:link w:val="a7"/>
    <w:rsid w:val="00B94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4413"/>
    <w:rPr>
      <w:kern w:val="2"/>
      <w:sz w:val="21"/>
      <w:szCs w:val="24"/>
    </w:rPr>
  </w:style>
  <w:style w:type="paragraph" w:styleId="a8">
    <w:name w:val="Balloon Text"/>
    <w:basedOn w:val="a"/>
    <w:link w:val="a9"/>
    <w:rsid w:val="00B9441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944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14DF-DC75-4AD3-B2CC-137AC4B4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報告書（様式）</vt:lpstr>
      <vt:lpstr>報告書（様式）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報告書（様式）</dc:title>
  <dc:subject/>
  <dc:creator>Administrator</dc:creator>
  <cp:keywords/>
  <dc:description/>
  <cp:lastModifiedBy>森脇　知弥</cp:lastModifiedBy>
  <cp:revision>2</cp:revision>
  <cp:lastPrinted>2021-03-05T00:17:00Z</cp:lastPrinted>
  <dcterms:created xsi:type="dcterms:W3CDTF">2026-04-16T02:25:00Z</dcterms:created>
  <dcterms:modified xsi:type="dcterms:W3CDTF">2026-04-16T02:25:00Z</dcterms:modified>
</cp:coreProperties>
</file>