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4927" w14:textId="44DCA29A" w:rsidR="00F21845" w:rsidRDefault="00F21845" w:rsidP="00F21845">
      <w:pPr>
        <w:pStyle w:val="a7"/>
      </w:pPr>
      <w:bookmarkStart w:id="0" w:name="_GoBack"/>
      <w:bookmarkEnd w:id="0"/>
    </w:p>
    <w:p w14:paraId="552C9F82" w14:textId="74A79013" w:rsidR="009C0225" w:rsidRPr="00960574" w:rsidRDefault="009C0225" w:rsidP="00850E4F">
      <w:pPr>
        <w:jc w:val="center"/>
        <w:rPr>
          <w:rFonts w:ascii="ＭＳ ゴシック" w:eastAsia="ＭＳ ゴシック" w:hAnsi="ＭＳ ゴシック"/>
          <w:snapToGrid w:val="0"/>
          <w:szCs w:val="22"/>
        </w:rPr>
      </w:pPr>
      <w:r w:rsidRPr="00960574">
        <w:rPr>
          <w:rFonts w:ascii="ＭＳ ゴシック" w:eastAsia="ＭＳ ゴシック" w:hAnsi="ＭＳ ゴシック" w:hint="eastAsia"/>
          <w:snapToGrid w:val="0"/>
          <w:szCs w:val="22"/>
        </w:rPr>
        <w:t>県単緊急農地防災事業施行申請書</w:t>
      </w:r>
    </w:p>
    <w:p w14:paraId="3EFBBE96" w14:textId="4646990F" w:rsidR="008D6F00" w:rsidRPr="00B12BCB" w:rsidRDefault="009E101F" w:rsidP="00850E4F">
      <w:pPr>
        <w:wordWrap w:val="0"/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第</w:t>
      </w:r>
      <w:r w:rsidR="008D6F00" w:rsidRPr="00B12BCB">
        <w:rPr>
          <w:rFonts w:hAnsi="ＭＳ 明朝" w:hint="eastAsia"/>
          <w:snapToGrid w:val="0"/>
          <w:szCs w:val="22"/>
        </w:rPr>
        <w:t xml:space="preserve">　</w:t>
      </w:r>
      <w:r>
        <w:rPr>
          <w:rFonts w:hAnsi="ＭＳ 明朝" w:hint="eastAsia"/>
          <w:snapToGrid w:val="0"/>
          <w:szCs w:val="22"/>
        </w:rPr>
        <w:t xml:space="preserve">　</w:t>
      </w:r>
      <w:r w:rsidR="008D6F00" w:rsidRPr="00B12BCB">
        <w:rPr>
          <w:rFonts w:hAnsi="ＭＳ 明朝" w:hint="eastAsia"/>
          <w:snapToGrid w:val="0"/>
          <w:szCs w:val="22"/>
        </w:rPr>
        <w:t xml:space="preserve">　号　</w:t>
      </w:r>
    </w:p>
    <w:p w14:paraId="2BF00FD3" w14:textId="1E71184B" w:rsidR="009C0225" w:rsidRPr="00B12BCB" w:rsidRDefault="009E101F" w:rsidP="008D6F00">
      <w:pPr>
        <w:wordWrap w:val="0"/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　</w:t>
      </w:r>
      <w:r w:rsidR="009C0225" w:rsidRPr="00B12BCB">
        <w:rPr>
          <w:rFonts w:hAnsi="ＭＳ 明朝" w:hint="eastAsia"/>
          <w:snapToGrid w:val="0"/>
          <w:szCs w:val="22"/>
        </w:rPr>
        <w:t>年</w:t>
      </w:r>
      <w:r>
        <w:rPr>
          <w:rFonts w:hAnsi="ＭＳ 明朝" w:hint="eastAsia"/>
          <w:snapToGrid w:val="0"/>
          <w:szCs w:val="22"/>
        </w:rPr>
        <w:t xml:space="preserve">　</w:t>
      </w:r>
      <w:r w:rsidR="009C0225" w:rsidRPr="00B12BCB">
        <w:rPr>
          <w:rFonts w:hAnsi="ＭＳ 明朝" w:hint="eastAsia"/>
          <w:snapToGrid w:val="0"/>
          <w:szCs w:val="22"/>
        </w:rPr>
        <w:t xml:space="preserve">　月</w:t>
      </w:r>
      <w:r>
        <w:rPr>
          <w:rFonts w:hAnsi="ＭＳ 明朝" w:hint="eastAsia"/>
          <w:snapToGrid w:val="0"/>
          <w:szCs w:val="22"/>
        </w:rPr>
        <w:t xml:space="preserve">　</w:t>
      </w:r>
      <w:r w:rsidR="009C0225" w:rsidRPr="00B12BCB">
        <w:rPr>
          <w:rFonts w:hAnsi="ＭＳ 明朝" w:hint="eastAsia"/>
          <w:snapToGrid w:val="0"/>
          <w:szCs w:val="22"/>
        </w:rPr>
        <w:t xml:space="preserve">　日</w:t>
      </w:r>
      <w:r w:rsidR="008D6F00" w:rsidRPr="00B12BCB">
        <w:rPr>
          <w:rFonts w:hAnsi="ＭＳ 明朝" w:hint="eastAsia"/>
          <w:snapToGrid w:val="0"/>
          <w:szCs w:val="22"/>
        </w:rPr>
        <w:t xml:space="preserve">　</w:t>
      </w:r>
    </w:p>
    <w:p w14:paraId="339BE413" w14:textId="4274FA58" w:rsidR="001E668D" w:rsidRPr="00B12BCB" w:rsidRDefault="001E668D" w:rsidP="001E668D">
      <w:pPr>
        <w:rPr>
          <w:rFonts w:hAnsi="ＭＳ 明朝"/>
          <w:snapToGrid w:val="0"/>
          <w:szCs w:val="22"/>
        </w:rPr>
      </w:pPr>
    </w:p>
    <w:p w14:paraId="7E897F3F" w14:textId="1D5344E3" w:rsidR="009C0225" w:rsidRPr="00B12BCB" w:rsidRDefault="009C0225" w:rsidP="00850E4F">
      <w:pPr>
        <w:ind w:firstLineChars="100" w:firstLine="220"/>
        <w:rPr>
          <w:rFonts w:hAnsi="ＭＳ 明朝"/>
          <w:snapToGrid w:val="0"/>
          <w:szCs w:val="22"/>
        </w:rPr>
      </w:pPr>
      <w:r w:rsidRPr="00B12BCB">
        <w:rPr>
          <w:rFonts w:hAnsi="ＭＳ 明朝" w:hint="eastAsia"/>
          <w:snapToGrid w:val="0"/>
          <w:szCs w:val="22"/>
        </w:rPr>
        <w:t xml:space="preserve">長野県知事　</w:t>
      </w:r>
      <w:r w:rsidR="009E101F">
        <w:rPr>
          <w:rFonts w:hAnsi="ＭＳ 明朝" w:hint="eastAsia"/>
          <w:snapToGrid w:val="0"/>
          <w:szCs w:val="22"/>
        </w:rPr>
        <w:t xml:space="preserve">　阿部　守一　</w:t>
      </w:r>
      <w:r w:rsidR="005F54AD" w:rsidRPr="00B12BCB">
        <w:rPr>
          <w:rFonts w:hAnsi="ＭＳ 明朝" w:hint="eastAsia"/>
          <w:snapToGrid w:val="0"/>
          <w:szCs w:val="22"/>
        </w:rPr>
        <w:t>様</w:t>
      </w:r>
    </w:p>
    <w:p w14:paraId="7BE385A0" w14:textId="77777777" w:rsidR="00850E4F" w:rsidRPr="00B12BCB" w:rsidRDefault="00850E4F" w:rsidP="00850E4F">
      <w:pPr>
        <w:rPr>
          <w:rFonts w:hAnsi="ＭＳ 明朝"/>
          <w:snapToGrid w:val="0"/>
          <w:szCs w:val="22"/>
        </w:rPr>
      </w:pPr>
    </w:p>
    <w:p w14:paraId="628A4123" w14:textId="3414D9A7" w:rsidR="00850E4F" w:rsidRPr="00B12BCB" w:rsidRDefault="00850E4F" w:rsidP="00960574">
      <w:pPr>
        <w:snapToGrid w:val="0"/>
        <w:rPr>
          <w:rFonts w:hAnsi="ＭＳ 明朝"/>
          <w:snapToGrid w:val="0"/>
          <w:szCs w:val="22"/>
        </w:rPr>
      </w:pPr>
    </w:p>
    <w:p w14:paraId="6CF1B8D9" w14:textId="6D5B9F5E" w:rsidR="009C0225" w:rsidRPr="00B12BCB" w:rsidRDefault="009E101F" w:rsidP="00960574">
      <w:pPr>
        <w:wordWrap w:val="0"/>
        <w:snapToGrid w:val="0"/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○○市</w:t>
      </w:r>
      <w:r w:rsidR="00850E4F" w:rsidRPr="00B12BCB">
        <w:rPr>
          <w:rFonts w:hAnsi="ＭＳ 明朝" w:hint="eastAsia"/>
          <w:snapToGrid w:val="0"/>
          <w:szCs w:val="22"/>
        </w:rPr>
        <w:t>長</w:t>
      </w:r>
      <w:r>
        <w:rPr>
          <w:rFonts w:hAnsi="ＭＳ 明朝" w:hint="eastAsia"/>
          <w:snapToGrid w:val="0"/>
          <w:szCs w:val="22"/>
        </w:rPr>
        <w:t xml:space="preserve">　　○○　○○　</w:t>
      </w:r>
      <w:r w:rsidR="00960574" w:rsidRPr="00B12BCB">
        <w:rPr>
          <w:rFonts w:hAnsi="ＭＳ 明朝" w:hint="eastAsia"/>
          <w:snapToGrid w:val="0"/>
          <w:szCs w:val="22"/>
        </w:rPr>
        <w:t xml:space="preserve">　</w:t>
      </w:r>
      <w:r>
        <w:rPr>
          <w:rFonts w:hAnsi="ＭＳ 明朝" w:hint="eastAsia"/>
          <w:snapToGrid w:val="0"/>
          <w:szCs w:val="22"/>
        </w:rPr>
        <w:t xml:space="preserve">　</w:t>
      </w:r>
      <w:r w:rsidR="00B561BC">
        <w:rPr>
          <w:rFonts w:hAnsi="ＭＳ 明朝" w:hint="eastAsia"/>
          <w:snapToGrid w:val="0"/>
          <w:szCs w:val="22"/>
        </w:rPr>
        <w:t xml:space="preserve">　</w:t>
      </w:r>
      <w:r w:rsidR="00960574" w:rsidRPr="00B12BCB">
        <w:rPr>
          <w:rFonts w:hAnsi="ＭＳ 明朝" w:hint="eastAsia"/>
          <w:snapToGrid w:val="0"/>
          <w:szCs w:val="22"/>
        </w:rPr>
        <w:t xml:space="preserve">　</w:t>
      </w:r>
    </w:p>
    <w:p w14:paraId="01B222B6" w14:textId="77777777" w:rsidR="00850E4F" w:rsidRPr="00B12BCB" w:rsidRDefault="00850E4F" w:rsidP="00960574">
      <w:pPr>
        <w:rPr>
          <w:rFonts w:hAnsi="ＭＳ 明朝"/>
          <w:snapToGrid w:val="0"/>
          <w:szCs w:val="22"/>
        </w:rPr>
      </w:pPr>
    </w:p>
    <w:p w14:paraId="5E37F83E" w14:textId="7B1574AA" w:rsidR="003C58C9" w:rsidRDefault="003C58C9" w:rsidP="00850E4F">
      <w:pPr>
        <w:rPr>
          <w:rFonts w:hAnsi="ＭＳ 明朝"/>
          <w:snapToGrid w:val="0"/>
          <w:szCs w:val="22"/>
        </w:rPr>
      </w:pPr>
    </w:p>
    <w:p w14:paraId="0129A9A7" w14:textId="77777777" w:rsidR="008C686E" w:rsidRPr="00B12BCB" w:rsidRDefault="008C686E" w:rsidP="00850E4F">
      <w:pPr>
        <w:rPr>
          <w:rFonts w:hAnsi="ＭＳ 明朝"/>
          <w:snapToGrid w:val="0"/>
          <w:szCs w:val="22"/>
        </w:rPr>
      </w:pPr>
    </w:p>
    <w:p w14:paraId="42BE185A" w14:textId="77777777" w:rsidR="009F0706" w:rsidRPr="00B12BCB" w:rsidRDefault="009F0706" w:rsidP="00850E4F">
      <w:pPr>
        <w:rPr>
          <w:rFonts w:hAnsi="ＭＳ 明朝"/>
          <w:snapToGrid w:val="0"/>
          <w:szCs w:val="22"/>
        </w:rPr>
      </w:pPr>
    </w:p>
    <w:p w14:paraId="1AA781A6" w14:textId="12F839ED" w:rsidR="009C0225" w:rsidRPr="00B12BCB" w:rsidRDefault="009C0225" w:rsidP="00850E4F">
      <w:pPr>
        <w:ind w:firstLineChars="100" w:firstLine="220"/>
        <w:rPr>
          <w:rFonts w:hAnsi="ＭＳ 明朝"/>
          <w:snapToGrid w:val="0"/>
          <w:szCs w:val="22"/>
        </w:rPr>
      </w:pPr>
      <w:r w:rsidRPr="00B12BCB">
        <w:rPr>
          <w:rFonts w:hAnsi="ＭＳ 明朝" w:hint="eastAsia"/>
          <w:snapToGrid w:val="0"/>
          <w:szCs w:val="22"/>
        </w:rPr>
        <w:t>下記</w:t>
      </w:r>
      <w:r w:rsidR="00DD5C99" w:rsidRPr="00B12BCB">
        <w:rPr>
          <w:rFonts w:hAnsi="ＭＳ 明朝" w:hint="eastAsia"/>
          <w:snapToGrid w:val="0"/>
          <w:szCs w:val="22"/>
        </w:rPr>
        <w:t>の</w:t>
      </w:r>
      <w:r w:rsidR="008D6F00" w:rsidRPr="00B12BCB">
        <w:rPr>
          <w:rFonts w:hAnsi="ＭＳ 明朝" w:hint="eastAsia"/>
          <w:snapToGrid w:val="0"/>
          <w:szCs w:val="22"/>
        </w:rPr>
        <w:t>地区</w:t>
      </w:r>
      <w:r w:rsidRPr="00B12BCB">
        <w:rPr>
          <w:rFonts w:hAnsi="ＭＳ 明朝" w:hint="eastAsia"/>
          <w:snapToGrid w:val="0"/>
          <w:szCs w:val="22"/>
        </w:rPr>
        <w:t>について、県単緊急農地防災事業を施行して</w:t>
      </w:r>
      <w:r w:rsidR="00DD5C99" w:rsidRPr="00B12BCB">
        <w:rPr>
          <w:rFonts w:hAnsi="ＭＳ 明朝" w:hint="eastAsia"/>
          <w:snapToGrid w:val="0"/>
          <w:szCs w:val="22"/>
        </w:rPr>
        <w:t>いただきたいので、必要な書類を添えて申請します。</w:t>
      </w:r>
    </w:p>
    <w:p w14:paraId="272588C2" w14:textId="534EAE57" w:rsidR="009C0225" w:rsidRPr="00B12BCB" w:rsidRDefault="009C0225" w:rsidP="00850E4F">
      <w:pPr>
        <w:ind w:firstLineChars="100" w:firstLine="220"/>
        <w:rPr>
          <w:rFonts w:hAnsi="ＭＳ 明朝"/>
          <w:snapToGrid w:val="0"/>
          <w:szCs w:val="22"/>
        </w:rPr>
      </w:pPr>
      <w:r w:rsidRPr="00B12BCB">
        <w:rPr>
          <w:rFonts w:hAnsi="ＭＳ 明朝" w:hint="eastAsia"/>
          <w:snapToGrid w:val="0"/>
          <w:szCs w:val="22"/>
        </w:rPr>
        <w:t>なお、</w:t>
      </w:r>
      <w:r w:rsidR="008D6F00" w:rsidRPr="00B12BCB">
        <w:rPr>
          <w:rFonts w:hAnsi="ＭＳ 明朝" w:hint="eastAsia"/>
          <w:snapToGrid w:val="0"/>
          <w:szCs w:val="22"/>
        </w:rPr>
        <w:t>実施</w:t>
      </w:r>
      <w:r w:rsidRPr="00B12BCB">
        <w:rPr>
          <w:rFonts w:hAnsi="ＭＳ 明朝" w:hint="eastAsia"/>
          <w:snapToGrid w:val="0"/>
          <w:szCs w:val="22"/>
        </w:rPr>
        <w:t>決定の</w:t>
      </w:r>
      <w:r w:rsidR="00850E4F" w:rsidRPr="00B12BCB">
        <w:rPr>
          <w:rFonts w:hAnsi="ＭＳ 明朝" w:hint="eastAsia"/>
          <w:snapToGrid w:val="0"/>
          <w:szCs w:val="22"/>
        </w:rPr>
        <w:t>上</w:t>
      </w:r>
      <w:r w:rsidRPr="00B12BCB">
        <w:rPr>
          <w:rFonts w:hAnsi="ＭＳ 明朝" w:hint="eastAsia"/>
          <w:snapToGrid w:val="0"/>
          <w:szCs w:val="22"/>
        </w:rPr>
        <w:t>は、県単緊急農地防災事業実施要綱の規定に</w:t>
      </w:r>
      <w:r w:rsidR="008D6F00" w:rsidRPr="00B12BCB">
        <w:rPr>
          <w:rFonts w:hAnsi="ＭＳ 明朝" w:hint="eastAsia"/>
          <w:snapToGrid w:val="0"/>
          <w:szCs w:val="22"/>
        </w:rPr>
        <w:t>基づく</w:t>
      </w:r>
      <w:r w:rsidRPr="00B12BCB">
        <w:rPr>
          <w:rFonts w:hAnsi="ＭＳ 明朝" w:hint="eastAsia"/>
          <w:snapToGrid w:val="0"/>
          <w:szCs w:val="22"/>
        </w:rPr>
        <w:t>義務を忠実に遵守します。</w:t>
      </w:r>
    </w:p>
    <w:p w14:paraId="4A98BC46" w14:textId="607BB660" w:rsidR="009F0706" w:rsidRPr="00B12BCB" w:rsidRDefault="009F0706" w:rsidP="00850E4F">
      <w:pPr>
        <w:rPr>
          <w:rFonts w:hAnsi="ＭＳ 明朝"/>
          <w:snapToGrid w:val="0"/>
          <w:szCs w:val="22"/>
        </w:rPr>
      </w:pPr>
    </w:p>
    <w:p w14:paraId="05105EC4" w14:textId="007554E4" w:rsidR="009F0706" w:rsidRPr="00B12BCB" w:rsidRDefault="009F0706" w:rsidP="009F0706">
      <w:pPr>
        <w:jc w:val="center"/>
        <w:rPr>
          <w:rFonts w:hAnsi="ＭＳ 明朝"/>
          <w:snapToGrid w:val="0"/>
          <w:szCs w:val="22"/>
        </w:rPr>
      </w:pPr>
      <w:r w:rsidRPr="00B12BCB">
        <w:rPr>
          <w:rFonts w:hAnsi="ＭＳ 明朝" w:hint="eastAsia"/>
          <w:snapToGrid w:val="0"/>
          <w:szCs w:val="22"/>
        </w:rPr>
        <w:t>記</w:t>
      </w:r>
    </w:p>
    <w:p w14:paraId="197ACD63" w14:textId="77777777" w:rsidR="009F0706" w:rsidRPr="00B12BCB" w:rsidRDefault="009F0706" w:rsidP="00085DAA">
      <w:pPr>
        <w:spacing w:afterLines="50" w:after="182"/>
        <w:rPr>
          <w:rFonts w:hAnsi="ＭＳ 明朝"/>
          <w:snapToGrid w:val="0"/>
          <w:szCs w:val="22"/>
        </w:rPr>
      </w:pPr>
    </w:p>
    <w:tbl>
      <w:tblPr>
        <w:tblStyle w:val="ab"/>
        <w:tblW w:w="0" w:type="auto"/>
        <w:tblInd w:w="768" w:type="dxa"/>
        <w:tblLook w:val="04A0" w:firstRow="1" w:lastRow="0" w:firstColumn="1" w:lastColumn="0" w:noHBand="0" w:noVBand="1"/>
      </w:tblPr>
      <w:tblGrid>
        <w:gridCol w:w="1980"/>
        <w:gridCol w:w="5720"/>
      </w:tblGrid>
      <w:tr w:rsidR="00B12BCB" w:rsidRPr="00B12BCB" w14:paraId="340398BA" w14:textId="77777777" w:rsidTr="00F21845">
        <w:trPr>
          <w:trHeight w:val="454"/>
        </w:trPr>
        <w:tc>
          <w:tcPr>
            <w:tcW w:w="1980" w:type="dxa"/>
            <w:vAlign w:val="center"/>
          </w:tcPr>
          <w:p w14:paraId="57F7AAB7" w14:textId="449A0D58" w:rsidR="00590EC6" w:rsidRPr="00B12BCB" w:rsidRDefault="00590EC6" w:rsidP="00DD5C99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B12BCB">
              <w:rPr>
                <w:rFonts w:hAnsi="ＭＳ 明朝" w:hint="eastAsia"/>
                <w:snapToGrid w:val="0"/>
                <w:szCs w:val="22"/>
              </w:rPr>
              <w:t>地 区 名</w:t>
            </w:r>
          </w:p>
        </w:tc>
        <w:tc>
          <w:tcPr>
            <w:tcW w:w="5720" w:type="dxa"/>
            <w:vAlign w:val="center"/>
          </w:tcPr>
          <w:p w14:paraId="535D0E8A" w14:textId="6096F458" w:rsidR="00590EC6" w:rsidRPr="00B12BCB" w:rsidRDefault="00590EC6" w:rsidP="00DD5C99">
            <w:pPr>
              <w:snapToGrid w:val="0"/>
              <w:ind w:leftChars="50" w:left="110"/>
              <w:rPr>
                <w:rFonts w:hAnsi="ＭＳ 明朝"/>
                <w:snapToGrid w:val="0"/>
                <w:szCs w:val="22"/>
              </w:rPr>
            </w:pPr>
          </w:p>
        </w:tc>
      </w:tr>
      <w:tr w:rsidR="00B12BCB" w:rsidRPr="00B12BCB" w14:paraId="2706EB46" w14:textId="77777777" w:rsidTr="00F21845">
        <w:trPr>
          <w:trHeight w:val="454"/>
        </w:trPr>
        <w:tc>
          <w:tcPr>
            <w:tcW w:w="1980" w:type="dxa"/>
            <w:vAlign w:val="center"/>
          </w:tcPr>
          <w:p w14:paraId="0906F42F" w14:textId="1EAF17EA" w:rsidR="00590EC6" w:rsidRPr="00B12BCB" w:rsidRDefault="00590EC6" w:rsidP="00DD5C99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B12BCB">
              <w:rPr>
                <w:rFonts w:hAnsi="ＭＳ 明朝" w:hint="eastAsia"/>
                <w:snapToGrid w:val="0"/>
                <w:szCs w:val="22"/>
              </w:rPr>
              <w:t>施行箇所</w:t>
            </w:r>
          </w:p>
        </w:tc>
        <w:tc>
          <w:tcPr>
            <w:tcW w:w="5720" w:type="dxa"/>
            <w:vAlign w:val="center"/>
          </w:tcPr>
          <w:p w14:paraId="6AD27607" w14:textId="2F2424F3" w:rsidR="00590EC6" w:rsidRPr="00B12BCB" w:rsidRDefault="00590EC6" w:rsidP="00DD5C99">
            <w:pPr>
              <w:snapToGrid w:val="0"/>
              <w:ind w:leftChars="50" w:left="110"/>
              <w:rPr>
                <w:rFonts w:hAnsi="ＭＳ 明朝"/>
                <w:snapToGrid w:val="0"/>
                <w:szCs w:val="22"/>
              </w:rPr>
            </w:pPr>
          </w:p>
        </w:tc>
      </w:tr>
      <w:tr w:rsidR="00B12BCB" w:rsidRPr="00B12BCB" w14:paraId="613A6FB3" w14:textId="77777777" w:rsidTr="00F21845">
        <w:trPr>
          <w:trHeight w:val="454"/>
        </w:trPr>
        <w:tc>
          <w:tcPr>
            <w:tcW w:w="1980" w:type="dxa"/>
            <w:vAlign w:val="center"/>
          </w:tcPr>
          <w:p w14:paraId="7C13A87A" w14:textId="429FF5D2" w:rsidR="00590EC6" w:rsidRPr="00B12BCB" w:rsidRDefault="00590EC6" w:rsidP="00DD5C99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B12BCB">
              <w:rPr>
                <w:rFonts w:hAnsi="ＭＳ 明朝" w:hint="eastAsia"/>
                <w:szCs w:val="22"/>
              </w:rPr>
              <w:t>事 業 費</w:t>
            </w:r>
          </w:p>
        </w:tc>
        <w:tc>
          <w:tcPr>
            <w:tcW w:w="5720" w:type="dxa"/>
            <w:vAlign w:val="center"/>
          </w:tcPr>
          <w:p w14:paraId="1933546C" w14:textId="75A36BD7" w:rsidR="00590EC6" w:rsidRPr="00B12BCB" w:rsidRDefault="00590EC6" w:rsidP="008C686E">
            <w:pPr>
              <w:snapToGrid w:val="0"/>
              <w:ind w:rightChars="352" w:right="774"/>
              <w:jc w:val="right"/>
              <w:rPr>
                <w:rFonts w:hAnsi="ＭＳ 明朝"/>
                <w:snapToGrid w:val="0"/>
                <w:szCs w:val="22"/>
              </w:rPr>
            </w:pPr>
            <w:r w:rsidRPr="00B12BCB">
              <w:rPr>
                <w:rFonts w:hAnsi="ＭＳ 明朝" w:hint="eastAsia"/>
                <w:snapToGrid w:val="0"/>
                <w:szCs w:val="22"/>
              </w:rPr>
              <w:t>円</w:t>
            </w:r>
          </w:p>
        </w:tc>
      </w:tr>
      <w:tr w:rsidR="00F21845" w:rsidRPr="00B12BCB" w14:paraId="180E5B7D" w14:textId="77777777" w:rsidTr="00F21845">
        <w:trPr>
          <w:trHeight w:val="794"/>
        </w:trPr>
        <w:tc>
          <w:tcPr>
            <w:tcW w:w="1980" w:type="dxa"/>
            <w:vAlign w:val="center"/>
          </w:tcPr>
          <w:p w14:paraId="53937B6E" w14:textId="31C94949" w:rsidR="00DD5C99" w:rsidRPr="00B12BCB" w:rsidRDefault="00DD5C99" w:rsidP="00DD5C99">
            <w:pPr>
              <w:snapToGrid w:val="0"/>
              <w:jc w:val="center"/>
              <w:rPr>
                <w:rFonts w:hAnsi="ＭＳ 明朝"/>
                <w:snapToGrid w:val="0"/>
                <w:szCs w:val="22"/>
              </w:rPr>
            </w:pPr>
            <w:r w:rsidRPr="00B12BCB">
              <w:rPr>
                <w:rFonts w:hAnsi="ＭＳ 明朝" w:hint="eastAsia"/>
                <w:snapToGrid w:val="0"/>
                <w:szCs w:val="22"/>
              </w:rPr>
              <w:t>事業内容</w:t>
            </w:r>
          </w:p>
        </w:tc>
        <w:tc>
          <w:tcPr>
            <w:tcW w:w="5720" w:type="dxa"/>
            <w:vAlign w:val="center"/>
          </w:tcPr>
          <w:p w14:paraId="5BF318E1" w14:textId="04C14F67" w:rsidR="00DD5C99" w:rsidRPr="00B12BCB" w:rsidRDefault="00DD5C99" w:rsidP="00DD5C99">
            <w:pPr>
              <w:snapToGrid w:val="0"/>
              <w:ind w:leftChars="50" w:left="110"/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4391A26F" w14:textId="6B1A1D0C" w:rsidR="00590EC6" w:rsidRPr="00B12BCB" w:rsidRDefault="00590EC6" w:rsidP="009F0706">
      <w:pPr>
        <w:ind w:left="220" w:hangingChars="100" w:hanging="220"/>
        <w:rPr>
          <w:rFonts w:hAnsi="ＭＳ 明朝"/>
          <w:szCs w:val="22"/>
        </w:rPr>
      </w:pPr>
    </w:p>
    <w:sectPr w:rsidR="00590EC6" w:rsidRPr="00B12BCB" w:rsidSect="002D2D8D">
      <w:pgSz w:w="11906" w:h="16838" w:code="9"/>
      <w:pgMar w:top="1418" w:right="1418" w:bottom="851" w:left="1418" w:header="1134" w:footer="567" w:gutter="0"/>
      <w:cols w:space="720"/>
      <w:noEndnote/>
      <w:titlePg/>
      <w:docGrid w:type="line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5FD1" w14:textId="77777777" w:rsidR="00AA0E04" w:rsidRDefault="00AA0E04">
      <w:r>
        <w:separator/>
      </w:r>
    </w:p>
  </w:endnote>
  <w:endnote w:type="continuationSeparator" w:id="0">
    <w:p w14:paraId="57061A33" w14:textId="77777777" w:rsidR="00AA0E04" w:rsidRDefault="00AA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1A1E" w14:textId="77777777" w:rsidR="00AA0E04" w:rsidRDefault="00AA0E04">
      <w:r>
        <w:separator/>
      </w:r>
    </w:p>
  </w:footnote>
  <w:footnote w:type="continuationSeparator" w:id="0">
    <w:p w14:paraId="0B40ADC3" w14:textId="77777777" w:rsidR="00AA0E04" w:rsidRDefault="00AA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C68"/>
    <w:multiLevelType w:val="hybridMultilevel"/>
    <w:tmpl w:val="9AF078B2"/>
    <w:lvl w:ilvl="0" w:tplc="120484F8">
      <w:start w:val="2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>
    <w:nsid w:val="03A51303"/>
    <w:multiLevelType w:val="singleLevel"/>
    <w:tmpl w:val="18A6DFDC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>
    <w:nsid w:val="0D884189"/>
    <w:multiLevelType w:val="singleLevel"/>
    <w:tmpl w:val="D2D83214"/>
    <w:lvl w:ilvl="0">
      <w:start w:val="1"/>
      <w:numFmt w:val="decimalFullWidth"/>
      <w:lvlText w:val="（%1）"/>
      <w:lvlJc w:val="left"/>
      <w:pPr>
        <w:tabs>
          <w:tab w:val="num" w:pos="1054"/>
        </w:tabs>
        <w:ind w:left="1054" w:hanging="810"/>
      </w:pPr>
      <w:rPr>
        <w:rFonts w:hint="eastAsia"/>
      </w:rPr>
    </w:lvl>
  </w:abstractNum>
  <w:abstractNum w:abstractNumId="3">
    <w:nsid w:val="12D36E87"/>
    <w:multiLevelType w:val="hybridMultilevel"/>
    <w:tmpl w:val="AE8E3110"/>
    <w:lvl w:ilvl="0" w:tplc="87241818">
      <w:start w:val="3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97D66562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B540C7C6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74542F66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CD04871A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8AD0F01E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44D61402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EFDC9590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2292994A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4">
    <w:nsid w:val="1BB77C5C"/>
    <w:multiLevelType w:val="singleLevel"/>
    <w:tmpl w:val="547A4D3C"/>
    <w:lvl w:ilvl="0">
      <w:start w:val="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5">
    <w:nsid w:val="1F9977B8"/>
    <w:multiLevelType w:val="hybridMultilevel"/>
    <w:tmpl w:val="EE92EDBA"/>
    <w:lvl w:ilvl="0" w:tplc="B6E4025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EB10BE"/>
    <w:multiLevelType w:val="hybridMultilevel"/>
    <w:tmpl w:val="DD04816A"/>
    <w:lvl w:ilvl="0" w:tplc="44EA52F8">
      <w:start w:val="2"/>
      <w:numFmt w:val="irohaFullWidth"/>
      <w:lvlText w:val="%1）"/>
      <w:lvlJc w:val="left"/>
      <w:pPr>
        <w:tabs>
          <w:tab w:val="num" w:pos="869"/>
        </w:tabs>
        <w:ind w:left="86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7">
    <w:nsid w:val="256A15DB"/>
    <w:multiLevelType w:val="singleLevel"/>
    <w:tmpl w:val="5F42F8B2"/>
    <w:lvl w:ilvl="0">
      <w:start w:val="4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8">
    <w:nsid w:val="26E60AA6"/>
    <w:multiLevelType w:val="hybridMultilevel"/>
    <w:tmpl w:val="EBEA0A96"/>
    <w:lvl w:ilvl="0" w:tplc="73C0E9C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70820AF"/>
    <w:multiLevelType w:val="hybridMultilevel"/>
    <w:tmpl w:val="5FF6FCB4"/>
    <w:lvl w:ilvl="0" w:tplc="6FEA030C">
      <w:start w:val="5"/>
      <w:numFmt w:val="aiueoFullWidth"/>
      <w:lvlText w:val="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10">
    <w:nsid w:val="2A7F146F"/>
    <w:multiLevelType w:val="hybridMultilevel"/>
    <w:tmpl w:val="A0123D0E"/>
    <w:lvl w:ilvl="0" w:tplc="66566E22">
      <w:start w:val="5"/>
      <w:numFmt w:val="aiueoFullWidth"/>
      <w:lvlText w:val="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11">
    <w:nsid w:val="2E203397"/>
    <w:multiLevelType w:val="hybridMultilevel"/>
    <w:tmpl w:val="3FFE5BF4"/>
    <w:lvl w:ilvl="0" w:tplc="2BB4FB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13C0556"/>
    <w:multiLevelType w:val="singleLevel"/>
    <w:tmpl w:val="ED7EB466"/>
    <w:lvl w:ilvl="0">
      <w:start w:val="4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13">
    <w:nsid w:val="37B14091"/>
    <w:multiLevelType w:val="singleLevel"/>
    <w:tmpl w:val="5FD02670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4">
    <w:nsid w:val="3B3A6BB8"/>
    <w:multiLevelType w:val="hybridMultilevel"/>
    <w:tmpl w:val="E4C63370"/>
    <w:lvl w:ilvl="0" w:tplc="488A5D8E">
      <w:start w:val="3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9A7AEA9A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9420F7A2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B156D76E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25A47AF6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D53AB072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9DA422EC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EF2B03E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BCEE85FA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>
    <w:nsid w:val="3D2B4A29"/>
    <w:multiLevelType w:val="hybridMultilevel"/>
    <w:tmpl w:val="2E086E80"/>
    <w:lvl w:ilvl="0" w:tplc="4196A3F2">
      <w:start w:val="1"/>
      <w:numFmt w:val="decimal"/>
      <w:lvlText w:val="(%1)"/>
      <w:lvlJc w:val="left"/>
      <w:pPr>
        <w:tabs>
          <w:tab w:val="num" w:pos="1508"/>
        </w:tabs>
        <w:ind w:left="1508" w:hanging="960"/>
      </w:pPr>
      <w:rPr>
        <w:rFonts w:hint="eastAsia"/>
      </w:rPr>
    </w:lvl>
    <w:lvl w:ilvl="1" w:tplc="2D72D56A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E9A4C222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4240F0DE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2A3EF6D6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39364D36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75B2D248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C46014C8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A0008D7E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16">
    <w:nsid w:val="3E377998"/>
    <w:multiLevelType w:val="singleLevel"/>
    <w:tmpl w:val="1ABE2D72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7">
    <w:nsid w:val="41341CDD"/>
    <w:multiLevelType w:val="hybridMultilevel"/>
    <w:tmpl w:val="4D5E61C4"/>
    <w:lvl w:ilvl="0" w:tplc="8A0C78EA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ascii="Times New Roman" w:eastAsia="Times New Roman" w:hAnsi="Times New Roman" w:cs="Times New Roman"/>
      </w:rPr>
    </w:lvl>
    <w:lvl w:ilvl="1" w:tplc="1626EEC0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CA361354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D9344EF8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322A644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5968676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E02EE0E6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9566F4CC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F58E0BD6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8">
    <w:nsid w:val="46143123"/>
    <w:multiLevelType w:val="singleLevel"/>
    <w:tmpl w:val="770C8C4E"/>
    <w:lvl w:ilvl="0">
      <w:start w:val="2"/>
      <w:numFmt w:val="bullet"/>
      <w:lvlText w:val="○"/>
      <w:lvlJc w:val="left"/>
      <w:pPr>
        <w:tabs>
          <w:tab w:val="num" w:pos="810"/>
        </w:tabs>
        <w:ind w:left="810" w:hanging="270"/>
      </w:pPr>
      <w:rPr>
        <w:rFonts w:ascii="ＭＳ 明朝" w:eastAsia="ＭＳ 明朝" w:hAnsi="ＭＳ 明朝" w:hint="eastAsia"/>
      </w:rPr>
    </w:lvl>
  </w:abstractNum>
  <w:abstractNum w:abstractNumId="19">
    <w:nsid w:val="59F1353B"/>
    <w:multiLevelType w:val="hybridMultilevel"/>
    <w:tmpl w:val="4232C408"/>
    <w:lvl w:ilvl="0" w:tplc="E25680A2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B2F698C"/>
    <w:multiLevelType w:val="singleLevel"/>
    <w:tmpl w:val="EE4A432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1">
    <w:nsid w:val="5D902380"/>
    <w:multiLevelType w:val="hybridMultilevel"/>
    <w:tmpl w:val="772EAFDE"/>
    <w:lvl w:ilvl="0" w:tplc="C4BA9054">
      <w:start w:val="2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2">
    <w:nsid w:val="5DDF05B5"/>
    <w:multiLevelType w:val="hybridMultilevel"/>
    <w:tmpl w:val="34529E06"/>
    <w:lvl w:ilvl="0" w:tplc="3D52060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>
    <w:nsid w:val="67905DDF"/>
    <w:multiLevelType w:val="hybridMultilevel"/>
    <w:tmpl w:val="4C246D10"/>
    <w:lvl w:ilvl="0" w:tplc="7C24F9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99C4699"/>
    <w:multiLevelType w:val="hybridMultilevel"/>
    <w:tmpl w:val="C7D8400A"/>
    <w:lvl w:ilvl="0" w:tplc="9AFAD758">
      <w:start w:val="5"/>
      <w:numFmt w:val="aiueoFullWidth"/>
      <w:lvlText w:val="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25">
    <w:nsid w:val="79DB1871"/>
    <w:multiLevelType w:val="hybridMultilevel"/>
    <w:tmpl w:val="DA26961E"/>
    <w:lvl w:ilvl="0" w:tplc="BA12E18E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C81EC8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705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E095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CAB2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6E13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9E80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E028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4EEF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3"/>
  </w:num>
  <w:num w:numId="5">
    <w:abstractNumId w:val="17"/>
  </w:num>
  <w:num w:numId="6">
    <w:abstractNumId w:val="2"/>
  </w:num>
  <w:num w:numId="7">
    <w:abstractNumId w:val="20"/>
  </w:num>
  <w:num w:numId="8">
    <w:abstractNumId w:val="13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12"/>
  </w:num>
  <w:num w:numId="14">
    <w:abstractNumId w:val="7"/>
  </w:num>
  <w:num w:numId="15">
    <w:abstractNumId w:val="23"/>
  </w:num>
  <w:num w:numId="16">
    <w:abstractNumId w:val="11"/>
  </w:num>
  <w:num w:numId="17">
    <w:abstractNumId w:val="5"/>
  </w:num>
  <w:num w:numId="18">
    <w:abstractNumId w:val="19"/>
  </w:num>
  <w:num w:numId="19">
    <w:abstractNumId w:val="0"/>
  </w:num>
  <w:num w:numId="20">
    <w:abstractNumId w:val="21"/>
  </w:num>
  <w:num w:numId="21">
    <w:abstractNumId w:val="22"/>
  </w:num>
  <w:num w:numId="22">
    <w:abstractNumId w:val="6"/>
  </w:num>
  <w:num w:numId="23">
    <w:abstractNumId w:val="10"/>
  </w:num>
  <w:num w:numId="24">
    <w:abstractNumId w:val="24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2"/>
  <w:displayHorizontalDrawingGridEvery w:val="2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87"/>
    <w:rsid w:val="000074B5"/>
    <w:rsid w:val="00046C46"/>
    <w:rsid w:val="000576EA"/>
    <w:rsid w:val="00075BDE"/>
    <w:rsid w:val="00077157"/>
    <w:rsid w:val="00085DAA"/>
    <w:rsid w:val="000A0E91"/>
    <w:rsid w:val="000A4F7F"/>
    <w:rsid w:val="000B0B5C"/>
    <w:rsid w:val="000F44F2"/>
    <w:rsid w:val="000F5C2C"/>
    <w:rsid w:val="00110197"/>
    <w:rsid w:val="00132F3F"/>
    <w:rsid w:val="0014220A"/>
    <w:rsid w:val="0014295F"/>
    <w:rsid w:val="001D3DCC"/>
    <w:rsid w:val="001D4E18"/>
    <w:rsid w:val="001E668D"/>
    <w:rsid w:val="002110EE"/>
    <w:rsid w:val="00237E01"/>
    <w:rsid w:val="0025240A"/>
    <w:rsid w:val="00266809"/>
    <w:rsid w:val="002C17AB"/>
    <w:rsid w:val="002D2D8D"/>
    <w:rsid w:val="002D35F4"/>
    <w:rsid w:val="002E223C"/>
    <w:rsid w:val="002E5E7F"/>
    <w:rsid w:val="002F76DF"/>
    <w:rsid w:val="00312FA4"/>
    <w:rsid w:val="00336D87"/>
    <w:rsid w:val="00344ED3"/>
    <w:rsid w:val="00347710"/>
    <w:rsid w:val="00353715"/>
    <w:rsid w:val="00366845"/>
    <w:rsid w:val="003720DC"/>
    <w:rsid w:val="00381432"/>
    <w:rsid w:val="003A291D"/>
    <w:rsid w:val="003B42C9"/>
    <w:rsid w:val="003C24A0"/>
    <w:rsid w:val="003C343B"/>
    <w:rsid w:val="003C58C9"/>
    <w:rsid w:val="003E53DF"/>
    <w:rsid w:val="003F2C4B"/>
    <w:rsid w:val="003F6807"/>
    <w:rsid w:val="0042077A"/>
    <w:rsid w:val="004260E4"/>
    <w:rsid w:val="00466386"/>
    <w:rsid w:val="004701CA"/>
    <w:rsid w:val="00476147"/>
    <w:rsid w:val="00490AA8"/>
    <w:rsid w:val="004C3115"/>
    <w:rsid w:val="004C6215"/>
    <w:rsid w:val="004F131C"/>
    <w:rsid w:val="004F4590"/>
    <w:rsid w:val="005029A5"/>
    <w:rsid w:val="00513045"/>
    <w:rsid w:val="00517493"/>
    <w:rsid w:val="00542C6B"/>
    <w:rsid w:val="005449D1"/>
    <w:rsid w:val="0057413C"/>
    <w:rsid w:val="00581B7B"/>
    <w:rsid w:val="00590EC6"/>
    <w:rsid w:val="005A5617"/>
    <w:rsid w:val="005D5605"/>
    <w:rsid w:val="005F54AD"/>
    <w:rsid w:val="006262F9"/>
    <w:rsid w:val="00626A41"/>
    <w:rsid w:val="00643ED3"/>
    <w:rsid w:val="006776FB"/>
    <w:rsid w:val="00687A0A"/>
    <w:rsid w:val="006932B1"/>
    <w:rsid w:val="006C3AC1"/>
    <w:rsid w:val="006C3E90"/>
    <w:rsid w:val="006D6874"/>
    <w:rsid w:val="006D6BC1"/>
    <w:rsid w:val="006F0941"/>
    <w:rsid w:val="00725260"/>
    <w:rsid w:val="007477CF"/>
    <w:rsid w:val="00757284"/>
    <w:rsid w:val="007624E1"/>
    <w:rsid w:val="00771DFE"/>
    <w:rsid w:val="00772576"/>
    <w:rsid w:val="007A1220"/>
    <w:rsid w:val="007E283A"/>
    <w:rsid w:val="007E7786"/>
    <w:rsid w:val="007F04A9"/>
    <w:rsid w:val="0081070D"/>
    <w:rsid w:val="008201FF"/>
    <w:rsid w:val="00850E4F"/>
    <w:rsid w:val="00852B95"/>
    <w:rsid w:val="008565EA"/>
    <w:rsid w:val="0086223F"/>
    <w:rsid w:val="00883BC5"/>
    <w:rsid w:val="00895267"/>
    <w:rsid w:val="008A7C11"/>
    <w:rsid w:val="008C686E"/>
    <w:rsid w:val="008D6F00"/>
    <w:rsid w:val="008E0FDA"/>
    <w:rsid w:val="008F1D1F"/>
    <w:rsid w:val="008F6434"/>
    <w:rsid w:val="008F7A43"/>
    <w:rsid w:val="00911CAE"/>
    <w:rsid w:val="0091520C"/>
    <w:rsid w:val="00926E99"/>
    <w:rsid w:val="0094410B"/>
    <w:rsid w:val="0094664F"/>
    <w:rsid w:val="00960574"/>
    <w:rsid w:val="0097090E"/>
    <w:rsid w:val="00985128"/>
    <w:rsid w:val="009C0225"/>
    <w:rsid w:val="009D33E1"/>
    <w:rsid w:val="009E101F"/>
    <w:rsid w:val="009F0706"/>
    <w:rsid w:val="009F59CB"/>
    <w:rsid w:val="00A04750"/>
    <w:rsid w:val="00A24317"/>
    <w:rsid w:val="00A45867"/>
    <w:rsid w:val="00A61AEF"/>
    <w:rsid w:val="00A87C5B"/>
    <w:rsid w:val="00AA0E04"/>
    <w:rsid w:val="00AB0061"/>
    <w:rsid w:val="00AB3587"/>
    <w:rsid w:val="00AB6CA0"/>
    <w:rsid w:val="00AC1CDE"/>
    <w:rsid w:val="00AD1DE4"/>
    <w:rsid w:val="00B12BCB"/>
    <w:rsid w:val="00B1317A"/>
    <w:rsid w:val="00B36C02"/>
    <w:rsid w:val="00B561BC"/>
    <w:rsid w:val="00B63BE0"/>
    <w:rsid w:val="00B7572B"/>
    <w:rsid w:val="00B927C6"/>
    <w:rsid w:val="00B96A9C"/>
    <w:rsid w:val="00BD26A2"/>
    <w:rsid w:val="00BD54E8"/>
    <w:rsid w:val="00BE3DB0"/>
    <w:rsid w:val="00BF32EB"/>
    <w:rsid w:val="00BF746B"/>
    <w:rsid w:val="00C04298"/>
    <w:rsid w:val="00C22A53"/>
    <w:rsid w:val="00C61C14"/>
    <w:rsid w:val="00C64172"/>
    <w:rsid w:val="00C72A46"/>
    <w:rsid w:val="00C867C3"/>
    <w:rsid w:val="00C86953"/>
    <w:rsid w:val="00CA45EE"/>
    <w:rsid w:val="00CB064A"/>
    <w:rsid w:val="00CD2681"/>
    <w:rsid w:val="00CD786B"/>
    <w:rsid w:val="00CF0A1F"/>
    <w:rsid w:val="00D375FD"/>
    <w:rsid w:val="00DC013F"/>
    <w:rsid w:val="00DC20ED"/>
    <w:rsid w:val="00DC4AAD"/>
    <w:rsid w:val="00DD5C99"/>
    <w:rsid w:val="00DF1E37"/>
    <w:rsid w:val="00E161E5"/>
    <w:rsid w:val="00E24BA9"/>
    <w:rsid w:val="00E24FC3"/>
    <w:rsid w:val="00E2538F"/>
    <w:rsid w:val="00E458F8"/>
    <w:rsid w:val="00EC12E5"/>
    <w:rsid w:val="00EC4B79"/>
    <w:rsid w:val="00EC56C2"/>
    <w:rsid w:val="00F0795C"/>
    <w:rsid w:val="00F21845"/>
    <w:rsid w:val="00F342ED"/>
    <w:rsid w:val="00F4371A"/>
    <w:rsid w:val="00F63954"/>
    <w:rsid w:val="00F67EF4"/>
    <w:rsid w:val="00F775B7"/>
    <w:rsid w:val="00F87398"/>
    <w:rsid w:val="00F93AD4"/>
    <w:rsid w:val="00FA3DFF"/>
    <w:rsid w:val="00FD7D45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924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z w:val="24"/>
      <w:szCs w:val="24"/>
    </w:rPr>
  </w:style>
  <w:style w:type="paragraph" w:styleId="a4">
    <w:name w:val="Date"/>
    <w:basedOn w:val="a"/>
    <w:next w:val="a"/>
    <w:rPr>
      <w:rFonts w:hAnsi="Times New Roman"/>
      <w:kern w:val="0"/>
    </w:rPr>
  </w:style>
  <w:style w:type="paragraph" w:styleId="a5">
    <w:name w:val="Note Heading"/>
    <w:basedOn w:val="a"/>
    <w:next w:val="a"/>
    <w:pPr>
      <w:jc w:val="center"/>
    </w:pPr>
    <w:rPr>
      <w:noProof/>
      <w:sz w:val="20"/>
    </w:rPr>
  </w:style>
  <w:style w:type="paragraph" w:styleId="a6">
    <w:name w:val="Closing"/>
    <w:basedOn w:val="a"/>
    <w:pPr>
      <w:jc w:val="right"/>
    </w:pPr>
    <w:rPr>
      <w:noProof/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napToGrid w:val="0"/>
    </w:pPr>
    <w:rPr>
      <w:sz w:val="21"/>
    </w:rPr>
  </w:style>
  <w:style w:type="paragraph" w:styleId="aa">
    <w:name w:val="Balloon Text"/>
    <w:basedOn w:val="a"/>
    <w:semiHidden/>
    <w:rsid w:val="008A7C1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944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9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z w:val="24"/>
      <w:szCs w:val="24"/>
    </w:rPr>
  </w:style>
  <w:style w:type="paragraph" w:styleId="a4">
    <w:name w:val="Date"/>
    <w:basedOn w:val="a"/>
    <w:next w:val="a"/>
    <w:rPr>
      <w:rFonts w:hAnsi="Times New Roman"/>
      <w:kern w:val="0"/>
    </w:rPr>
  </w:style>
  <w:style w:type="paragraph" w:styleId="a5">
    <w:name w:val="Note Heading"/>
    <w:basedOn w:val="a"/>
    <w:next w:val="a"/>
    <w:pPr>
      <w:jc w:val="center"/>
    </w:pPr>
    <w:rPr>
      <w:noProof/>
      <w:sz w:val="20"/>
    </w:rPr>
  </w:style>
  <w:style w:type="paragraph" w:styleId="a6">
    <w:name w:val="Closing"/>
    <w:basedOn w:val="a"/>
    <w:pPr>
      <w:jc w:val="right"/>
    </w:pPr>
    <w:rPr>
      <w:noProof/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napToGrid w:val="0"/>
    </w:pPr>
    <w:rPr>
      <w:sz w:val="21"/>
    </w:rPr>
  </w:style>
  <w:style w:type="paragraph" w:styleId="aa">
    <w:name w:val="Balloon Text"/>
    <w:basedOn w:val="a"/>
    <w:semiHidden/>
    <w:rsid w:val="008A7C1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944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9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D48F232F.dotm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>長野県農政部土地改良課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農地整備課</dc:creator>
  <cp:lastModifiedBy>Administrator</cp:lastModifiedBy>
  <cp:revision>2</cp:revision>
  <cp:lastPrinted>2017-03-27T22:03:00Z</cp:lastPrinted>
  <dcterms:created xsi:type="dcterms:W3CDTF">2020-07-14T04:45:00Z</dcterms:created>
  <dcterms:modified xsi:type="dcterms:W3CDTF">2020-07-14T04:45:00Z</dcterms:modified>
</cp:coreProperties>
</file>