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CC" w:rsidRDefault="001B44CC" w:rsidP="001B44CC">
      <w:pPr>
        <w:spacing w:line="240" w:lineRule="exact"/>
        <w:ind w:right="840"/>
        <w:rPr>
          <w:rFonts w:ascii="ＭＳ ゴシック" w:eastAsia="ＭＳ ゴシック" w:hAnsi="ＭＳ ゴシック" w:cs="メイリオ"/>
        </w:rPr>
      </w:pPr>
      <w:bookmarkStart w:id="0" w:name="_GoBack"/>
      <w:bookmarkEnd w:id="0"/>
      <w:r>
        <w:rPr>
          <w:rFonts w:ascii="ＭＳ ゴシック" w:eastAsia="ＭＳ ゴシック" w:hAnsi="ＭＳ ゴシック" w:cs="メイリオ" w:hint="eastAsia"/>
        </w:rPr>
        <w:t>（様式第３）</w:t>
      </w:r>
    </w:p>
    <w:p w:rsidR="001B44CC" w:rsidRDefault="001B44CC" w:rsidP="001B44CC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1B44CC" w:rsidRDefault="001B44CC" w:rsidP="001B44CC">
      <w:pPr>
        <w:spacing w:line="30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「地域おこし協力隊・北アルプス地域サポーター」登録情報変更届</w:t>
      </w:r>
    </w:p>
    <w:p w:rsidR="001B44CC" w:rsidRDefault="001B44CC" w:rsidP="001B44CC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1B44CC" w:rsidRDefault="001B44CC" w:rsidP="001B44CC">
      <w:pPr>
        <w:spacing w:line="240" w:lineRule="exact"/>
        <w:jc w:val="right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 xml:space="preserve">　　年　月　日</w:t>
      </w:r>
    </w:p>
    <w:p w:rsidR="001B44CC" w:rsidRDefault="001B44CC" w:rsidP="001B44CC">
      <w:pPr>
        <w:spacing w:line="240" w:lineRule="exact"/>
        <w:ind w:firstLineChars="100" w:firstLine="210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>長野県北アルプス地域振興局長　様</w:t>
      </w:r>
    </w:p>
    <w:p w:rsidR="001B44CC" w:rsidRDefault="001B44CC" w:rsidP="001B44CC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1B44CC" w:rsidRDefault="001B44CC" w:rsidP="001B44CC">
      <w:pPr>
        <w:spacing w:line="240" w:lineRule="exact"/>
        <w:ind w:firstLineChars="2400" w:firstLine="5040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>住所（団体の場合は、所在地）</w:t>
      </w:r>
    </w:p>
    <w:p w:rsidR="001B44CC" w:rsidRDefault="001B44CC" w:rsidP="00AC78F7">
      <w:pPr>
        <w:spacing w:beforeLines="30" w:before="108" w:line="240" w:lineRule="exact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〒</w:t>
      </w:r>
    </w:p>
    <w:p w:rsidR="001B44CC" w:rsidRDefault="001B44CC" w:rsidP="001B44CC">
      <w:pPr>
        <w:spacing w:line="240" w:lineRule="exact"/>
        <w:rPr>
          <w:rFonts w:ascii="ＭＳ ゴシック" w:eastAsia="ＭＳ ゴシック" w:hAnsi="ＭＳ ゴシック" w:cs="メイリオ"/>
          <w:u w:val="single"/>
        </w:rPr>
      </w:pPr>
      <w:r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cs="メイリオ" w:hint="eastAsia"/>
          <w:u w:val="single"/>
        </w:rPr>
        <w:t xml:space="preserve">　　　　　　　　　　　　　　　　　　　　　</w:t>
      </w:r>
    </w:p>
    <w:p w:rsidR="001B44CC" w:rsidRDefault="001B44CC" w:rsidP="00AC78F7">
      <w:pPr>
        <w:spacing w:beforeLines="20" w:before="72" w:line="400" w:lineRule="exact"/>
        <w:rPr>
          <w:rFonts w:ascii="ＭＳ ゴシック" w:eastAsia="ＭＳ ゴシック" w:hAnsi="ＭＳ ゴシック" w:cs="メイリオ"/>
          <w:u w:val="single"/>
        </w:rPr>
      </w:pPr>
      <w:r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cs="メイリオ" w:hint="eastAsia"/>
          <w:u w:val="single"/>
        </w:rPr>
        <w:t xml:space="preserve">電話番号　　　　　　　　　　　　　　　　　</w:t>
      </w:r>
    </w:p>
    <w:p w:rsidR="001B44CC" w:rsidRDefault="001B44CC" w:rsidP="001B44CC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1B44CC" w:rsidRDefault="001B44CC" w:rsidP="001B44CC">
      <w:pPr>
        <w:spacing w:line="240" w:lineRule="exact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氏名（団体の場合は、名称及び代表者名）</w:t>
      </w:r>
    </w:p>
    <w:p w:rsidR="001B44CC" w:rsidRDefault="001B44CC" w:rsidP="001B44CC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1B44CC" w:rsidRDefault="001B44CC" w:rsidP="001B44CC">
      <w:pPr>
        <w:spacing w:line="240" w:lineRule="exact"/>
        <w:rPr>
          <w:rFonts w:ascii="ＭＳ ゴシック" w:eastAsia="ＭＳ ゴシック" w:hAnsi="ＭＳ ゴシック" w:cs="メイリオ"/>
          <w:u w:val="single"/>
        </w:rPr>
      </w:pPr>
      <w:r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cs="メイリオ" w:hint="eastAsia"/>
          <w:u w:val="single"/>
        </w:rPr>
        <w:t xml:space="preserve">　　　　　　　　　　　　　　　　　　　　　</w:t>
      </w:r>
    </w:p>
    <w:p w:rsidR="001B44CC" w:rsidRDefault="001B44CC" w:rsidP="001B44CC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1B44CC" w:rsidRDefault="001B44CC" w:rsidP="001B44CC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1B44CC" w:rsidRDefault="001B44CC" w:rsidP="001B44CC">
      <w:pPr>
        <w:spacing w:line="240" w:lineRule="exact"/>
        <w:ind w:firstLineChars="100" w:firstLine="210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>下記のとおり「地域おこし協力隊・北アルプス地域サポーター」の登録事項に変更があったので、報告します。</w:t>
      </w:r>
    </w:p>
    <w:p w:rsidR="001B44CC" w:rsidRDefault="001B44CC" w:rsidP="001B44CC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1B44CC" w:rsidRDefault="001B44CC" w:rsidP="001B44CC">
      <w:pPr>
        <w:pStyle w:val="a3"/>
        <w:spacing w:line="240" w:lineRule="exact"/>
        <w:rPr>
          <w:rFonts w:ascii="ＭＳ ゴシック" w:eastAsia="ＭＳ ゴシック" w:hAnsi="ＭＳ ゴシック" w:cs="メイリオ"/>
          <w:szCs w:val="20"/>
        </w:rPr>
      </w:pPr>
      <w:r>
        <w:rPr>
          <w:rFonts w:ascii="ＭＳ ゴシック" w:eastAsia="ＭＳ ゴシック" w:hAnsi="ＭＳ ゴシック" w:cs="メイリオ" w:hint="eastAsia"/>
          <w:szCs w:val="20"/>
        </w:rPr>
        <w:t>記</w:t>
      </w:r>
    </w:p>
    <w:p w:rsidR="001B44CC" w:rsidRDefault="001B44CC" w:rsidP="001B44CC">
      <w:pPr>
        <w:spacing w:line="340" w:lineRule="exact"/>
        <w:ind w:left="210" w:hangingChars="100" w:hanging="210"/>
        <w:rPr>
          <w:rFonts w:ascii="ＭＳ ゴシック" w:eastAsia="ＭＳ ゴシック" w:hAnsi="ＭＳ ゴシック" w:cs="メイリオ"/>
        </w:rPr>
      </w:pPr>
    </w:p>
    <w:p w:rsidR="001B44CC" w:rsidRDefault="001B44CC" w:rsidP="001B44CC">
      <w:pPr>
        <w:spacing w:line="340" w:lineRule="exact"/>
        <w:ind w:leftChars="100" w:left="210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>※変更事項欄に✔し、変更があった項目のみ内容を記載してください。</w:t>
      </w:r>
    </w:p>
    <w:tbl>
      <w:tblPr>
        <w:tblW w:w="90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6121"/>
      </w:tblGrid>
      <w:tr w:rsidR="001B44CC" w:rsidTr="001B44CC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CC" w:rsidRDefault="001B44CC">
            <w:pPr>
              <w:spacing w:line="34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CC" w:rsidRDefault="001B44CC">
            <w:pPr>
              <w:spacing w:line="34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変更事項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CC" w:rsidRDefault="001B44CC">
            <w:pPr>
              <w:spacing w:line="34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変更後の内容</w:t>
            </w:r>
          </w:p>
        </w:tc>
      </w:tr>
      <w:tr w:rsidR="001B44CC" w:rsidTr="001B44CC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CC" w:rsidRDefault="001B44CC">
            <w:pPr>
              <w:spacing w:line="24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住所・所在地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1B44CC" w:rsidTr="001B44CC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氏名・名称・代表者名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1B44CC" w:rsidTr="001B44CC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電話番号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1B44CC" w:rsidTr="001B44CC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業務内容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1B44CC" w:rsidTr="001B44CC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CC" w:rsidRDefault="001B44CC">
            <w:pPr>
              <w:spacing w:line="24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ホームページアドレス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1B44CC" w:rsidTr="001B44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CC" w:rsidRDefault="001B44CC" w:rsidP="00AC78F7">
            <w:pPr>
              <w:spacing w:beforeLines="30" w:before="108" w:afterLines="30" w:after="108" w:line="24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対応できる相談の内容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1B44CC" w:rsidTr="001B44C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CC" w:rsidRDefault="001B44CC">
            <w:pPr>
              <w:spacing w:line="24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隊員の皆さんへのメッセージ</w:t>
            </w:r>
          </w:p>
          <w:p w:rsidR="001B44CC" w:rsidRDefault="001B44CC">
            <w:pPr>
              <w:spacing w:line="24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※概ね150文字以内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1B44CC" w:rsidTr="001B44C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CC" w:rsidRDefault="001B44CC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隊員との窓口になる方の連絡先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CC" w:rsidRDefault="001B44CC" w:rsidP="00AC78F7">
            <w:pPr>
              <w:spacing w:beforeLines="30" w:before="108" w:afterLines="30" w:after="108" w:line="26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所属・氏名：</w:t>
            </w:r>
          </w:p>
          <w:p w:rsidR="001B44CC" w:rsidRDefault="001B44CC" w:rsidP="00AC78F7">
            <w:pPr>
              <w:spacing w:beforeLines="30" w:before="108" w:afterLines="30" w:after="108" w:line="26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電話番号：</w:t>
            </w:r>
          </w:p>
          <w:p w:rsidR="001B44CC" w:rsidRDefault="001B44CC" w:rsidP="00AC78F7">
            <w:pPr>
              <w:spacing w:beforeLines="30" w:before="108" w:afterLines="30" w:after="108" w:line="26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メールアドレス：</w:t>
            </w:r>
          </w:p>
        </w:tc>
      </w:tr>
    </w:tbl>
    <w:p w:rsidR="001B44CC" w:rsidRDefault="001B44CC" w:rsidP="001B44CC">
      <w:pPr>
        <w:spacing w:line="340" w:lineRule="exact"/>
        <w:ind w:left="210" w:hangingChars="100" w:hanging="210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 xml:space="preserve">　　</w:t>
      </w:r>
    </w:p>
    <w:p w:rsidR="001B44CC" w:rsidRDefault="001B44CC" w:rsidP="001B44CC">
      <w:pPr>
        <w:spacing w:line="340" w:lineRule="exact"/>
        <w:ind w:firstLineChars="100" w:firstLine="210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>この届出書で知り得た情報は、北アルプス地域振興局企画振興課において管理し、この業務以外の目的には利用しません。</w:t>
      </w:r>
    </w:p>
    <w:p w:rsidR="005F367E" w:rsidRDefault="005F367E"/>
    <w:sectPr w:rsidR="005F367E" w:rsidSect="001B44C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4CC"/>
    <w:rsid w:val="001B44CC"/>
    <w:rsid w:val="005F367E"/>
    <w:rsid w:val="00AC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B44CC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uiPriority w:val="99"/>
    <w:semiHidden/>
    <w:rsid w:val="001B44CC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C6A939DC.dotm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N0211105</dc:creator>
  <cp:lastModifiedBy>Administrator</cp:lastModifiedBy>
  <cp:revision>2</cp:revision>
  <cp:lastPrinted>2018-02-23T05:10:00Z</cp:lastPrinted>
  <dcterms:created xsi:type="dcterms:W3CDTF">2018-02-23T04:48:00Z</dcterms:created>
  <dcterms:modified xsi:type="dcterms:W3CDTF">2018-02-23T05:10:00Z</dcterms:modified>
</cp:coreProperties>
</file>