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BBD" w:rsidRPr="008A22D1" w:rsidRDefault="00207BBD">
      <w:pPr>
        <w:rPr>
          <w:rFonts w:ascii="FG丸ｺﾞｼｯｸ体Ca-L" w:eastAsia="FG丸ｺﾞｼｯｸ体Ca-L" w:hint="eastAsia"/>
        </w:rPr>
      </w:pPr>
      <w:r w:rsidRPr="008A22D1">
        <w:rPr>
          <w:rFonts w:ascii="FG丸ｺﾞｼｯｸ体Ca-L" w:eastAsia="FG丸ｺﾞｼｯｸ体Ca-L" w:hint="eastAsia"/>
        </w:rPr>
        <w:t>別記様式第八（甲）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207BBD" w:rsidRPr="008A22D1" w:rsidTr="00702F95">
        <w:tblPrEx>
          <w:tblCellMar>
            <w:top w:w="0" w:type="dxa"/>
            <w:bottom w:w="0" w:type="dxa"/>
          </w:tblCellMar>
        </w:tblPrEx>
        <w:trPr>
          <w:trHeight w:val="4005"/>
        </w:trPr>
        <w:tc>
          <w:tcPr>
            <w:tcW w:w="8460" w:type="dxa"/>
          </w:tcPr>
          <w:p w:rsidR="00207BBD" w:rsidRPr="008A22D1" w:rsidRDefault="00207BBD">
            <w:pPr>
              <w:rPr>
                <w:rFonts w:ascii="FG丸ｺﾞｼｯｸ体Ca-L" w:eastAsia="FG丸ｺﾞｼｯｸ体Ca-L" w:hint="eastAsia"/>
              </w:rPr>
            </w:pPr>
          </w:p>
          <w:p w:rsidR="00207BBD" w:rsidRPr="008A22D1" w:rsidRDefault="00207BBD">
            <w:pPr>
              <w:rPr>
                <w:rFonts w:ascii="FG丸ｺﾞｼｯｸ体Ca-L" w:eastAsia="FG丸ｺﾞｼｯｸ体Ca-L" w:hint="eastAsia"/>
              </w:rPr>
            </w:pPr>
          </w:p>
          <w:p w:rsidR="00207BBD" w:rsidRPr="008A22D1" w:rsidRDefault="00207BBD">
            <w:pPr>
              <w:rPr>
                <w:rFonts w:ascii="FG丸ｺﾞｼｯｸ体Ca-L" w:eastAsia="FG丸ｺﾞｼｯｸ体Ca-L" w:hint="eastAsia"/>
              </w:rPr>
            </w:pPr>
          </w:p>
          <w:p w:rsidR="00207BBD" w:rsidRPr="008A22D1" w:rsidRDefault="00207BBD">
            <w:pPr>
              <w:rPr>
                <w:rFonts w:ascii="FG丸ｺﾞｼｯｸ体Ca-L" w:eastAsia="FG丸ｺﾞｼｯｸ体Ca-L" w:hint="eastAsia"/>
              </w:rPr>
            </w:pPr>
          </w:p>
          <w:p w:rsidR="00207BBD" w:rsidRPr="008A22D1" w:rsidRDefault="00207BBD">
            <w:pPr>
              <w:jc w:val="center"/>
              <w:rPr>
                <w:rFonts w:ascii="FG丸ｺﾞｼｯｸ体Ca-L" w:eastAsia="FG丸ｺﾞｼｯｸ体Ca-L" w:hint="eastAsia"/>
                <w:sz w:val="24"/>
              </w:rPr>
            </w:pPr>
            <w:r w:rsidRPr="008A22D1">
              <w:rPr>
                <w:rFonts w:ascii="FG丸ｺﾞｼｯｸ体Ca-L" w:eastAsia="FG丸ｺﾞｼｯｸ体Ca-L" w:hint="eastAsia"/>
                <w:sz w:val="24"/>
              </w:rPr>
              <w:t>許　　可　　申　　請　　書</w:t>
            </w:r>
          </w:p>
          <w:p w:rsidR="00207BBD" w:rsidRPr="008A22D1" w:rsidRDefault="00207BBD">
            <w:pPr>
              <w:rPr>
                <w:rFonts w:ascii="FG丸ｺﾞｼｯｸ体Ca-L" w:eastAsia="FG丸ｺﾞｼｯｸ体Ca-L" w:hint="eastAsia"/>
              </w:rPr>
            </w:pPr>
          </w:p>
          <w:p w:rsidR="00207BBD" w:rsidRPr="008A22D1" w:rsidRDefault="00207BBD">
            <w:pPr>
              <w:rPr>
                <w:rFonts w:ascii="FG丸ｺﾞｼｯｸ体Ca-L" w:eastAsia="FG丸ｺﾞｼｯｸ体Ca-L" w:hint="eastAsia"/>
              </w:rPr>
            </w:pPr>
          </w:p>
          <w:p w:rsidR="00207BBD" w:rsidRPr="008A22D1" w:rsidRDefault="00207BBD">
            <w:pPr>
              <w:rPr>
                <w:rFonts w:ascii="FG丸ｺﾞｼｯｸ体Ca-L" w:eastAsia="FG丸ｺﾞｼｯｸ体Ca-L" w:hint="eastAsia"/>
              </w:rPr>
            </w:pPr>
          </w:p>
          <w:p w:rsidR="00207BBD" w:rsidRPr="008A22D1" w:rsidRDefault="00207BBD">
            <w:pPr>
              <w:rPr>
                <w:rFonts w:ascii="FG丸ｺﾞｼｯｸ体Ca-L" w:eastAsia="FG丸ｺﾞｼｯｸ体Ca-L" w:hint="eastAsia"/>
              </w:rPr>
            </w:pPr>
          </w:p>
          <w:p w:rsidR="00207BBD" w:rsidRPr="008A22D1" w:rsidRDefault="00572B32" w:rsidP="00DC4B28">
            <w:pPr>
              <w:ind w:rightChars="131" w:right="275"/>
              <w:jc w:val="right"/>
              <w:rPr>
                <w:rFonts w:ascii="FG丸ｺﾞｼｯｸ体Ca-L" w:eastAsia="FG丸ｺﾞｼｯｸ体Ca-L" w:hint="eastAsia"/>
              </w:rPr>
            </w:pPr>
            <w:r>
              <w:rPr>
                <w:rFonts w:ascii="FG丸ｺﾞｼｯｸ体Ca-L" w:eastAsia="FG丸ｺﾞｼｯｸ体Ca-L" w:hint="eastAsia"/>
              </w:rPr>
              <w:t>令和</w:t>
            </w:r>
            <w:r w:rsidR="00740186">
              <w:rPr>
                <w:rFonts w:ascii="FG丸ｺﾞｼｯｸ体Ca-L" w:eastAsia="FG丸ｺﾞｼｯｸ体Ca-L" w:hint="eastAsia"/>
              </w:rPr>
              <w:t xml:space="preserve">　　</w:t>
            </w:r>
            <w:r w:rsidR="00207BBD" w:rsidRPr="008A22D1">
              <w:rPr>
                <w:rFonts w:ascii="FG丸ｺﾞｼｯｸ体Ca-L" w:eastAsia="FG丸ｺﾞｼｯｸ体Ca-L" w:hint="eastAsia"/>
              </w:rPr>
              <w:t>年</w:t>
            </w:r>
            <w:r w:rsidR="00DC4B28" w:rsidRPr="008A22D1">
              <w:rPr>
                <w:rFonts w:ascii="FG丸ｺﾞｼｯｸ体Ca-L" w:eastAsia="FG丸ｺﾞｼｯｸ体Ca-L" w:hint="eastAsia"/>
              </w:rPr>
              <w:t xml:space="preserve">　　</w:t>
            </w:r>
            <w:r w:rsidR="00207BBD" w:rsidRPr="008A22D1">
              <w:rPr>
                <w:rFonts w:ascii="FG丸ｺﾞｼｯｸ体Ca-L" w:eastAsia="FG丸ｺﾞｼｯｸ体Ca-L" w:hint="eastAsia"/>
              </w:rPr>
              <w:t>月　　日</w:t>
            </w:r>
          </w:p>
          <w:p w:rsidR="00207BBD" w:rsidRPr="008A22D1" w:rsidRDefault="00207BBD">
            <w:pPr>
              <w:rPr>
                <w:rFonts w:ascii="FG丸ｺﾞｼｯｸ体Ca-L" w:eastAsia="FG丸ｺﾞｼｯｸ体Ca-L" w:hint="eastAsia"/>
              </w:rPr>
            </w:pPr>
          </w:p>
          <w:p w:rsidR="00207BBD" w:rsidRPr="008A22D1" w:rsidRDefault="00207BBD">
            <w:pPr>
              <w:rPr>
                <w:rFonts w:ascii="FG丸ｺﾞｼｯｸ体Ca-L" w:eastAsia="FG丸ｺﾞｼｯｸ体Ca-L" w:hint="eastAsia"/>
              </w:rPr>
            </w:pPr>
          </w:p>
          <w:p w:rsidR="00207BBD" w:rsidRPr="008A22D1" w:rsidRDefault="00207BBD">
            <w:pPr>
              <w:rPr>
                <w:rFonts w:ascii="FG丸ｺﾞｼｯｸ体Ca-L" w:eastAsia="FG丸ｺﾞｼｯｸ体Ca-L" w:hint="eastAsia"/>
              </w:rPr>
            </w:pPr>
          </w:p>
          <w:p w:rsidR="00207BBD" w:rsidRPr="008A22D1" w:rsidRDefault="00207BBD">
            <w:pPr>
              <w:rPr>
                <w:rFonts w:ascii="FG丸ｺﾞｼｯｸ体Ca-L" w:eastAsia="FG丸ｺﾞｼｯｸ体Ca-L" w:hint="eastAsia"/>
              </w:rPr>
            </w:pPr>
          </w:p>
          <w:p w:rsidR="00207BBD" w:rsidRPr="008A22D1" w:rsidRDefault="00207BBD">
            <w:pPr>
              <w:ind w:firstLineChars="100" w:firstLine="210"/>
              <w:rPr>
                <w:rFonts w:ascii="FG丸ｺﾞｼｯｸ体Ca-L" w:eastAsia="FG丸ｺﾞｼｯｸ体Ca-L" w:hint="eastAsia"/>
              </w:rPr>
            </w:pPr>
            <w:r w:rsidRPr="008A22D1">
              <w:rPr>
                <w:rFonts w:ascii="FG丸ｺﾞｼｯｸ体Ca-L" w:eastAsia="FG丸ｺﾞｼｯｸ体Ca-L" w:hint="eastAsia"/>
              </w:rPr>
              <w:t xml:space="preserve">　　</w:t>
            </w:r>
            <w:r w:rsidR="004C7C7D" w:rsidRPr="008A22D1">
              <w:rPr>
                <w:rFonts w:ascii="FG丸ｺﾞｼｯｸ体Ca-L" w:eastAsia="FG丸ｺﾞｼｯｸ体Ca-L" w:hint="eastAsia"/>
              </w:rPr>
              <w:t>長野県木曽建設事務所長</w:t>
            </w:r>
            <w:r w:rsidRPr="008A22D1">
              <w:rPr>
                <w:rFonts w:ascii="FG丸ｺﾞｼｯｸ体Ca-L" w:eastAsia="FG丸ｺﾞｼｯｸ体Ca-L" w:hint="eastAsia"/>
              </w:rPr>
              <w:t xml:space="preserve">　</w:t>
            </w:r>
            <w:r w:rsidR="004C7C7D" w:rsidRPr="008A22D1">
              <w:rPr>
                <w:rFonts w:ascii="FG丸ｺﾞｼｯｸ体Ca-L" w:eastAsia="FG丸ｺﾞｼｯｸ体Ca-L" w:hint="eastAsia"/>
              </w:rPr>
              <w:t>様</w:t>
            </w:r>
          </w:p>
          <w:p w:rsidR="00207BBD" w:rsidRPr="008A22D1" w:rsidRDefault="00207BBD">
            <w:pPr>
              <w:rPr>
                <w:rFonts w:ascii="FG丸ｺﾞｼｯｸ体Ca-L" w:eastAsia="FG丸ｺﾞｼｯｸ体Ca-L" w:hint="eastAsia"/>
              </w:rPr>
            </w:pPr>
          </w:p>
          <w:p w:rsidR="00207BBD" w:rsidRPr="008A22D1" w:rsidRDefault="00207BBD">
            <w:pPr>
              <w:rPr>
                <w:rFonts w:ascii="FG丸ｺﾞｼｯｸ体Ca-L" w:eastAsia="FG丸ｺﾞｼｯｸ体Ca-L" w:hint="eastAsia"/>
              </w:rPr>
            </w:pPr>
          </w:p>
          <w:p w:rsidR="00207BBD" w:rsidRPr="008A22D1" w:rsidRDefault="00207BBD">
            <w:pPr>
              <w:rPr>
                <w:rFonts w:ascii="FG丸ｺﾞｼｯｸ体Ca-L" w:eastAsia="FG丸ｺﾞｼｯｸ体Ca-L" w:hint="eastAsia"/>
              </w:rPr>
            </w:pPr>
          </w:p>
          <w:p w:rsidR="00207BBD" w:rsidRPr="008A22D1" w:rsidRDefault="00207BBD">
            <w:pPr>
              <w:rPr>
                <w:rFonts w:ascii="FG丸ｺﾞｼｯｸ体Ca-L" w:eastAsia="FG丸ｺﾞｼｯｸ体Ca-L" w:hint="eastAsia"/>
              </w:rPr>
            </w:pPr>
          </w:p>
          <w:p w:rsidR="00207BBD" w:rsidRPr="008A22D1" w:rsidRDefault="00207BBD">
            <w:pPr>
              <w:ind w:firstLineChars="1600" w:firstLine="3360"/>
              <w:rPr>
                <w:rFonts w:ascii="FG丸ｺﾞｼｯｸ体Ca-L" w:eastAsia="FG丸ｺﾞｼｯｸ体Ca-L" w:hint="eastAsia"/>
              </w:rPr>
            </w:pPr>
            <w:r w:rsidRPr="008A22D1">
              <w:rPr>
                <w:rFonts w:ascii="FG丸ｺﾞｼｯｸ体Ca-L" w:eastAsia="FG丸ｺﾞｼｯｸ体Ca-L" w:hint="eastAsia"/>
              </w:rPr>
              <w:t>申請者　住　所</w:t>
            </w:r>
          </w:p>
          <w:p w:rsidR="00207BBD" w:rsidRPr="008A22D1" w:rsidRDefault="00207BBD">
            <w:pPr>
              <w:rPr>
                <w:rFonts w:ascii="FG丸ｺﾞｼｯｸ体Ca-L" w:eastAsia="FG丸ｺﾞｼｯｸ体Ca-L" w:hint="eastAsia"/>
              </w:rPr>
            </w:pPr>
          </w:p>
          <w:p w:rsidR="00207BBD" w:rsidRPr="008A22D1" w:rsidRDefault="00207BBD">
            <w:pPr>
              <w:rPr>
                <w:rFonts w:ascii="FG丸ｺﾞｼｯｸ体Ca-L" w:eastAsia="FG丸ｺﾞｼｯｸ体Ca-L" w:hint="eastAsia"/>
              </w:rPr>
            </w:pPr>
          </w:p>
          <w:p w:rsidR="00207BBD" w:rsidRPr="008A22D1" w:rsidRDefault="00207BBD">
            <w:pPr>
              <w:rPr>
                <w:rFonts w:ascii="FG丸ｺﾞｼｯｸ体Ca-L" w:eastAsia="FG丸ｺﾞｼｯｸ体Ca-L" w:hint="eastAsia"/>
              </w:rPr>
            </w:pPr>
            <w:r w:rsidRPr="008A22D1">
              <w:rPr>
                <w:rFonts w:ascii="FG丸ｺﾞｼｯｸ体Ca-L" w:eastAsia="FG丸ｺﾞｼｯｸ体Ca-L" w:hint="eastAsia"/>
              </w:rPr>
              <w:t xml:space="preserve">　　　　　　　　　　　　　　　　　　　　氏　名　　　　　　　　　　　印</w:t>
            </w:r>
          </w:p>
          <w:p w:rsidR="00207BBD" w:rsidRPr="008A22D1" w:rsidRDefault="00207BBD">
            <w:pPr>
              <w:rPr>
                <w:rFonts w:ascii="FG丸ｺﾞｼｯｸ体Ca-L" w:eastAsia="FG丸ｺﾞｼｯｸ体Ca-L" w:hint="eastAsia"/>
              </w:rPr>
            </w:pPr>
          </w:p>
          <w:p w:rsidR="00207BBD" w:rsidRPr="008A22D1" w:rsidRDefault="00207BBD">
            <w:pPr>
              <w:rPr>
                <w:rFonts w:ascii="FG丸ｺﾞｼｯｸ体Ca-L" w:eastAsia="FG丸ｺﾞｼｯｸ体Ca-L" w:hint="eastAsia"/>
              </w:rPr>
            </w:pPr>
          </w:p>
          <w:p w:rsidR="00207BBD" w:rsidRPr="008A22D1" w:rsidRDefault="00207BBD">
            <w:pPr>
              <w:rPr>
                <w:rFonts w:ascii="FG丸ｺﾞｼｯｸ体Ca-L" w:eastAsia="FG丸ｺﾞｼｯｸ体Ca-L" w:hint="eastAsia"/>
              </w:rPr>
            </w:pPr>
          </w:p>
          <w:p w:rsidR="00207BBD" w:rsidRPr="008A22D1" w:rsidRDefault="00207BBD">
            <w:pPr>
              <w:rPr>
                <w:rFonts w:ascii="FG丸ｺﾞｼｯｸ体Ca-L" w:eastAsia="FG丸ｺﾞｼｯｸ体Ca-L" w:hint="eastAsia"/>
              </w:rPr>
            </w:pPr>
          </w:p>
          <w:p w:rsidR="00207BBD" w:rsidRPr="008A22D1" w:rsidRDefault="00207BBD">
            <w:pPr>
              <w:rPr>
                <w:rFonts w:ascii="FG丸ｺﾞｼｯｸ体Ca-L" w:eastAsia="FG丸ｺﾞｼｯｸ体Ca-L" w:hint="eastAsia"/>
              </w:rPr>
            </w:pPr>
          </w:p>
          <w:p w:rsidR="00207BBD" w:rsidRPr="008A22D1" w:rsidRDefault="00207BBD">
            <w:pPr>
              <w:rPr>
                <w:rFonts w:ascii="FG丸ｺﾞｼｯｸ体Ca-L" w:eastAsia="FG丸ｺﾞｼｯｸ体Ca-L" w:hint="eastAsia"/>
              </w:rPr>
            </w:pPr>
          </w:p>
          <w:p w:rsidR="00207BBD" w:rsidRPr="008A22D1" w:rsidRDefault="00207BBD">
            <w:pPr>
              <w:rPr>
                <w:rFonts w:ascii="FG丸ｺﾞｼｯｸ体Ca-L" w:eastAsia="FG丸ｺﾞｼｯｸ体Ca-L" w:hint="eastAsia"/>
              </w:rPr>
            </w:pPr>
            <w:r w:rsidRPr="008A22D1">
              <w:rPr>
                <w:rFonts w:ascii="FG丸ｺﾞｼｯｸ体Ca-L" w:eastAsia="FG丸ｺﾞｼｯｸ体Ca-L" w:hint="eastAsia"/>
              </w:rPr>
              <w:t xml:space="preserve">　別紙のとおり　</w:t>
            </w:r>
            <w:r w:rsidR="00DC4B28" w:rsidRPr="008A22D1">
              <w:rPr>
                <w:rFonts w:ascii="FG丸ｺﾞｼｯｸ体Ca-L" w:eastAsia="FG丸ｺﾞｼｯｸ体Ca-L" w:hint="eastAsia"/>
              </w:rPr>
              <w:t xml:space="preserve">河川法第55条第1項 </w:t>
            </w:r>
            <w:r w:rsidRPr="008A22D1">
              <w:rPr>
                <w:rFonts w:ascii="FG丸ｺﾞｼｯｸ体Ca-L" w:eastAsia="FG丸ｺﾞｼｯｸ体Ca-L" w:hint="eastAsia"/>
              </w:rPr>
              <w:t>の許可を申請します。</w:t>
            </w:r>
          </w:p>
          <w:p w:rsidR="00207BBD" w:rsidRPr="008A22D1" w:rsidRDefault="00207BBD">
            <w:pPr>
              <w:rPr>
                <w:rFonts w:ascii="FG丸ｺﾞｼｯｸ体Ca-L" w:eastAsia="FG丸ｺﾞｼｯｸ体Ca-L" w:hint="eastAsia"/>
              </w:rPr>
            </w:pPr>
          </w:p>
          <w:p w:rsidR="00207BBD" w:rsidRPr="008A22D1" w:rsidRDefault="00207BBD">
            <w:pPr>
              <w:rPr>
                <w:rFonts w:ascii="FG丸ｺﾞｼｯｸ体Ca-L" w:eastAsia="FG丸ｺﾞｼｯｸ体Ca-L" w:hint="eastAsia"/>
              </w:rPr>
            </w:pPr>
          </w:p>
          <w:p w:rsidR="00207BBD" w:rsidRPr="008A22D1" w:rsidRDefault="00207BBD">
            <w:pPr>
              <w:rPr>
                <w:rFonts w:ascii="FG丸ｺﾞｼｯｸ体Ca-L" w:eastAsia="FG丸ｺﾞｼｯｸ体Ca-L" w:hint="eastAsia"/>
              </w:rPr>
            </w:pPr>
          </w:p>
          <w:p w:rsidR="00207BBD" w:rsidRPr="008A22D1" w:rsidRDefault="00207BBD">
            <w:pPr>
              <w:rPr>
                <w:rFonts w:ascii="FG丸ｺﾞｼｯｸ体Ca-L" w:eastAsia="FG丸ｺﾞｼｯｸ体Ca-L" w:hint="eastAsia"/>
              </w:rPr>
            </w:pPr>
          </w:p>
          <w:p w:rsidR="00207BBD" w:rsidRPr="008A22D1" w:rsidRDefault="00207BBD">
            <w:pPr>
              <w:rPr>
                <w:rFonts w:ascii="FG丸ｺﾞｼｯｸ体Ca-L" w:eastAsia="FG丸ｺﾞｼｯｸ体Ca-L" w:hint="eastAsia"/>
              </w:rPr>
            </w:pPr>
          </w:p>
          <w:p w:rsidR="00207BBD" w:rsidRPr="008A22D1" w:rsidRDefault="00207BBD">
            <w:pPr>
              <w:rPr>
                <w:rFonts w:ascii="FG丸ｺﾞｼｯｸ体Ca-L" w:eastAsia="FG丸ｺﾞｼｯｸ体Ca-L" w:hint="eastAsia"/>
              </w:rPr>
            </w:pPr>
          </w:p>
          <w:p w:rsidR="00207BBD" w:rsidRPr="008A22D1" w:rsidRDefault="00207BBD">
            <w:pPr>
              <w:rPr>
                <w:rFonts w:ascii="FG丸ｺﾞｼｯｸ体Ca-L" w:eastAsia="FG丸ｺﾞｼｯｸ体Ca-L" w:hint="eastAsia"/>
              </w:rPr>
            </w:pPr>
          </w:p>
          <w:p w:rsidR="00207BBD" w:rsidRPr="008A22D1" w:rsidRDefault="00207BBD">
            <w:pPr>
              <w:rPr>
                <w:rFonts w:ascii="FG丸ｺﾞｼｯｸ体Ca-L" w:eastAsia="FG丸ｺﾞｼｯｸ体Ca-L" w:hint="eastAsia"/>
              </w:rPr>
            </w:pPr>
          </w:p>
          <w:p w:rsidR="008A22D1" w:rsidRPr="008A22D1" w:rsidRDefault="008A22D1">
            <w:pPr>
              <w:rPr>
                <w:rFonts w:ascii="FG丸ｺﾞｼｯｸ体Ca-L" w:eastAsia="FG丸ｺﾞｼｯｸ体Ca-L" w:hint="eastAsia"/>
              </w:rPr>
            </w:pPr>
          </w:p>
          <w:p w:rsidR="008A22D1" w:rsidRPr="008A22D1" w:rsidRDefault="008A22D1">
            <w:pPr>
              <w:rPr>
                <w:rFonts w:ascii="FG丸ｺﾞｼｯｸ体Ca-L" w:eastAsia="FG丸ｺﾞｼｯｸ体Ca-L" w:hint="eastAsia"/>
              </w:rPr>
            </w:pPr>
          </w:p>
          <w:p w:rsidR="00207BBD" w:rsidRPr="008A22D1" w:rsidRDefault="00207BBD">
            <w:pPr>
              <w:rPr>
                <w:rFonts w:ascii="FG丸ｺﾞｼｯｸ体Ca-L" w:eastAsia="FG丸ｺﾞｼｯｸ体Ca-L" w:hint="eastAsia"/>
              </w:rPr>
            </w:pPr>
          </w:p>
          <w:p w:rsidR="00207BBD" w:rsidRPr="008A22D1" w:rsidRDefault="00207BBD">
            <w:pPr>
              <w:rPr>
                <w:rFonts w:ascii="FG丸ｺﾞｼｯｸ体Ca-L" w:eastAsia="FG丸ｺﾞｼｯｸ体Ca-L" w:hint="eastAsia"/>
              </w:rPr>
            </w:pPr>
          </w:p>
        </w:tc>
      </w:tr>
    </w:tbl>
    <w:p w:rsidR="00207BBD" w:rsidRPr="008A22D1" w:rsidRDefault="00207BBD">
      <w:pPr>
        <w:rPr>
          <w:rFonts w:ascii="FG丸ｺﾞｼｯｸ体Ca-L" w:eastAsia="FG丸ｺﾞｼｯｸ体Ca-L" w:hint="eastAsia"/>
        </w:rPr>
      </w:pPr>
      <w:r w:rsidRPr="008A22D1">
        <w:rPr>
          <w:rFonts w:ascii="FG丸ｺﾞｼｯｸ体Ca-L" w:eastAsia="FG丸ｺﾞｼｯｸ体Ca-L" w:hint="eastAsia"/>
        </w:rPr>
        <w:t>備考</w:t>
      </w:r>
    </w:p>
    <w:p w:rsidR="00207BBD" w:rsidRPr="008A22D1" w:rsidRDefault="00207BBD">
      <w:pPr>
        <w:ind w:left="420" w:hangingChars="200" w:hanging="420"/>
        <w:rPr>
          <w:rFonts w:ascii="FG丸ｺﾞｼｯｸ体Ca-L" w:eastAsia="FG丸ｺﾞｼｯｸ体Ca-L" w:hint="eastAsia"/>
        </w:rPr>
      </w:pPr>
      <w:r w:rsidRPr="008A22D1">
        <w:rPr>
          <w:rFonts w:ascii="FG丸ｺﾞｼｯｸ体Ca-L" w:eastAsia="FG丸ｺﾞｼｯｸ体Ca-L" w:hint="eastAsia"/>
        </w:rPr>
        <w:t xml:space="preserve">　１　申請者が法人である場合においては、氏名は、その法人の名称及び代表者の氏名を記載すること。</w:t>
      </w:r>
    </w:p>
    <w:p w:rsidR="00207BBD" w:rsidRPr="008A22D1" w:rsidRDefault="00207BBD">
      <w:pPr>
        <w:ind w:firstLineChars="100" w:firstLine="210"/>
        <w:rPr>
          <w:rFonts w:ascii="FG丸ｺﾞｼｯｸ体Ca-L" w:eastAsia="FG丸ｺﾞｼｯｸ体Ca-L" w:hint="eastAsia"/>
        </w:rPr>
      </w:pPr>
      <w:r w:rsidRPr="008A22D1">
        <w:rPr>
          <w:rFonts w:ascii="FG丸ｺﾞｼｯｸ体Ca-L" w:eastAsia="FG丸ｺﾞｼｯｸ体Ca-L" w:hint="eastAsia"/>
        </w:rPr>
        <w:t>２　氏名の記載を自署で行う場合においては、押印を省略することができる。</w:t>
      </w:r>
    </w:p>
    <w:p w:rsidR="00207BBD" w:rsidRPr="008A22D1" w:rsidRDefault="00207BBD">
      <w:pPr>
        <w:ind w:left="420" w:hangingChars="200" w:hanging="420"/>
        <w:jc w:val="left"/>
        <w:rPr>
          <w:rFonts w:ascii="FG丸ｺﾞｼｯｸ体Ca-L" w:eastAsia="FG丸ｺﾞｼｯｸ体Ca-L" w:hint="eastAsia"/>
        </w:rPr>
      </w:pPr>
      <w:r w:rsidRPr="008A22D1">
        <w:rPr>
          <w:rFonts w:ascii="FG丸ｺﾞｼｯｸ体Ca-L" w:eastAsia="FG丸ｺﾞｼｯｸ体Ca-L" w:hint="eastAsia"/>
        </w:rPr>
        <w:t>（乙の５）</w:t>
      </w:r>
      <w:r w:rsidR="00DC4B28" w:rsidRPr="008A22D1">
        <w:rPr>
          <w:rFonts w:ascii="FG丸ｺﾞｼｯｸ体Ca-L" w:eastAsia="FG丸ｺﾞｼｯｸ体Ca-L" w:hint="eastAsia"/>
        </w:rPr>
        <w:t>準用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207BBD" w:rsidRPr="008A22D1">
        <w:tblPrEx>
          <w:tblCellMar>
            <w:top w:w="0" w:type="dxa"/>
            <w:bottom w:w="0" w:type="dxa"/>
          </w:tblCellMar>
        </w:tblPrEx>
        <w:trPr>
          <w:trHeight w:val="2550"/>
        </w:trPr>
        <w:tc>
          <w:tcPr>
            <w:tcW w:w="8505" w:type="dxa"/>
          </w:tcPr>
          <w:p w:rsidR="00207BBD" w:rsidRPr="008A22D1" w:rsidRDefault="00207BBD">
            <w:pPr>
              <w:jc w:val="left"/>
              <w:rPr>
                <w:rFonts w:ascii="FG丸ｺﾞｼｯｸ体Ca-L" w:eastAsia="FG丸ｺﾞｼｯｸ体Ca-L" w:hint="eastAsia"/>
              </w:rPr>
            </w:pPr>
          </w:p>
          <w:p w:rsidR="00207BBD" w:rsidRPr="008A22D1" w:rsidRDefault="00207BBD">
            <w:pPr>
              <w:jc w:val="left"/>
              <w:rPr>
                <w:rFonts w:ascii="FG丸ｺﾞｼｯｸ体Ca-L" w:eastAsia="FG丸ｺﾞｼｯｸ体Ca-L" w:hint="eastAsia"/>
              </w:rPr>
            </w:pPr>
            <w:r w:rsidRPr="008A22D1">
              <w:rPr>
                <w:rFonts w:ascii="FG丸ｺﾞｼｯｸ体Ca-L" w:eastAsia="FG丸ｺﾞｼｯｸ体Ca-L" w:hint="eastAsia"/>
              </w:rPr>
              <w:t>（</w:t>
            </w:r>
            <w:r w:rsidR="00DC4B28" w:rsidRPr="008A22D1">
              <w:rPr>
                <w:rFonts w:ascii="FG丸ｺﾞｼｯｸ体Ca-L" w:eastAsia="FG丸ｺﾞｼｯｸ体Ca-L" w:hint="eastAsia"/>
              </w:rPr>
              <w:t>河川保全区域内の行為</w:t>
            </w:r>
            <w:r w:rsidRPr="008A22D1">
              <w:rPr>
                <w:rFonts w:ascii="FG丸ｺﾞｼｯｸ体Ca-L" w:eastAsia="FG丸ｺﾞｼｯｸ体Ca-L" w:hint="eastAsia"/>
              </w:rPr>
              <w:t>）</w:t>
            </w:r>
          </w:p>
          <w:p w:rsidR="00207BBD" w:rsidRPr="008A22D1" w:rsidRDefault="00207BBD">
            <w:pPr>
              <w:jc w:val="left"/>
              <w:rPr>
                <w:rFonts w:ascii="FG丸ｺﾞｼｯｸ体Ca-L" w:eastAsia="FG丸ｺﾞｼｯｸ体Ca-L" w:hint="eastAsia"/>
              </w:rPr>
            </w:pPr>
          </w:p>
          <w:p w:rsidR="008A22D1" w:rsidRPr="008A22D1" w:rsidRDefault="008A22D1">
            <w:pPr>
              <w:jc w:val="left"/>
              <w:rPr>
                <w:rFonts w:ascii="FG丸ｺﾞｼｯｸ体Ca-L" w:eastAsia="FG丸ｺﾞｼｯｸ体Ca-L" w:hint="eastAsia"/>
              </w:rPr>
            </w:pPr>
          </w:p>
          <w:p w:rsidR="00207BBD" w:rsidRPr="008A22D1" w:rsidRDefault="00207BBD">
            <w:pPr>
              <w:jc w:val="left"/>
              <w:rPr>
                <w:rFonts w:ascii="FG丸ｺﾞｼｯｸ体Ca-L" w:eastAsia="FG丸ｺﾞｼｯｸ体Ca-L" w:hint="eastAsia"/>
              </w:rPr>
            </w:pPr>
            <w:r w:rsidRPr="008A22D1">
              <w:rPr>
                <w:rFonts w:ascii="FG丸ｺﾞｼｯｸ体Ca-L" w:eastAsia="FG丸ｺﾞｼｯｸ体Ca-L" w:hint="eastAsia"/>
              </w:rPr>
              <w:t>１　河川の名称</w:t>
            </w:r>
            <w:r w:rsidR="00DC4B28" w:rsidRPr="008A22D1">
              <w:rPr>
                <w:rFonts w:ascii="FG丸ｺﾞｼｯｸ体Ca-L" w:eastAsia="FG丸ｺﾞｼｯｸ体Ca-L" w:hint="eastAsia"/>
              </w:rPr>
              <w:t xml:space="preserve">　　　木曽川水系　一級河川　</w:t>
            </w:r>
          </w:p>
          <w:p w:rsidR="00207BBD" w:rsidRPr="008A22D1" w:rsidRDefault="00207BBD">
            <w:pPr>
              <w:jc w:val="left"/>
              <w:rPr>
                <w:rFonts w:ascii="FG丸ｺﾞｼｯｸ体Ca-L" w:eastAsia="FG丸ｺﾞｼｯｸ体Ca-L" w:hint="eastAsia"/>
              </w:rPr>
            </w:pPr>
          </w:p>
          <w:p w:rsidR="00207BBD" w:rsidRPr="008A22D1" w:rsidRDefault="00207BBD">
            <w:pPr>
              <w:jc w:val="left"/>
              <w:rPr>
                <w:rFonts w:ascii="FG丸ｺﾞｼｯｸ体Ca-L" w:eastAsia="FG丸ｺﾞｼｯｸ体Ca-L" w:hint="eastAsia"/>
              </w:rPr>
            </w:pPr>
          </w:p>
          <w:p w:rsidR="008A22D1" w:rsidRPr="008A22D1" w:rsidRDefault="008A22D1">
            <w:pPr>
              <w:jc w:val="left"/>
              <w:rPr>
                <w:rFonts w:ascii="FG丸ｺﾞｼｯｸ体Ca-L" w:eastAsia="FG丸ｺﾞｼｯｸ体Ca-L" w:hint="eastAsia"/>
              </w:rPr>
            </w:pPr>
          </w:p>
          <w:p w:rsidR="008A22D1" w:rsidRPr="008A22D1" w:rsidRDefault="008A22D1">
            <w:pPr>
              <w:jc w:val="left"/>
              <w:rPr>
                <w:rFonts w:ascii="FG丸ｺﾞｼｯｸ体Ca-L" w:eastAsia="FG丸ｺﾞｼｯｸ体Ca-L" w:hint="eastAsia"/>
              </w:rPr>
            </w:pPr>
          </w:p>
          <w:p w:rsidR="00207BBD" w:rsidRPr="008A22D1" w:rsidRDefault="00207BBD">
            <w:pPr>
              <w:jc w:val="left"/>
              <w:rPr>
                <w:rFonts w:ascii="FG丸ｺﾞｼｯｸ体Ca-L" w:eastAsia="FG丸ｺﾞｼｯｸ体Ca-L" w:hint="eastAsia"/>
              </w:rPr>
            </w:pPr>
            <w:r w:rsidRPr="008A22D1">
              <w:rPr>
                <w:rFonts w:ascii="FG丸ｺﾞｼｯｸ体Ca-L" w:eastAsia="FG丸ｺﾞｼｯｸ体Ca-L" w:hint="eastAsia"/>
              </w:rPr>
              <w:t>２　行為の目的</w:t>
            </w:r>
          </w:p>
          <w:p w:rsidR="00207BBD" w:rsidRPr="008A22D1" w:rsidRDefault="00207BBD">
            <w:pPr>
              <w:jc w:val="left"/>
              <w:rPr>
                <w:rFonts w:ascii="FG丸ｺﾞｼｯｸ体Ca-L" w:eastAsia="FG丸ｺﾞｼｯｸ体Ca-L" w:hint="eastAsia"/>
              </w:rPr>
            </w:pPr>
          </w:p>
          <w:p w:rsidR="00207BBD" w:rsidRPr="008A22D1" w:rsidRDefault="00207BBD">
            <w:pPr>
              <w:jc w:val="left"/>
              <w:rPr>
                <w:rFonts w:ascii="FG丸ｺﾞｼｯｸ体Ca-L" w:eastAsia="FG丸ｺﾞｼｯｸ体Ca-L" w:hint="eastAsia"/>
              </w:rPr>
            </w:pPr>
          </w:p>
          <w:p w:rsidR="008A22D1" w:rsidRPr="008A22D1" w:rsidRDefault="008A22D1">
            <w:pPr>
              <w:jc w:val="left"/>
              <w:rPr>
                <w:rFonts w:ascii="FG丸ｺﾞｼｯｸ体Ca-L" w:eastAsia="FG丸ｺﾞｼｯｸ体Ca-L" w:hint="eastAsia"/>
              </w:rPr>
            </w:pPr>
          </w:p>
          <w:p w:rsidR="00207BBD" w:rsidRPr="008A22D1" w:rsidRDefault="00207BBD">
            <w:pPr>
              <w:jc w:val="left"/>
              <w:rPr>
                <w:rFonts w:ascii="FG丸ｺﾞｼｯｸ体Ca-L" w:eastAsia="FG丸ｺﾞｼｯｸ体Ca-L" w:hint="eastAsia"/>
              </w:rPr>
            </w:pPr>
          </w:p>
          <w:p w:rsidR="00207BBD" w:rsidRPr="008A22D1" w:rsidRDefault="00207BBD">
            <w:pPr>
              <w:jc w:val="left"/>
              <w:rPr>
                <w:rFonts w:ascii="FG丸ｺﾞｼｯｸ体Ca-L" w:eastAsia="FG丸ｺﾞｼｯｸ体Ca-L" w:hint="eastAsia"/>
              </w:rPr>
            </w:pPr>
            <w:r w:rsidRPr="008A22D1">
              <w:rPr>
                <w:rFonts w:ascii="FG丸ｺﾞｼｯｸ体Ca-L" w:eastAsia="FG丸ｺﾞｼｯｸ体Ca-L" w:hint="eastAsia"/>
              </w:rPr>
              <w:t>３　行為の場所及び行為に係る土地の面積</w:t>
            </w:r>
          </w:p>
          <w:p w:rsidR="00207BBD" w:rsidRPr="008A22D1" w:rsidRDefault="00207BBD">
            <w:pPr>
              <w:jc w:val="left"/>
              <w:rPr>
                <w:rFonts w:ascii="FG丸ｺﾞｼｯｸ体Ca-L" w:eastAsia="FG丸ｺﾞｼｯｸ体Ca-L" w:hint="eastAsia"/>
              </w:rPr>
            </w:pPr>
          </w:p>
          <w:p w:rsidR="00DC4B28" w:rsidRPr="008A22D1" w:rsidRDefault="00DC4B28">
            <w:pPr>
              <w:jc w:val="left"/>
              <w:rPr>
                <w:rFonts w:ascii="FG丸ｺﾞｼｯｸ体Ca-L" w:eastAsia="FG丸ｺﾞｼｯｸ体Ca-L" w:hint="eastAsia"/>
              </w:rPr>
            </w:pPr>
          </w:p>
          <w:p w:rsidR="008A22D1" w:rsidRPr="008A22D1" w:rsidRDefault="008A22D1">
            <w:pPr>
              <w:jc w:val="left"/>
              <w:rPr>
                <w:rFonts w:ascii="FG丸ｺﾞｼｯｸ体Ca-L" w:eastAsia="FG丸ｺﾞｼｯｸ体Ca-L" w:hint="eastAsia"/>
              </w:rPr>
            </w:pPr>
          </w:p>
          <w:p w:rsidR="00207BBD" w:rsidRPr="008A22D1" w:rsidRDefault="00207BBD">
            <w:pPr>
              <w:jc w:val="left"/>
              <w:rPr>
                <w:rFonts w:ascii="FG丸ｺﾞｼｯｸ体Ca-L" w:eastAsia="FG丸ｺﾞｼｯｸ体Ca-L" w:hint="eastAsia"/>
              </w:rPr>
            </w:pPr>
          </w:p>
          <w:p w:rsidR="00207BBD" w:rsidRPr="008A22D1" w:rsidRDefault="00207BBD">
            <w:pPr>
              <w:jc w:val="left"/>
              <w:rPr>
                <w:rFonts w:ascii="FG丸ｺﾞｼｯｸ体Ca-L" w:eastAsia="FG丸ｺﾞｼｯｸ体Ca-L" w:hint="eastAsia"/>
              </w:rPr>
            </w:pPr>
            <w:r w:rsidRPr="008A22D1">
              <w:rPr>
                <w:rFonts w:ascii="FG丸ｺﾞｼｯｸ体Ca-L" w:eastAsia="FG丸ｺﾞｼｯｸ体Ca-L" w:hint="eastAsia"/>
              </w:rPr>
              <w:t>４　行為の内容</w:t>
            </w:r>
          </w:p>
          <w:p w:rsidR="00207BBD" w:rsidRPr="008A22D1" w:rsidRDefault="00207BBD">
            <w:pPr>
              <w:jc w:val="left"/>
              <w:rPr>
                <w:rFonts w:ascii="FG丸ｺﾞｼｯｸ体Ca-L" w:eastAsia="FG丸ｺﾞｼｯｸ体Ca-L" w:hint="eastAsia"/>
              </w:rPr>
            </w:pPr>
          </w:p>
          <w:p w:rsidR="00207BBD" w:rsidRPr="008A22D1" w:rsidRDefault="00207BBD">
            <w:pPr>
              <w:jc w:val="left"/>
              <w:rPr>
                <w:rFonts w:ascii="FG丸ｺﾞｼｯｸ体Ca-L" w:eastAsia="FG丸ｺﾞｼｯｸ体Ca-L" w:hint="eastAsia"/>
              </w:rPr>
            </w:pPr>
          </w:p>
          <w:p w:rsidR="00207BBD" w:rsidRPr="008A22D1" w:rsidRDefault="00207BBD">
            <w:pPr>
              <w:jc w:val="left"/>
              <w:rPr>
                <w:rFonts w:ascii="FG丸ｺﾞｼｯｸ体Ca-L" w:eastAsia="FG丸ｺﾞｼｯｸ体Ca-L" w:hint="eastAsia"/>
              </w:rPr>
            </w:pPr>
          </w:p>
          <w:p w:rsidR="00207BBD" w:rsidRPr="008A22D1" w:rsidRDefault="00207BBD">
            <w:pPr>
              <w:jc w:val="left"/>
              <w:rPr>
                <w:rFonts w:ascii="FG丸ｺﾞｼｯｸ体Ca-L" w:eastAsia="FG丸ｺﾞｼｯｸ体Ca-L" w:hint="eastAsia"/>
              </w:rPr>
            </w:pPr>
          </w:p>
          <w:p w:rsidR="00207BBD" w:rsidRPr="008A22D1" w:rsidRDefault="00207BBD">
            <w:pPr>
              <w:jc w:val="left"/>
              <w:rPr>
                <w:rFonts w:ascii="FG丸ｺﾞｼｯｸ体Ca-L" w:eastAsia="FG丸ｺﾞｼｯｸ体Ca-L" w:hint="eastAsia"/>
              </w:rPr>
            </w:pPr>
          </w:p>
          <w:p w:rsidR="00207BBD" w:rsidRPr="008A22D1" w:rsidRDefault="00207BBD">
            <w:pPr>
              <w:jc w:val="left"/>
              <w:rPr>
                <w:rFonts w:ascii="FG丸ｺﾞｼｯｸ体Ca-L" w:eastAsia="FG丸ｺﾞｼｯｸ体Ca-L" w:hint="eastAsia"/>
              </w:rPr>
            </w:pPr>
          </w:p>
          <w:p w:rsidR="00207BBD" w:rsidRPr="008A22D1" w:rsidRDefault="00207BBD">
            <w:pPr>
              <w:jc w:val="left"/>
              <w:rPr>
                <w:rFonts w:ascii="FG丸ｺﾞｼｯｸ体Ca-L" w:eastAsia="FG丸ｺﾞｼｯｸ体Ca-L" w:hint="eastAsia"/>
              </w:rPr>
            </w:pPr>
            <w:r w:rsidRPr="008A22D1">
              <w:rPr>
                <w:rFonts w:ascii="FG丸ｺﾞｼｯｸ体Ca-L" w:eastAsia="FG丸ｺﾞｼｯｸ体Ca-L" w:hint="eastAsia"/>
              </w:rPr>
              <w:t>５　行為の方法</w:t>
            </w:r>
          </w:p>
          <w:p w:rsidR="00207BBD" w:rsidRPr="008A22D1" w:rsidRDefault="00207BBD">
            <w:pPr>
              <w:jc w:val="left"/>
              <w:rPr>
                <w:rFonts w:ascii="FG丸ｺﾞｼｯｸ体Ca-L" w:eastAsia="FG丸ｺﾞｼｯｸ体Ca-L" w:hint="eastAsia"/>
              </w:rPr>
            </w:pPr>
          </w:p>
          <w:p w:rsidR="00207BBD" w:rsidRPr="008A22D1" w:rsidRDefault="00207BBD">
            <w:pPr>
              <w:jc w:val="left"/>
              <w:rPr>
                <w:rFonts w:ascii="FG丸ｺﾞｼｯｸ体Ca-L" w:eastAsia="FG丸ｺﾞｼｯｸ体Ca-L" w:hint="eastAsia"/>
              </w:rPr>
            </w:pPr>
          </w:p>
          <w:p w:rsidR="00207BBD" w:rsidRPr="008A22D1" w:rsidRDefault="00207BBD">
            <w:pPr>
              <w:jc w:val="left"/>
              <w:rPr>
                <w:rFonts w:ascii="FG丸ｺﾞｼｯｸ体Ca-L" w:eastAsia="FG丸ｺﾞｼｯｸ体Ca-L" w:hint="eastAsia"/>
              </w:rPr>
            </w:pPr>
          </w:p>
          <w:p w:rsidR="00207BBD" w:rsidRPr="008A22D1" w:rsidRDefault="00207BBD">
            <w:pPr>
              <w:jc w:val="left"/>
              <w:rPr>
                <w:rFonts w:ascii="FG丸ｺﾞｼｯｸ体Ca-L" w:eastAsia="FG丸ｺﾞｼｯｸ体Ca-L" w:hint="eastAsia"/>
              </w:rPr>
            </w:pPr>
          </w:p>
          <w:p w:rsidR="00207BBD" w:rsidRPr="008A22D1" w:rsidRDefault="00207BBD">
            <w:pPr>
              <w:jc w:val="left"/>
              <w:rPr>
                <w:rFonts w:ascii="FG丸ｺﾞｼｯｸ体Ca-L" w:eastAsia="FG丸ｺﾞｼｯｸ体Ca-L" w:hint="eastAsia"/>
              </w:rPr>
            </w:pPr>
          </w:p>
          <w:p w:rsidR="00207BBD" w:rsidRPr="008A22D1" w:rsidRDefault="00207BBD">
            <w:pPr>
              <w:jc w:val="left"/>
              <w:rPr>
                <w:rFonts w:ascii="FG丸ｺﾞｼｯｸ体Ca-L" w:eastAsia="FG丸ｺﾞｼｯｸ体Ca-L" w:hint="eastAsia"/>
              </w:rPr>
            </w:pPr>
          </w:p>
          <w:p w:rsidR="00207BBD" w:rsidRPr="008A22D1" w:rsidRDefault="00207BBD">
            <w:pPr>
              <w:jc w:val="left"/>
              <w:rPr>
                <w:rFonts w:ascii="FG丸ｺﾞｼｯｸ体Ca-L" w:eastAsia="FG丸ｺﾞｼｯｸ体Ca-L" w:hint="eastAsia"/>
              </w:rPr>
            </w:pPr>
            <w:r w:rsidRPr="008A22D1">
              <w:rPr>
                <w:rFonts w:ascii="FG丸ｺﾞｼｯｸ体Ca-L" w:eastAsia="FG丸ｺﾞｼｯｸ体Ca-L" w:hint="eastAsia"/>
              </w:rPr>
              <w:t>６　行為の期間</w:t>
            </w:r>
            <w:r w:rsidR="00572B32">
              <w:rPr>
                <w:rFonts w:ascii="FG丸ｺﾞｼｯｸ体Ca-L" w:eastAsia="FG丸ｺﾞｼｯｸ体Ca-L" w:hint="eastAsia"/>
              </w:rPr>
              <w:t xml:space="preserve">　　　令和</w:t>
            </w:r>
            <w:r w:rsidR="00740186">
              <w:rPr>
                <w:rFonts w:ascii="FG丸ｺﾞｼｯｸ体Ca-L" w:eastAsia="FG丸ｺﾞｼｯｸ体Ca-L" w:hint="eastAsia"/>
              </w:rPr>
              <w:t xml:space="preserve">　　</w:t>
            </w:r>
            <w:r w:rsidR="00DC4B28" w:rsidRPr="008A22D1">
              <w:rPr>
                <w:rFonts w:ascii="FG丸ｺﾞｼｯｸ体Ca-L" w:eastAsia="FG丸ｺﾞｼｯｸ体Ca-L" w:hint="eastAsia"/>
              </w:rPr>
              <w:t xml:space="preserve">年　　月　　日 から </w:t>
            </w:r>
            <w:r w:rsidR="00572B32">
              <w:rPr>
                <w:rFonts w:ascii="FG丸ｺﾞｼｯｸ体Ca-L" w:eastAsia="FG丸ｺﾞｼｯｸ体Ca-L" w:hint="eastAsia"/>
              </w:rPr>
              <w:t>令和</w:t>
            </w:r>
            <w:bookmarkStart w:id="0" w:name="_GoBack"/>
            <w:bookmarkEnd w:id="0"/>
            <w:r w:rsidR="00DC4B28" w:rsidRPr="008A22D1">
              <w:rPr>
                <w:rFonts w:ascii="FG丸ｺﾞｼｯｸ体Ca-L" w:eastAsia="FG丸ｺﾞｼｯｸ体Ca-L" w:hint="eastAsia"/>
              </w:rPr>
              <w:t xml:space="preserve">　　年　　月　　日 まで</w:t>
            </w:r>
          </w:p>
          <w:p w:rsidR="00207BBD" w:rsidRPr="008A22D1" w:rsidRDefault="00207BBD">
            <w:pPr>
              <w:jc w:val="left"/>
              <w:rPr>
                <w:rFonts w:ascii="FG丸ｺﾞｼｯｸ体Ca-L" w:eastAsia="FG丸ｺﾞｼｯｸ体Ca-L" w:hint="eastAsia"/>
              </w:rPr>
            </w:pPr>
          </w:p>
          <w:p w:rsidR="00207BBD" w:rsidRPr="008A22D1" w:rsidRDefault="00207BBD" w:rsidP="008A22D1">
            <w:pPr>
              <w:jc w:val="left"/>
              <w:rPr>
                <w:rFonts w:ascii="FG丸ｺﾞｼｯｸ体Ca-L" w:eastAsia="FG丸ｺﾞｼｯｸ体Ca-L" w:hint="eastAsia"/>
              </w:rPr>
            </w:pPr>
          </w:p>
        </w:tc>
      </w:tr>
    </w:tbl>
    <w:p w:rsidR="00207BBD" w:rsidRPr="008A22D1" w:rsidRDefault="00207BBD">
      <w:pPr>
        <w:ind w:left="420" w:hangingChars="200" w:hanging="420"/>
        <w:jc w:val="left"/>
        <w:rPr>
          <w:rFonts w:ascii="FG丸ｺﾞｼｯｸ体Ca-L" w:eastAsia="FG丸ｺﾞｼｯｸ体Ca-L" w:hint="eastAsia"/>
        </w:rPr>
      </w:pPr>
      <w:r w:rsidRPr="008A22D1">
        <w:rPr>
          <w:rFonts w:ascii="FG丸ｺﾞｼｯｸ体Ca-L" w:eastAsia="FG丸ｺﾞｼｯｸ体Ca-L" w:hint="eastAsia"/>
        </w:rPr>
        <w:t>備考</w:t>
      </w:r>
    </w:p>
    <w:p w:rsidR="00207BBD" w:rsidRPr="008A22D1" w:rsidRDefault="00207BBD">
      <w:pPr>
        <w:ind w:left="420" w:hangingChars="200" w:hanging="420"/>
        <w:jc w:val="left"/>
        <w:rPr>
          <w:rFonts w:ascii="FG丸ｺﾞｼｯｸ体Ca-L" w:eastAsia="FG丸ｺﾞｼｯｸ体Ca-L" w:hint="eastAsia"/>
        </w:rPr>
      </w:pPr>
      <w:r w:rsidRPr="008A22D1">
        <w:rPr>
          <w:rFonts w:ascii="FG丸ｺﾞｼｯｸ体Ca-L" w:eastAsia="FG丸ｺﾞｼｯｸ体Ca-L" w:hint="eastAsia"/>
        </w:rPr>
        <w:t xml:space="preserve">　１　</w:t>
      </w:r>
      <w:r w:rsidR="008A22D1" w:rsidRPr="008A22D1">
        <w:rPr>
          <w:rFonts w:ascii="FG丸ｺﾞｼｯｸ体Ca-L" w:eastAsia="FG丸ｺﾞｼｯｸ体Ca-L" w:hint="eastAsia"/>
        </w:rPr>
        <w:t>「</w:t>
      </w:r>
      <w:r w:rsidRPr="008A22D1">
        <w:rPr>
          <w:rFonts w:ascii="FG丸ｺﾞｼｯｸ体Ca-L" w:eastAsia="FG丸ｺﾞｼｯｸ体Ca-L" w:hint="eastAsia"/>
        </w:rPr>
        <w:t>行為の内容」の記載については、次のとおりとすること。</w:t>
      </w:r>
    </w:p>
    <w:p w:rsidR="00207BBD" w:rsidRPr="008A22D1" w:rsidRDefault="00207BBD" w:rsidP="008A22D1">
      <w:pPr>
        <w:numPr>
          <w:ilvl w:val="0"/>
          <w:numId w:val="8"/>
        </w:numPr>
        <w:rPr>
          <w:rFonts w:ascii="FG丸ｺﾞｼｯｸ体Ca-L" w:eastAsia="FG丸ｺﾞｼｯｸ体Ca-L" w:hint="eastAsia"/>
        </w:rPr>
      </w:pPr>
      <w:r w:rsidRPr="008A22D1">
        <w:rPr>
          <w:rFonts w:ascii="FG丸ｺﾞｼｯｸ体Ca-L" w:eastAsia="FG丸ｺﾞｼｯｸ体Ca-L" w:hint="eastAsia"/>
        </w:rPr>
        <w:t>土地の形状を変更する行為にあっては、掘さく、盛土、切土その他の行為の種類</w:t>
      </w:r>
      <w:r w:rsidR="008A22D1" w:rsidRPr="008A22D1">
        <w:rPr>
          <w:rFonts w:ascii="FG丸ｺﾞｼｯｸ体Ca-L" w:eastAsia="FG丸ｺﾞｼｯｸ体Ca-L" w:hint="eastAsia"/>
        </w:rPr>
        <w:t xml:space="preserve">　　</w:t>
      </w:r>
      <w:r w:rsidRPr="008A22D1">
        <w:rPr>
          <w:rFonts w:ascii="FG丸ｺﾞｼｯｸ体Ca-L" w:eastAsia="FG丸ｺﾞｼｯｸ体Ca-L" w:hint="eastAsia"/>
        </w:rPr>
        <w:t>及び掘さく又は切土の深さ、盛土の高さ等を記載すること。</w:t>
      </w:r>
    </w:p>
    <w:p w:rsidR="00207BBD" w:rsidRPr="008A22D1" w:rsidRDefault="008A22D1">
      <w:pPr>
        <w:numPr>
          <w:ilvl w:val="0"/>
          <w:numId w:val="8"/>
        </w:numPr>
        <w:jc w:val="left"/>
        <w:rPr>
          <w:rFonts w:ascii="FG丸ｺﾞｼｯｸ体Ca-L" w:eastAsia="FG丸ｺﾞｼｯｸ体Ca-L" w:hint="eastAsia"/>
        </w:rPr>
      </w:pPr>
      <w:r w:rsidRPr="008A22D1">
        <w:rPr>
          <w:rFonts w:ascii="FG丸ｺﾞｼｯｸ体Ca-L" w:eastAsia="FG丸ｺﾞｼｯｸ体Ca-L" w:hint="eastAsia"/>
        </w:rPr>
        <w:t>工作物の新改築</w:t>
      </w:r>
      <w:r w:rsidR="00207BBD" w:rsidRPr="008A22D1">
        <w:rPr>
          <w:rFonts w:ascii="FG丸ｺﾞｼｯｸ体Ca-L" w:eastAsia="FG丸ｺﾞｼｯｸ体Ca-L" w:hint="eastAsia"/>
        </w:rPr>
        <w:t>にあっては、</w:t>
      </w:r>
      <w:r w:rsidRPr="008A22D1">
        <w:rPr>
          <w:rFonts w:ascii="FG丸ｺﾞｼｯｸ体Ca-L" w:eastAsia="FG丸ｺﾞｼｯｸ体Ca-L" w:hint="eastAsia"/>
        </w:rPr>
        <w:t>工作物の概要を</w:t>
      </w:r>
      <w:r w:rsidR="00207BBD" w:rsidRPr="008A22D1">
        <w:rPr>
          <w:rFonts w:ascii="FG丸ｺﾞｼｯｸ体Ca-L" w:eastAsia="FG丸ｺﾞｼｯｸ体Ca-L" w:hint="eastAsia"/>
        </w:rPr>
        <w:t>記載すること。</w:t>
      </w:r>
    </w:p>
    <w:p w:rsidR="00207BBD" w:rsidRPr="008A22D1" w:rsidRDefault="00207BBD">
      <w:pPr>
        <w:ind w:left="420" w:hangingChars="200" w:hanging="420"/>
        <w:jc w:val="left"/>
        <w:rPr>
          <w:rFonts w:ascii="FG丸ｺﾞｼｯｸ体Ca-L" w:eastAsia="FG丸ｺﾞｼｯｸ体Ca-L" w:hint="eastAsia"/>
        </w:rPr>
      </w:pPr>
      <w:r w:rsidRPr="008A22D1">
        <w:rPr>
          <w:rFonts w:ascii="FG丸ｺﾞｼｯｸ体Ca-L" w:eastAsia="FG丸ｺﾞｼｯｸ体Ca-L" w:hint="eastAsia"/>
        </w:rPr>
        <w:t xml:space="preserve">　</w:t>
      </w:r>
      <w:r w:rsidR="008A22D1" w:rsidRPr="008A22D1">
        <w:rPr>
          <w:rFonts w:ascii="FG丸ｺﾞｼｯｸ体Ca-L" w:eastAsia="FG丸ｺﾞｼｯｸ体Ca-L" w:hint="eastAsia"/>
        </w:rPr>
        <w:t>２</w:t>
      </w:r>
      <w:r w:rsidRPr="008A22D1">
        <w:rPr>
          <w:rFonts w:ascii="FG丸ｺﾞｼｯｸ体Ca-L" w:eastAsia="FG丸ｺﾞｼｯｸ体Ca-L" w:hint="eastAsia"/>
        </w:rPr>
        <w:t xml:space="preserve">　「行為の方法」の記載については、次のとおりとすること。</w:t>
      </w:r>
    </w:p>
    <w:p w:rsidR="00207BBD" w:rsidRPr="008A22D1" w:rsidRDefault="00207BBD">
      <w:pPr>
        <w:numPr>
          <w:ilvl w:val="0"/>
          <w:numId w:val="9"/>
        </w:numPr>
        <w:jc w:val="left"/>
        <w:rPr>
          <w:rFonts w:ascii="FG丸ｺﾞｼｯｸ体Ca-L" w:eastAsia="FG丸ｺﾞｼｯｸ体Ca-L" w:hint="eastAsia"/>
        </w:rPr>
      </w:pPr>
      <w:r w:rsidRPr="008A22D1">
        <w:rPr>
          <w:rFonts w:ascii="FG丸ｺﾞｼｯｸ体Ca-L" w:eastAsia="FG丸ｺﾞｼｯｸ体Ca-L" w:hint="eastAsia"/>
        </w:rPr>
        <w:t>機械を使用して土地の形状を変更する場合にあっては、その機械の種類、能力及び数を記載すること。</w:t>
      </w:r>
    </w:p>
    <w:p w:rsidR="00207BBD" w:rsidRPr="008A22D1" w:rsidRDefault="00207BBD">
      <w:pPr>
        <w:numPr>
          <w:ilvl w:val="0"/>
          <w:numId w:val="9"/>
        </w:numPr>
        <w:jc w:val="left"/>
        <w:rPr>
          <w:rFonts w:ascii="FG丸ｺﾞｼｯｸ体Ca-L" w:eastAsia="FG丸ｺﾞｼｯｸ体Ca-L" w:hint="eastAsia"/>
        </w:rPr>
      </w:pPr>
      <w:r w:rsidRPr="008A22D1">
        <w:rPr>
          <w:rFonts w:ascii="FG丸ｺﾞｼｯｸ体Ca-L" w:eastAsia="FG丸ｺﾞｼｯｸ体Ca-L" w:hint="eastAsia"/>
        </w:rPr>
        <w:t>行為に係る土石等の搬出又は搬入の方法及び経路を付記すること。</w:t>
      </w:r>
    </w:p>
    <w:p w:rsidR="00207BBD" w:rsidRPr="008A22D1" w:rsidRDefault="00207BBD">
      <w:pPr>
        <w:ind w:left="420" w:hangingChars="200" w:hanging="420"/>
        <w:jc w:val="left"/>
        <w:rPr>
          <w:rFonts w:ascii="FG丸ｺﾞｼｯｸ体Ca-L" w:eastAsia="FG丸ｺﾞｼｯｸ体Ca-L" w:hint="eastAsia"/>
        </w:rPr>
      </w:pPr>
      <w:r w:rsidRPr="008A22D1">
        <w:rPr>
          <w:rFonts w:ascii="FG丸ｺﾞｼｯｸ体Ca-L" w:eastAsia="FG丸ｺﾞｼｯｸ体Ca-L" w:hint="eastAsia"/>
        </w:rPr>
        <w:t xml:space="preserve">　</w:t>
      </w:r>
      <w:r w:rsidR="008A22D1" w:rsidRPr="008A22D1">
        <w:rPr>
          <w:rFonts w:ascii="FG丸ｺﾞｼｯｸ体Ca-L" w:eastAsia="FG丸ｺﾞｼｯｸ体Ca-L" w:hint="eastAsia"/>
        </w:rPr>
        <w:t>３</w:t>
      </w:r>
      <w:r w:rsidRPr="008A22D1">
        <w:rPr>
          <w:rFonts w:ascii="FG丸ｺﾞｼｯｸ体Ca-L" w:eastAsia="FG丸ｺﾞｼｯｸ体Ca-L" w:hint="eastAsia"/>
        </w:rPr>
        <w:t xml:space="preserve">　許可を受けた事項の変更の許可の申請にあっては、変更しない事項についても記載し、かつ、変更する事項については、変更前のものを赤色で併記すること。</w:t>
      </w:r>
    </w:p>
    <w:p w:rsidR="008A22D1" w:rsidRDefault="008A22D1" w:rsidP="008A22D1">
      <w:pPr>
        <w:ind w:left="420" w:hangingChars="200" w:hanging="420"/>
        <w:rPr>
          <w:rFonts w:ascii="FG丸ｺﾞｼｯｸ体Ca-L" w:eastAsia="FG丸ｺﾞｼｯｸ体Ca-L" w:hint="eastAsia"/>
        </w:rPr>
      </w:pPr>
      <w:r w:rsidRPr="008A22D1">
        <w:rPr>
          <w:rFonts w:ascii="FG丸ｺﾞｼｯｸ体Ca-L" w:eastAsia="FG丸ｺﾞｼｯｸ体Ca-L" w:hint="eastAsia"/>
        </w:rPr>
        <w:t>（河川保全区域内の土地の掘削、盛土又は切土その他土地の形状を変更する場合）</w:t>
      </w:r>
    </w:p>
    <w:p w:rsidR="008A22D1" w:rsidRDefault="008A22D1" w:rsidP="008A22D1">
      <w:pPr>
        <w:ind w:left="420" w:hangingChars="200" w:hanging="420"/>
        <w:rPr>
          <w:rFonts w:ascii="FG丸ｺﾞｼｯｸ体Ca-L" w:eastAsia="FG丸ｺﾞｼｯｸ体Ca-L" w:hint="eastAsia"/>
        </w:rPr>
      </w:pPr>
    </w:p>
    <w:p w:rsidR="00816D15" w:rsidRPr="00816D15" w:rsidRDefault="008A22D1" w:rsidP="008A22D1">
      <w:pPr>
        <w:ind w:left="420" w:hangingChars="200" w:hanging="420"/>
        <w:rPr>
          <w:rFonts w:ascii="ＭＳ ゴシック" w:eastAsia="ＭＳ ゴシック" w:hAnsi="ＭＳ ゴシック" w:hint="eastAsia"/>
        </w:rPr>
      </w:pPr>
      <w:r w:rsidRPr="00816D15">
        <w:rPr>
          <w:rFonts w:ascii="ＭＳ ゴシック" w:eastAsia="ＭＳ ゴシック" w:hAnsi="ＭＳ ゴシック" w:hint="eastAsia"/>
        </w:rPr>
        <w:t>第55条第1項第1号の申請</w:t>
      </w:r>
    </w:p>
    <w:p w:rsidR="00816D15" w:rsidRDefault="00816D15" w:rsidP="008A22D1">
      <w:pPr>
        <w:ind w:left="420" w:hangingChars="200" w:hanging="420"/>
        <w:rPr>
          <w:rFonts w:ascii="FG丸ｺﾞｼｯｸ体Ca-L" w:eastAsia="FG丸ｺﾞｼｯｸ体Ca-L" w:hint="eastAsia"/>
        </w:rPr>
      </w:pPr>
    </w:p>
    <w:p w:rsidR="008A22D1" w:rsidRDefault="008A22D1" w:rsidP="00816D15">
      <w:pPr>
        <w:ind w:leftChars="100" w:left="420" w:hangingChars="100" w:hanging="210"/>
        <w:rPr>
          <w:rFonts w:ascii="FG丸ｺﾞｼｯｸ体Ca-L" w:eastAsia="FG丸ｺﾞｼｯｸ体Ca-L" w:hint="eastAsia"/>
        </w:rPr>
      </w:pPr>
      <w:r w:rsidRPr="008A22D1">
        <w:rPr>
          <w:rFonts w:ascii="FG丸ｺﾞｼｯｸ体Ca-L" w:eastAsia="FG丸ｺﾞｼｯｸ体Ca-L" w:hint="eastAsia"/>
        </w:rPr>
        <w:t>申請書様式第８の（甲）及び（乙の５）を準用する。</w:t>
      </w:r>
      <w:r w:rsidRPr="008A22D1">
        <w:rPr>
          <w:rFonts w:ascii="FG丸ｺﾞｼｯｸ体Ca-L" w:eastAsia="FG丸ｺﾞｼｯｸ体Ca-L" w:hint="eastAsia"/>
        </w:rPr>
        <w:br/>
      </w:r>
    </w:p>
    <w:p w:rsidR="008A22D1" w:rsidRPr="00816D15" w:rsidRDefault="008A22D1" w:rsidP="008A22D1">
      <w:pPr>
        <w:ind w:left="420" w:hangingChars="200" w:hanging="420"/>
        <w:rPr>
          <w:rFonts w:ascii="ＭＳ ゴシック" w:eastAsia="ＭＳ ゴシック" w:hAnsi="ＭＳ ゴシック" w:hint="eastAsia"/>
        </w:rPr>
      </w:pPr>
      <w:r w:rsidRPr="00816D15">
        <w:rPr>
          <w:rFonts w:ascii="ＭＳ ゴシック" w:eastAsia="ＭＳ ゴシック" w:hAnsi="ＭＳ ゴシック" w:hint="eastAsia"/>
        </w:rPr>
        <w:t>申請書への添付図書等</w:t>
      </w:r>
      <w:r w:rsidRPr="00816D15">
        <w:rPr>
          <w:rFonts w:ascii="ＭＳ ゴシック" w:eastAsia="ＭＳ ゴシック" w:hAnsi="ＭＳ ゴシック" w:hint="eastAsia"/>
        </w:rPr>
        <w:br/>
      </w:r>
    </w:p>
    <w:p w:rsidR="00816D15" w:rsidRPr="00816D15" w:rsidRDefault="008A22D1" w:rsidP="00816D15">
      <w:pPr>
        <w:spacing w:afterLines="50" w:after="120"/>
        <w:ind w:left="420" w:hangingChars="200" w:hanging="420"/>
        <w:rPr>
          <w:rFonts w:ascii="ＭＳ ゴシック" w:eastAsia="ＭＳ ゴシック" w:hAnsi="ＭＳ ゴシック" w:hint="eastAsia"/>
        </w:rPr>
      </w:pPr>
      <w:r w:rsidRPr="00816D15">
        <w:rPr>
          <w:rFonts w:ascii="ＭＳ ゴシック" w:eastAsia="ＭＳ ゴシック" w:hAnsi="ＭＳ ゴシック" w:hint="eastAsia"/>
        </w:rPr>
        <w:t>１　［事業計画の概要］</w:t>
      </w:r>
    </w:p>
    <w:p w:rsidR="00816D15" w:rsidRDefault="008A22D1" w:rsidP="00816D15">
      <w:pPr>
        <w:ind w:firstLineChars="200" w:firstLine="420"/>
        <w:rPr>
          <w:rFonts w:ascii="FG丸ｺﾞｼｯｸ体Ca-L" w:eastAsia="FG丸ｺﾞｼｯｸ体Ca-L" w:hint="eastAsia"/>
        </w:rPr>
      </w:pPr>
      <w:r w:rsidRPr="008A22D1">
        <w:rPr>
          <w:rFonts w:ascii="FG丸ｺﾞｼｯｸ体Ca-L" w:eastAsia="FG丸ｺﾞｼｯｸ体Ca-L" w:hint="eastAsia"/>
        </w:rPr>
        <w:t>土地の掘削等に係る事業の計画の概要を記載した図書</w:t>
      </w:r>
    </w:p>
    <w:p w:rsidR="008A22D1" w:rsidRDefault="008A22D1" w:rsidP="00816D15">
      <w:pPr>
        <w:rPr>
          <w:rFonts w:ascii="FG丸ｺﾞｼｯｸ体Ca-L" w:eastAsia="FG丸ｺﾞｼｯｸ体Ca-L" w:hint="eastAsia"/>
        </w:rPr>
      </w:pPr>
    </w:p>
    <w:p w:rsidR="00816D15" w:rsidRPr="00816D15" w:rsidRDefault="008A22D1" w:rsidP="00816D15">
      <w:pPr>
        <w:spacing w:afterLines="50" w:after="120"/>
        <w:ind w:left="420" w:hangingChars="200" w:hanging="420"/>
        <w:rPr>
          <w:rFonts w:ascii="ＭＳ ゴシック" w:eastAsia="ＭＳ ゴシック" w:hAnsi="ＭＳ ゴシック" w:hint="eastAsia"/>
        </w:rPr>
      </w:pPr>
      <w:r w:rsidRPr="00816D15">
        <w:rPr>
          <w:rFonts w:ascii="ＭＳ ゴシック" w:eastAsia="ＭＳ ゴシック" w:hAnsi="ＭＳ ゴシック" w:hint="eastAsia"/>
        </w:rPr>
        <w:t>２　［位置図］</w:t>
      </w:r>
    </w:p>
    <w:p w:rsidR="008A22D1" w:rsidRDefault="008A22D1" w:rsidP="00816D15">
      <w:pPr>
        <w:ind w:firstLineChars="200" w:firstLine="420"/>
        <w:rPr>
          <w:rFonts w:ascii="FG丸ｺﾞｼｯｸ体Ca-L" w:eastAsia="FG丸ｺﾞｼｯｸ体Ca-L" w:hint="eastAsia"/>
        </w:rPr>
      </w:pPr>
      <w:r w:rsidRPr="008A22D1">
        <w:rPr>
          <w:rFonts w:ascii="FG丸ｺﾞｼｯｸ体Ca-L" w:eastAsia="FG丸ｺﾞｼｯｸ体Ca-L" w:hint="eastAsia"/>
        </w:rPr>
        <w:t>縮尺</w:t>
      </w:r>
      <w:r w:rsidR="00816D15">
        <w:rPr>
          <w:rFonts w:ascii="FG丸ｺﾞｼｯｸ体Ca-L" w:eastAsia="FG丸ｺﾞｼｯｸ体Ca-L" w:hint="eastAsia"/>
        </w:rPr>
        <w:t>2,500分の1</w:t>
      </w:r>
      <w:r w:rsidRPr="008A22D1">
        <w:rPr>
          <w:rFonts w:ascii="FG丸ｺﾞｼｯｸ体Ca-L" w:eastAsia="FG丸ｺﾞｼｯｸ体Ca-L" w:hint="eastAsia"/>
        </w:rPr>
        <w:t>から</w:t>
      </w:r>
      <w:r w:rsidR="00816D15">
        <w:rPr>
          <w:rFonts w:ascii="FG丸ｺﾞｼｯｸ体Ca-L" w:eastAsia="FG丸ｺﾞｼｯｸ体Ca-L" w:hint="eastAsia"/>
        </w:rPr>
        <w:t>50,000</w:t>
      </w:r>
      <w:r w:rsidRPr="008A22D1">
        <w:rPr>
          <w:rFonts w:ascii="FG丸ｺﾞｼｯｸ体Ca-L" w:eastAsia="FG丸ｺﾞｼｯｸ体Ca-L" w:hint="eastAsia"/>
        </w:rPr>
        <w:t>分の</w:t>
      </w:r>
      <w:r w:rsidR="00816D15">
        <w:rPr>
          <w:rFonts w:ascii="FG丸ｺﾞｼｯｸ体Ca-L" w:eastAsia="FG丸ｺﾞｼｯｸ体Ca-L" w:hint="eastAsia"/>
        </w:rPr>
        <w:t>1</w:t>
      </w:r>
      <w:r w:rsidRPr="008A22D1">
        <w:rPr>
          <w:rFonts w:ascii="FG丸ｺﾞｼｯｸ体Ca-L" w:eastAsia="FG丸ｺﾞｼｯｸ体Ca-L" w:hint="eastAsia"/>
        </w:rPr>
        <w:t>の位置図</w:t>
      </w:r>
    </w:p>
    <w:p w:rsidR="00816D15" w:rsidRDefault="00816D15" w:rsidP="00816D15">
      <w:pPr>
        <w:rPr>
          <w:rFonts w:ascii="FG丸ｺﾞｼｯｸ体Ca-L" w:eastAsia="FG丸ｺﾞｼｯｸ体Ca-L" w:hint="eastAsia"/>
        </w:rPr>
      </w:pPr>
    </w:p>
    <w:p w:rsidR="00816D15" w:rsidRDefault="008A22D1" w:rsidP="00816D15">
      <w:pPr>
        <w:spacing w:afterLines="50" w:after="120"/>
        <w:ind w:left="420" w:hangingChars="200" w:hanging="420"/>
        <w:rPr>
          <w:rFonts w:ascii="ＭＳ ゴシック" w:eastAsia="ＭＳ ゴシック" w:hAnsi="ＭＳ ゴシック" w:hint="eastAsia"/>
        </w:rPr>
      </w:pPr>
      <w:r w:rsidRPr="00816D15">
        <w:rPr>
          <w:rFonts w:ascii="ＭＳ ゴシック" w:eastAsia="ＭＳ ゴシック" w:hAnsi="ＭＳ ゴシック" w:hint="eastAsia"/>
        </w:rPr>
        <w:t xml:space="preserve">３　</w:t>
      </w:r>
      <w:r w:rsidRPr="008A22D1">
        <w:rPr>
          <w:rFonts w:ascii="ＭＳ ゴシック" w:eastAsia="ＭＳ ゴシック" w:hAnsi="ＭＳ ゴシック" w:hint="eastAsia"/>
        </w:rPr>
        <w:t>［実測平面図］</w:t>
      </w:r>
    </w:p>
    <w:p w:rsidR="00816D15" w:rsidRDefault="008A22D1" w:rsidP="00816D15">
      <w:pPr>
        <w:ind w:leftChars="200" w:left="420"/>
        <w:rPr>
          <w:rFonts w:ascii="FG丸ｺﾞｼｯｸ体Ca-L" w:eastAsia="FG丸ｺﾞｼｯｸ体Ca-L" w:hint="eastAsia"/>
        </w:rPr>
      </w:pPr>
      <w:r w:rsidRPr="008A22D1">
        <w:rPr>
          <w:rFonts w:ascii="FG丸ｺﾞｼｯｸ体Ca-L" w:eastAsia="FG丸ｺﾞｼｯｸ体Ca-L" w:hint="eastAsia"/>
        </w:rPr>
        <w:t>土地の掘削等に係る土地の実測平面図（</w:t>
      </w:r>
      <w:r w:rsidRPr="00816D15">
        <w:rPr>
          <w:rFonts w:ascii="FG丸ｺﾞｼｯｸ体Ca-L" w:eastAsia="FG丸ｺﾞｼｯｸ体Ca-L" w:hint="eastAsia"/>
        </w:rPr>
        <w:t>縮尺</w:t>
      </w:r>
      <w:r w:rsidR="00816D15" w:rsidRPr="00816D15">
        <w:rPr>
          <w:rFonts w:ascii="FG丸ｺﾞｼｯｸ体Ca-L" w:eastAsia="FG丸ｺﾞｼｯｸ体Ca-L" w:hint="eastAsia"/>
        </w:rPr>
        <w:t>100</w:t>
      </w:r>
      <w:r w:rsidRPr="00816D15">
        <w:rPr>
          <w:rFonts w:ascii="FG丸ｺﾞｼｯｸ体Ca-L" w:eastAsia="FG丸ｺﾞｼｯｸ体Ca-L" w:hint="eastAsia"/>
        </w:rPr>
        <w:t>分の</w:t>
      </w:r>
      <w:r w:rsidR="00816D15" w:rsidRPr="00816D15">
        <w:rPr>
          <w:rFonts w:ascii="FG丸ｺﾞｼｯｸ体Ca-L" w:eastAsia="FG丸ｺﾞｼｯｸ体Ca-L" w:hint="eastAsia"/>
        </w:rPr>
        <w:t>1</w:t>
      </w:r>
      <w:r w:rsidRPr="00816D15">
        <w:rPr>
          <w:rFonts w:ascii="FG丸ｺﾞｼｯｸ体Ca-L" w:eastAsia="FG丸ｺﾞｼｯｸ体Ca-L" w:hint="eastAsia"/>
        </w:rPr>
        <w:t>～</w:t>
      </w:r>
      <w:r w:rsidR="00816D15" w:rsidRPr="00816D15">
        <w:rPr>
          <w:rFonts w:ascii="FG丸ｺﾞｼｯｸ体Ca-L" w:eastAsia="FG丸ｺﾞｼｯｸ体Ca-L" w:hAnsi="ＭＳ 明朝" w:cs="ＭＳ 明朝" w:hint="eastAsia"/>
        </w:rPr>
        <w:t>1,000</w:t>
      </w:r>
      <w:r w:rsidRPr="00816D15">
        <w:rPr>
          <w:rFonts w:ascii="FG丸ｺﾞｼｯｸ体Ca-L" w:eastAsia="FG丸ｺﾞｼｯｸ体Ca-L" w:hint="eastAsia"/>
        </w:rPr>
        <w:t>分の</w:t>
      </w:r>
      <w:r w:rsidR="00816D15">
        <w:rPr>
          <w:rFonts w:ascii="FG丸ｺﾞｼｯｸ体Ca-L" w:eastAsia="FG丸ｺﾞｼｯｸ体Ca-L" w:hint="eastAsia"/>
        </w:rPr>
        <w:t>1</w:t>
      </w:r>
      <w:r w:rsidRPr="00816D15">
        <w:rPr>
          <w:rFonts w:ascii="FG丸ｺﾞｼｯｸ体Ca-L" w:eastAsia="FG丸ｺﾞｼｯｸ体Ca-L" w:hint="eastAsia"/>
        </w:rPr>
        <w:t>）</w:t>
      </w:r>
    </w:p>
    <w:p w:rsidR="008A22D1" w:rsidRDefault="008A22D1" w:rsidP="008A22D1">
      <w:pPr>
        <w:ind w:left="420" w:hangingChars="200" w:hanging="420"/>
        <w:rPr>
          <w:rFonts w:ascii="FG丸ｺﾞｼｯｸ体Ca-L" w:eastAsia="FG丸ｺﾞｼｯｸ体Ca-L" w:hint="eastAsia"/>
        </w:rPr>
      </w:pPr>
    </w:p>
    <w:p w:rsidR="00816D15" w:rsidRDefault="008A22D1" w:rsidP="00816D15">
      <w:pPr>
        <w:spacing w:afterLines="50" w:after="120"/>
        <w:ind w:left="420" w:hangingChars="200" w:hanging="420"/>
        <w:rPr>
          <w:rFonts w:ascii="ＭＳ ゴシック" w:eastAsia="ＭＳ ゴシック" w:hAnsi="ＭＳ ゴシック" w:hint="eastAsia"/>
        </w:rPr>
      </w:pPr>
      <w:r w:rsidRPr="00816D15">
        <w:rPr>
          <w:rFonts w:ascii="ＭＳ ゴシック" w:eastAsia="ＭＳ ゴシック" w:hAnsi="ＭＳ ゴシック" w:hint="eastAsia"/>
        </w:rPr>
        <w:t xml:space="preserve">４　</w:t>
      </w:r>
      <w:r w:rsidRPr="008A22D1">
        <w:rPr>
          <w:rFonts w:ascii="ＭＳ ゴシック" w:eastAsia="ＭＳ ゴシック" w:hAnsi="ＭＳ ゴシック" w:hint="eastAsia"/>
        </w:rPr>
        <w:t>［縦断面図及び横断面図］</w:t>
      </w:r>
    </w:p>
    <w:p w:rsidR="008A22D1" w:rsidRDefault="008A22D1" w:rsidP="00816D15">
      <w:pPr>
        <w:ind w:leftChars="200" w:left="420"/>
        <w:rPr>
          <w:rFonts w:ascii="FG丸ｺﾞｼｯｸ体Ca-L" w:eastAsia="FG丸ｺﾞｼｯｸ体Ca-L" w:hint="eastAsia"/>
        </w:rPr>
      </w:pPr>
      <w:r w:rsidRPr="008A22D1">
        <w:rPr>
          <w:rFonts w:ascii="FG丸ｺﾞｼｯｸ体Ca-L" w:eastAsia="FG丸ｺﾞｼｯｸ体Ca-L" w:hint="eastAsia"/>
        </w:rPr>
        <w:t>土地の形状を変更する行為にあっては、当該行為に係る土地の実測縦断面図及び実測横断面図に当該行為に係る計画地盤面を記載したもの</w:t>
      </w:r>
    </w:p>
    <w:p w:rsidR="00816D15" w:rsidRDefault="00816D15" w:rsidP="00816D15">
      <w:pPr>
        <w:rPr>
          <w:rFonts w:ascii="FG丸ｺﾞｼｯｸ体Ca-L" w:eastAsia="FG丸ｺﾞｼｯｸ体Ca-L" w:hint="eastAsia"/>
        </w:rPr>
      </w:pPr>
    </w:p>
    <w:p w:rsidR="00816D15" w:rsidRDefault="008A22D1" w:rsidP="00816D15">
      <w:pPr>
        <w:spacing w:afterLines="50" w:after="120"/>
        <w:ind w:left="420" w:hangingChars="200" w:hanging="420"/>
        <w:rPr>
          <w:rFonts w:ascii="ＭＳ ゴシック" w:eastAsia="ＭＳ ゴシック" w:hAnsi="ＭＳ ゴシック" w:hint="eastAsia"/>
        </w:rPr>
      </w:pPr>
      <w:r w:rsidRPr="00816D15">
        <w:rPr>
          <w:rFonts w:ascii="ＭＳ ゴシック" w:eastAsia="ＭＳ ゴシック" w:hAnsi="ＭＳ ゴシック" w:hint="eastAsia"/>
        </w:rPr>
        <w:t xml:space="preserve">５　</w:t>
      </w:r>
      <w:r w:rsidRPr="008A22D1">
        <w:rPr>
          <w:rFonts w:ascii="ＭＳ ゴシック" w:eastAsia="ＭＳ ゴシック" w:hAnsi="ＭＳ ゴシック" w:hint="eastAsia"/>
        </w:rPr>
        <w:t>［悪影響対策の概要］</w:t>
      </w:r>
    </w:p>
    <w:p w:rsidR="00816D15" w:rsidRDefault="008A22D1" w:rsidP="00816D15">
      <w:pPr>
        <w:ind w:leftChars="200" w:left="420"/>
        <w:rPr>
          <w:rFonts w:ascii="FG丸ｺﾞｼｯｸ体Ca-L" w:eastAsia="FG丸ｺﾞｼｯｸ体Ca-L" w:hint="eastAsia"/>
        </w:rPr>
      </w:pPr>
      <w:r w:rsidRPr="008A22D1">
        <w:rPr>
          <w:rFonts w:ascii="FG丸ｺﾞｼｯｸ体Ca-L" w:eastAsia="FG丸ｺﾞｼｯｸ体Ca-L" w:hint="eastAsia"/>
        </w:rPr>
        <w:t>土地の掘削等が他の事業に及ぼす影響及びその対策の概要を記載した図書</w:t>
      </w:r>
    </w:p>
    <w:p w:rsidR="008A22D1" w:rsidRDefault="008A22D1" w:rsidP="00816D15">
      <w:pPr>
        <w:rPr>
          <w:rFonts w:ascii="FG丸ｺﾞｼｯｸ体Ca-L" w:eastAsia="FG丸ｺﾞｼｯｸ体Ca-L" w:hint="eastAsia"/>
        </w:rPr>
      </w:pPr>
    </w:p>
    <w:p w:rsidR="00816D15" w:rsidRDefault="008A22D1" w:rsidP="00816D15">
      <w:pPr>
        <w:spacing w:afterLines="50" w:after="120"/>
        <w:ind w:left="420" w:hangingChars="200" w:hanging="420"/>
        <w:rPr>
          <w:rFonts w:ascii="ＭＳ ゴシック" w:eastAsia="ＭＳ ゴシック" w:hAnsi="ＭＳ ゴシック" w:hint="eastAsia"/>
        </w:rPr>
      </w:pPr>
      <w:r w:rsidRPr="00816D15">
        <w:rPr>
          <w:rFonts w:ascii="ＭＳ ゴシック" w:eastAsia="ＭＳ ゴシック" w:hAnsi="ＭＳ ゴシック" w:hint="eastAsia"/>
        </w:rPr>
        <w:t xml:space="preserve">６　</w:t>
      </w:r>
      <w:r w:rsidRPr="008A22D1">
        <w:rPr>
          <w:rFonts w:ascii="ＭＳ ゴシック" w:eastAsia="ＭＳ ゴシック" w:hAnsi="ＭＳ ゴシック" w:hint="eastAsia"/>
        </w:rPr>
        <w:t>［権原を証する書類］</w:t>
      </w:r>
    </w:p>
    <w:p w:rsidR="008A22D1" w:rsidRDefault="008A22D1" w:rsidP="00816D15">
      <w:pPr>
        <w:ind w:leftChars="200" w:left="420"/>
        <w:rPr>
          <w:rFonts w:ascii="FG丸ｺﾞｼｯｸ体Ca-L" w:eastAsia="FG丸ｺﾞｼｯｸ体Ca-L" w:hint="eastAsia"/>
        </w:rPr>
      </w:pPr>
      <w:r w:rsidRPr="008A22D1">
        <w:rPr>
          <w:rFonts w:ascii="FG丸ｺﾞｼｯｸ体Ca-L" w:eastAsia="FG丸ｺﾞｼｯｸ体Ca-L" w:hint="eastAsia"/>
        </w:rPr>
        <w:t>河川管理者以外の者がその権原に基づき管理する土地において土地の掘削等を行う場合にあっては、当該土地の掘削等を行うことについて申請者が権原を有すること又は権原を取得する見込みが十分であることを示す書面（例　所有権であれば土地登記簿の写し）</w:t>
      </w:r>
    </w:p>
    <w:p w:rsidR="00816D15" w:rsidRDefault="00816D15" w:rsidP="00816D15">
      <w:pPr>
        <w:rPr>
          <w:rFonts w:ascii="FG丸ｺﾞｼｯｸ体Ca-L" w:eastAsia="FG丸ｺﾞｼｯｸ体Ca-L" w:hint="eastAsia"/>
        </w:rPr>
      </w:pPr>
    </w:p>
    <w:p w:rsidR="00816D15" w:rsidRDefault="008A22D1" w:rsidP="00816D15">
      <w:pPr>
        <w:spacing w:afterLines="50" w:after="120"/>
        <w:ind w:left="420" w:hangingChars="200" w:hanging="420"/>
        <w:rPr>
          <w:rFonts w:ascii="ＭＳ ゴシック" w:eastAsia="ＭＳ ゴシック" w:hAnsi="ＭＳ ゴシック" w:hint="eastAsia"/>
        </w:rPr>
      </w:pPr>
      <w:r w:rsidRPr="00816D15">
        <w:rPr>
          <w:rFonts w:ascii="ＭＳ ゴシック" w:eastAsia="ＭＳ ゴシック" w:hAnsi="ＭＳ ゴシック" w:hint="eastAsia"/>
        </w:rPr>
        <w:t xml:space="preserve">７　</w:t>
      </w:r>
      <w:r w:rsidRPr="008A22D1">
        <w:rPr>
          <w:rFonts w:ascii="ＭＳ ゴシック" w:eastAsia="ＭＳ ゴシック" w:hAnsi="ＭＳ ゴシック" w:hint="eastAsia"/>
        </w:rPr>
        <w:t>［他法令許認可書］</w:t>
      </w:r>
    </w:p>
    <w:p w:rsidR="008A22D1" w:rsidRDefault="008A22D1" w:rsidP="00816D15">
      <w:pPr>
        <w:ind w:leftChars="200" w:left="420"/>
        <w:rPr>
          <w:rFonts w:ascii="FG丸ｺﾞｼｯｸ体Ca-L" w:eastAsia="FG丸ｺﾞｼｯｸ体Ca-L" w:hint="eastAsia"/>
        </w:rPr>
      </w:pPr>
      <w:r w:rsidRPr="008A22D1">
        <w:rPr>
          <w:rFonts w:ascii="FG丸ｺﾞｼｯｸ体Ca-L" w:eastAsia="FG丸ｺﾞｼｯｸ体Ca-L" w:hint="eastAsia"/>
        </w:rPr>
        <w:t>土地の掘削等に係る行為又は事業に関し、他の行政庁の許可、認可その他の処分を受けることを必要とするときは、その処分受けていることを示す書面又は受ける見込みに関する書面</w:t>
      </w:r>
    </w:p>
    <w:p w:rsidR="00816D15" w:rsidRDefault="00816D15" w:rsidP="00816D15">
      <w:pPr>
        <w:rPr>
          <w:rFonts w:ascii="FG丸ｺﾞｼｯｸ体Ca-L" w:eastAsia="FG丸ｺﾞｼｯｸ体Ca-L" w:hint="eastAsia"/>
        </w:rPr>
      </w:pPr>
    </w:p>
    <w:p w:rsidR="00816D15" w:rsidRDefault="008A22D1" w:rsidP="00816D15">
      <w:pPr>
        <w:spacing w:afterLines="50" w:after="120"/>
        <w:ind w:left="420" w:hangingChars="200" w:hanging="420"/>
        <w:rPr>
          <w:rFonts w:ascii="ＭＳ ゴシック" w:eastAsia="ＭＳ ゴシック" w:hAnsi="ＭＳ ゴシック" w:hint="eastAsia"/>
        </w:rPr>
      </w:pPr>
      <w:r w:rsidRPr="00816D15">
        <w:rPr>
          <w:rFonts w:ascii="ＭＳ ゴシック" w:eastAsia="ＭＳ ゴシック" w:hAnsi="ＭＳ ゴシック" w:hint="eastAsia"/>
        </w:rPr>
        <w:t xml:space="preserve">８　</w:t>
      </w:r>
      <w:r w:rsidRPr="008A22D1">
        <w:rPr>
          <w:rFonts w:ascii="ＭＳ ゴシック" w:eastAsia="ＭＳ ゴシック" w:hAnsi="ＭＳ ゴシック" w:hint="eastAsia"/>
        </w:rPr>
        <w:t>［その他参考となるべき事項を記載した図書］</w:t>
      </w:r>
    </w:p>
    <w:p w:rsidR="00816D15" w:rsidRDefault="008A22D1" w:rsidP="00816D15">
      <w:pPr>
        <w:ind w:leftChars="200" w:left="420"/>
        <w:rPr>
          <w:rFonts w:ascii="FG丸ｺﾞｼｯｸ体Ca-L" w:eastAsia="FG丸ｺﾞｼｯｸ体Ca-L" w:hint="eastAsia"/>
        </w:rPr>
      </w:pPr>
      <w:r w:rsidRPr="008A22D1">
        <w:rPr>
          <w:rFonts w:ascii="FG丸ｺﾞｼｯｸ体Ca-L" w:eastAsia="FG丸ｺﾞｼｯｸ体Ca-L" w:hint="eastAsia"/>
        </w:rPr>
        <w:t xml:space="preserve">ア　</w:t>
      </w:r>
      <w:r w:rsidRPr="008A22D1">
        <w:rPr>
          <w:rFonts w:ascii="ＭＳ ゴシック" w:eastAsia="ＭＳ ゴシック" w:hAnsi="ＭＳ ゴシック" w:hint="eastAsia"/>
        </w:rPr>
        <w:t>［三斜丈量図］</w:t>
      </w:r>
      <w:r w:rsidRPr="008A22D1">
        <w:rPr>
          <w:rFonts w:ascii="FG丸ｺﾞｼｯｸ体Ca-L" w:eastAsia="FG丸ｺﾞｼｯｸ体Ca-L" w:hint="eastAsia"/>
        </w:rPr>
        <w:t>土地の行為面積計算書及び丈量図</w:t>
      </w:r>
    </w:p>
    <w:p w:rsidR="00816D15" w:rsidRDefault="008A22D1" w:rsidP="00816D15">
      <w:pPr>
        <w:ind w:leftChars="200" w:left="420"/>
        <w:rPr>
          <w:rFonts w:ascii="ＭＳ ゴシック" w:eastAsia="ＭＳ ゴシック" w:hAnsi="ＭＳ ゴシック" w:hint="eastAsia"/>
        </w:rPr>
      </w:pPr>
      <w:r w:rsidRPr="008A22D1">
        <w:rPr>
          <w:rFonts w:ascii="FG丸ｺﾞｼｯｸ体Ca-L" w:eastAsia="FG丸ｺﾞｼｯｸ体Ca-L" w:hint="eastAsia"/>
        </w:rPr>
        <w:t xml:space="preserve">イ　</w:t>
      </w:r>
      <w:r w:rsidRPr="008A22D1">
        <w:rPr>
          <w:rFonts w:ascii="ＭＳ ゴシック" w:eastAsia="ＭＳ ゴシック" w:hAnsi="ＭＳ ゴシック" w:hint="eastAsia"/>
        </w:rPr>
        <w:t>［公図（写）］</w:t>
      </w:r>
    </w:p>
    <w:p w:rsidR="00816D15" w:rsidRDefault="008A22D1" w:rsidP="00816D15">
      <w:pPr>
        <w:ind w:leftChars="200" w:left="420"/>
        <w:rPr>
          <w:rFonts w:ascii="ＭＳ ゴシック" w:eastAsia="ＭＳ ゴシック" w:hAnsi="ＭＳ ゴシック" w:hint="eastAsia"/>
        </w:rPr>
      </w:pPr>
      <w:r w:rsidRPr="008A22D1">
        <w:rPr>
          <w:rFonts w:ascii="FG丸ｺﾞｼｯｸ体Ca-L" w:eastAsia="FG丸ｺﾞｼｯｸ体Ca-L" w:hint="eastAsia"/>
        </w:rPr>
        <w:t xml:space="preserve">ウ　</w:t>
      </w:r>
      <w:r w:rsidRPr="008A22D1">
        <w:rPr>
          <w:rFonts w:ascii="ＭＳ ゴシック" w:eastAsia="ＭＳ ゴシック" w:hAnsi="ＭＳ ゴシック" w:hint="eastAsia"/>
        </w:rPr>
        <w:t>［写真］</w:t>
      </w:r>
    </w:p>
    <w:p w:rsidR="008A22D1" w:rsidRPr="008A22D1" w:rsidRDefault="008A22D1" w:rsidP="00816D15">
      <w:pPr>
        <w:ind w:leftChars="200" w:left="420"/>
        <w:rPr>
          <w:rFonts w:ascii="FG丸ｺﾞｼｯｸ体Ca-L" w:eastAsia="FG丸ｺﾞｼｯｸ体Ca-L" w:hint="eastAsia"/>
        </w:rPr>
      </w:pPr>
      <w:r w:rsidRPr="008A22D1">
        <w:rPr>
          <w:rFonts w:ascii="FG丸ｺﾞｼｯｸ体Ca-L" w:eastAsia="FG丸ｺﾞｼｯｸ体Ca-L" w:hint="eastAsia"/>
        </w:rPr>
        <w:t xml:space="preserve">エ　</w:t>
      </w:r>
      <w:r w:rsidRPr="008A22D1">
        <w:rPr>
          <w:rFonts w:ascii="ＭＳ ゴシック" w:eastAsia="ＭＳ ゴシック" w:hAnsi="ＭＳ ゴシック" w:hint="eastAsia"/>
        </w:rPr>
        <w:t>［市町村長の意見書］</w:t>
      </w:r>
    </w:p>
    <w:sectPr w:rsidR="008A22D1" w:rsidRPr="008A22D1">
      <w:pgSz w:w="11906" w:h="16838"/>
      <w:pgMar w:top="1985" w:right="1701" w:bottom="1701" w:left="1701" w:header="851" w:footer="992" w:gutter="0"/>
      <w:cols w:space="425"/>
      <w:docGrid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G丸ｺﾞｼｯｸ体Ca-L">
    <w:altName w:val="ＭＳ ゴシック"/>
    <w:charset w:val="80"/>
    <w:family w:val="modern"/>
    <w:pitch w:val="fixed"/>
    <w:sig w:usb0="00000000" w:usb1="28C76CF8"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73857"/>
    <w:multiLevelType w:val="hybridMultilevel"/>
    <w:tmpl w:val="3AC067A4"/>
    <w:lvl w:ilvl="0" w:tplc="870071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35D6290"/>
    <w:multiLevelType w:val="hybridMultilevel"/>
    <w:tmpl w:val="E57443BC"/>
    <w:lvl w:ilvl="0" w:tplc="7ACE913A">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nsid w:val="2CF32C8C"/>
    <w:multiLevelType w:val="hybridMultilevel"/>
    <w:tmpl w:val="228A56F4"/>
    <w:lvl w:ilvl="0" w:tplc="2A349888">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nsid w:val="345F5133"/>
    <w:multiLevelType w:val="hybridMultilevel"/>
    <w:tmpl w:val="166C6C9C"/>
    <w:lvl w:ilvl="0" w:tplc="C05860AC">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nsid w:val="53BD3C28"/>
    <w:multiLevelType w:val="hybridMultilevel"/>
    <w:tmpl w:val="833C1BA8"/>
    <w:lvl w:ilvl="0" w:tplc="4A4008DE">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nsid w:val="6A337B1B"/>
    <w:multiLevelType w:val="hybridMultilevel"/>
    <w:tmpl w:val="F3C6BAD2"/>
    <w:lvl w:ilvl="0" w:tplc="63D2DFD0">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nsid w:val="6FEB5950"/>
    <w:multiLevelType w:val="hybridMultilevel"/>
    <w:tmpl w:val="AE5C7348"/>
    <w:lvl w:ilvl="0" w:tplc="CD2800EC">
      <w:start w:val="1"/>
      <w:numFmt w:val="decimal"/>
      <w:lvlText w:val="(%1)"/>
      <w:lvlJc w:val="left"/>
      <w:pPr>
        <w:tabs>
          <w:tab w:val="num" w:pos="690"/>
        </w:tabs>
        <w:ind w:left="690" w:hanging="6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765745FA"/>
    <w:multiLevelType w:val="hybridMultilevel"/>
    <w:tmpl w:val="7242F2F2"/>
    <w:lvl w:ilvl="0" w:tplc="7DD02F7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C203371"/>
    <w:multiLevelType w:val="hybridMultilevel"/>
    <w:tmpl w:val="D21C1550"/>
    <w:lvl w:ilvl="0" w:tplc="85DAA288">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7"/>
  </w:num>
  <w:num w:numId="2">
    <w:abstractNumId w:val="6"/>
  </w:num>
  <w:num w:numId="3">
    <w:abstractNumId w:val="0"/>
  </w:num>
  <w:num w:numId="4">
    <w:abstractNumId w:val="2"/>
  </w:num>
  <w:num w:numId="5">
    <w:abstractNumId w:val="3"/>
  </w:num>
  <w:num w:numId="6">
    <w:abstractNumId w:val="8"/>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C7D"/>
    <w:rsid w:val="00091D17"/>
    <w:rsid w:val="000F7F3D"/>
    <w:rsid w:val="00207BBD"/>
    <w:rsid w:val="004011FF"/>
    <w:rsid w:val="004C5EC8"/>
    <w:rsid w:val="004C7C7D"/>
    <w:rsid w:val="00572B32"/>
    <w:rsid w:val="00702F95"/>
    <w:rsid w:val="00740186"/>
    <w:rsid w:val="00816D15"/>
    <w:rsid w:val="008A22D1"/>
    <w:rsid w:val="00A6295D"/>
    <w:rsid w:val="00A95D6B"/>
    <w:rsid w:val="00DC4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16D15"/>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16D1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C4FC8ABA.dotm</Template>
  <TotalTime>0</TotalTime>
  <Pages>3</Pages>
  <Words>204</Words>
  <Characters>1163</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　可　申　請　書</vt:lpstr>
      <vt:lpstr>許　可　申　請　書</vt:lpstr>
    </vt:vector>
  </TitlesOfParts>
  <Company>河川課</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　可　申　請　書</dc:title>
  <dc:creator>河川課Ｍ２</dc:creator>
  <cp:lastModifiedBy>Administrator</cp:lastModifiedBy>
  <cp:revision>2</cp:revision>
  <cp:lastPrinted>2010-03-18T06:49:00Z</cp:lastPrinted>
  <dcterms:created xsi:type="dcterms:W3CDTF">2019-04-16T02:37:00Z</dcterms:created>
  <dcterms:modified xsi:type="dcterms:W3CDTF">2019-04-16T02:37:00Z</dcterms:modified>
</cp:coreProperties>
</file>