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59" w:rsidRPr="00014D28" w:rsidRDefault="00B635B3" w:rsidP="00855CB3">
      <w:pPr>
        <w:jc w:val="center"/>
        <w:rPr>
          <w:rFonts w:ascii="ＭＳ 明朝" w:hAnsi="ＭＳ 明朝"/>
          <w:sz w:val="28"/>
          <w:szCs w:val="28"/>
          <w:lang w:eastAsia="zh-TW"/>
        </w:rPr>
      </w:pPr>
      <w:r>
        <w:rPr>
          <w:rFonts w:ascii="ＭＳ 明朝" w:hAnsi="ＭＳ 明朝" w:hint="eastAsia"/>
          <w:noProof/>
          <w:spacing w:val="56"/>
          <w:kern w:val="0"/>
          <w:sz w:val="28"/>
          <w:szCs w:val="28"/>
        </w:rPr>
        <mc:AlternateContent>
          <mc:Choice Requires="wps">
            <w:drawing>
              <wp:anchor distT="0" distB="0" distL="114300" distR="114300" simplePos="0" relativeHeight="251658240" behindDoc="0" locked="0" layoutInCell="1" allowOverlap="1" wp14:anchorId="69B8F9B7" wp14:editId="7850CEF3">
                <wp:simplePos x="0" y="0"/>
                <wp:positionH relativeFrom="column">
                  <wp:posOffset>4758690</wp:posOffset>
                </wp:positionH>
                <wp:positionV relativeFrom="paragraph">
                  <wp:posOffset>-184785</wp:posOffset>
                </wp:positionV>
                <wp:extent cx="742950" cy="438150"/>
                <wp:effectExtent l="0" t="0" r="19050" b="190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rgbClr val="FFFFFF"/>
                        </a:solidFill>
                        <a:ln w="9525">
                          <a:solidFill>
                            <a:srgbClr val="000000"/>
                          </a:solidFill>
                          <a:miter lim="800000"/>
                          <a:headEnd/>
                          <a:tailEnd/>
                        </a:ln>
                      </wps:spPr>
                      <wps:txbx>
                        <w:txbxContent>
                          <w:p w:rsidR="00132E24" w:rsidRDefault="00132E24">
                            <w:r>
                              <w:rPr>
                                <w:rFonts w:ascii="ＭＳ 明朝" w:hAnsi="ＭＳ 明朝" w:hint="eastAsia"/>
                                <w:kern w:val="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B8F9B7" id="Rectangle 44" o:spid="_x0000_s1026" style="position:absolute;left:0;text-align:left;margin-left:374.7pt;margin-top:-14.55pt;width:5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">
                <v:textbox inset="5.85pt,.7pt,5.85pt,.7pt">
                  <w:txbxContent>
                    <w:p w:rsidR="00132E24" w:rsidRDefault="00132E24">
                      <w:r>
                        <w:rPr>
                          <w:rFonts w:ascii="ＭＳ 明朝" w:hAnsi="ＭＳ 明朝" w:hint="eastAsia"/>
                          <w:kern w:val="0"/>
                          <w:sz w:val="28"/>
                          <w:szCs w:val="28"/>
                        </w:rPr>
                        <w:t>記載例</w:t>
                      </w:r>
                    </w:p>
                  </w:txbxContent>
                </v:textbox>
              </v:rect>
            </w:pict>
          </mc:Fallback>
        </mc:AlternateContent>
      </w:r>
      <w:r w:rsidR="00855CB3" w:rsidRPr="00200B86">
        <w:rPr>
          <w:rFonts w:ascii="ＭＳ 明朝" w:hAnsi="ＭＳ 明朝" w:hint="eastAsia"/>
          <w:spacing w:val="56"/>
          <w:kern w:val="0"/>
          <w:sz w:val="28"/>
          <w:szCs w:val="28"/>
          <w:fitText w:val="4200" w:id="-680824320"/>
          <w:lang w:eastAsia="zh-TW"/>
        </w:rPr>
        <w:t>建設工事変更請負契約</w:t>
      </w:r>
      <w:r w:rsidR="00855CB3" w:rsidRPr="00200B86">
        <w:rPr>
          <w:rFonts w:ascii="ＭＳ 明朝" w:hAnsi="ＭＳ 明朝" w:hint="eastAsia"/>
          <w:kern w:val="0"/>
          <w:sz w:val="28"/>
          <w:szCs w:val="28"/>
          <w:fitText w:val="4200" w:id="-680824320"/>
          <w:lang w:eastAsia="zh-TW"/>
        </w:rPr>
        <w:t>書</w:t>
      </w:r>
      <w:r w:rsidR="00D27BE2">
        <w:rPr>
          <w:rFonts w:ascii="ＭＳ 明朝" w:hAnsi="ＭＳ 明朝" w:hint="eastAsia"/>
          <w:kern w:val="0"/>
          <w:sz w:val="28"/>
          <w:szCs w:val="28"/>
        </w:rPr>
        <w:t xml:space="preserve">　</w:t>
      </w:r>
      <w:r w:rsidRPr="00014D28">
        <w:rPr>
          <w:rFonts w:ascii="ＭＳ 明朝" w:hAnsi="ＭＳ 明朝"/>
          <w:sz w:val="28"/>
          <w:szCs w:val="28"/>
          <w:lang w:eastAsia="zh-TW"/>
        </w:rPr>
        <w:t xml:space="preserve"> </w:t>
      </w:r>
    </w:p>
    <w:p w:rsidR="00855CB3" w:rsidRPr="00014D28" w:rsidRDefault="00855CB3" w:rsidP="00651EE1">
      <w:pPr>
        <w:jc w:val="left"/>
        <w:rPr>
          <w:rFonts w:ascii="ＭＳ 明朝" w:hAnsi="ＭＳ 明朝"/>
        </w:rPr>
      </w:pPr>
      <w:r w:rsidRPr="00014D28">
        <w:rPr>
          <w:rFonts w:ascii="ＭＳ 明朝" w:hAnsi="ＭＳ 明朝" w:hint="eastAsia"/>
        </w:rPr>
        <w:t>１　工</w:t>
      </w:r>
      <w:r w:rsidR="00651EE1">
        <w:rPr>
          <w:rFonts w:ascii="ＭＳ 明朝" w:hAnsi="ＭＳ 明朝" w:hint="eastAsia"/>
        </w:rPr>
        <w:t xml:space="preserve"> </w:t>
      </w:r>
      <w:r w:rsidRPr="00014D28">
        <w:rPr>
          <w:rFonts w:ascii="ＭＳ 明朝" w:hAnsi="ＭＳ 明朝" w:hint="eastAsia"/>
        </w:rPr>
        <w:t>事</w:t>
      </w:r>
      <w:r w:rsidR="00651EE1">
        <w:rPr>
          <w:rFonts w:ascii="ＭＳ 明朝" w:hAnsi="ＭＳ 明朝" w:hint="eastAsia"/>
        </w:rPr>
        <w:t xml:space="preserve"> </w:t>
      </w:r>
      <w:r w:rsidRPr="00014D28">
        <w:rPr>
          <w:rFonts w:ascii="ＭＳ 明朝" w:hAnsi="ＭＳ 明朝" w:hint="eastAsia"/>
        </w:rPr>
        <w:t>名</w:t>
      </w:r>
    </w:p>
    <w:p w:rsidR="00855CB3" w:rsidRPr="00014D28" w:rsidRDefault="00855CB3">
      <w:pPr>
        <w:rPr>
          <w:rFonts w:ascii="ＭＳ 明朝" w:hAnsi="ＭＳ 明朝"/>
        </w:rPr>
      </w:pPr>
    </w:p>
    <w:p w:rsidR="00132E24" w:rsidRPr="00014D28" w:rsidRDefault="00132E24" w:rsidP="00132E24">
      <w:pPr>
        <w:rPr>
          <w:rFonts w:ascii="ＭＳ 明朝" w:hAnsi="ＭＳ 明朝"/>
        </w:rPr>
      </w:pPr>
      <w:r>
        <w:rPr>
          <w:rFonts w:ascii="ＭＳ 明朝" w:hAnsi="ＭＳ 明朝" w:hint="eastAsia"/>
        </w:rPr>
        <w:t>２</w:t>
      </w:r>
      <w:r>
        <w:rPr>
          <w:rFonts w:ascii="ＭＳ 明朝" w:hAnsi="ＭＳ 明朝" w:hint="eastAsia"/>
          <w:lang w:eastAsia="zh-TW"/>
        </w:rPr>
        <w:t xml:space="preserve">　工事場所　　　　　　　　　　　</w:t>
      </w:r>
    </w:p>
    <w:p w:rsidR="00132E24" w:rsidRPr="00014D28" w:rsidRDefault="00132E24" w:rsidP="00132E24">
      <w:pPr>
        <w:rPr>
          <w:rFonts w:ascii="ＭＳ 明朝" w:hAnsi="ＭＳ 明朝"/>
        </w:rPr>
      </w:pPr>
    </w:p>
    <w:p w:rsidR="00132E24" w:rsidRPr="00014D28" w:rsidRDefault="00132E24" w:rsidP="00132E24">
      <w:pPr>
        <w:rPr>
          <w:rFonts w:ascii="ＭＳ 明朝" w:hAnsi="ＭＳ 明朝"/>
          <w:lang w:eastAsia="zh-TW"/>
        </w:rPr>
      </w:pPr>
      <w:r w:rsidRPr="00014D28">
        <w:rPr>
          <w:rFonts w:ascii="ＭＳ 明朝" w:hAnsi="ＭＳ 明朝" w:hint="eastAsia"/>
        </w:rPr>
        <w:t xml:space="preserve">３　変更工期　　　自　　</w:t>
      </w:r>
      <w:r w:rsidR="00B80992">
        <w:rPr>
          <w:rFonts w:ascii="ＭＳ 明朝" w:hAnsi="ＭＳ 明朝" w:hint="eastAsia"/>
        </w:rPr>
        <w:t xml:space="preserve">　</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rsidR="00132E24" w:rsidRPr="00014D28" w:rsidRDefault="00132E24" w:rsidP="00132E24">
      <w:pPr>
        <w:ind w:firstLineChars="900" w:firstLine="1890"/>
        <w:rPr>
          <w:rFonts w:ascii="ＭＳ 明朝" w:hAnsi="ＭＳ 明朝"/>
        </w:rPr>
      </w:pPr>
      <w:r w:rsidRPr="00014D28">
        <w:rPr>
          <w:rFonts w:ascii="ＭＳ 明朝" w:hAnsi="ＭＳ 明朝" w:hint="eastAsia"/>
        </w:rPr>
        <w:t xml:space="preserve">至　　</w:t>
      </w:r>
      <w:r w:rsidR="00B80992">
        <w:rPr>
          <w:rFonts w:ascii="ＭＳ 明朝" w:hAnsi="ＭＳ 明朝" w:hint="eastAsia"/>
        </w:rPr>
        <w:t xml:space="preserve">　</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rsidR="00132E24" w:rsidRPr="00014D28" w:rsidRDefault="00132E24" w:rsidP="00132E24">
      <w:pPr>
        <w:ind w:firstLineChars="1000" w:firstLine="2100"/>
        <w:rPr>
          <w:rFonts w:ascii="ＭＳ 明朝" w:hAnsi="ＭＳ 明朝"/>
        </w:rPr>
      </w:pPr>
    </w:p>
    <w:p w:rsidR="00132E24" w:rsidRPr="00014D28" w:rsidRDefault="00132E24" w:rsidP="00132E24">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2796540</wp:posOffset>
                </wp:positionH>
                <wp:positionV relativeFrom="paragraph">
                  <wp:posOffset>95250</wp:posOffset>
                </wp:positionV>
                <wp:extent cx="695325" cy="0"/>
                <wp:effectExtent l="5715" t="9525" r="1333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4B1F34E" id="_x0000_t32" coordsize="21600,21600" o:spt="32" o:oned="t" path="m,l21600,21600e" filled="f">
                <v:path arrowok="t" fillok="f" o:connecttype="none"/>
                <o:lock v:ext="edit" shapetype="t"/>
              </v:shapetype>
              <v:shape id="直線矢印コネクタ 4" o:spid="_x0000_s1026" type="#_x0000_t32" style="position:absolute;left:0;text-align:left;margin-left:220.2pt;margin-top:7.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"/>
            </w:pict>
          </mc:Fallback>
        </mc:AlternateContent>
      </w:r>
      <w:r w:rsidRPr="00014D28">
        <w:rPr>
          <w:rFonts w:ascii="ＭＳ 明朝" w:hAnsi="ＭＳ 明朝" w:hint="eastAsia"/>
          <w:lang w:eastAsia="zh-TW"/>
        </w:rPr>
        <w:t>４　変更請負代金増加（減少）額　　　　　　　　　　　　円</w:t>
      </w:r>
    </w:p>
    <w:p w:rsidR="00132E24" w:rsidRPr="00014D28" w:rsidRDefault="00132E24" w:rsidP="00132E24">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3987165</wp:posOffset>
                </wp:positionH>
                <wp:positionV relativeFrom="paragraph">
                  <wp:posOffset>104775</wp:posOffset>
                </wp:positionV>
                <wp:extent cx="695325" cy="0"/>
                <wp:effectExtent l="5715" t="9525" r="1333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DDF20D" id="直線矢印コネクタ 3" o:spid="_x0000_s1026" type="#_x0000_t32" style="position:absolute;left:0;text-align:left;margin-left:313.95pt;margin-top:8.25pt;width: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"/>
            </w:pict>
          </mc:Fallback>
        </mc:AlternateContent>
      </w:r>
      <w:r w:rsidRPr="00014D28">
        <w:rPr>
          <w:rFonts w:ascii="ＭＳ 明朝" w:hAnsi="ＭＳ 明朝" w:hint="eastAsia"/>
          <w:lang w:eastAsia="zh-TW"/>
        </w:rPr>
        <w:t xml:space="preserve">　　　　</w:t>
      </w:r>
      <w:r w:rsidRPr="00014D28">
        <w:rPr>
          <w:rFonts w:ascii="ＭＳ 明朝" w:hAnsi="ＭＳ 明朝" w:hint="eastAsia"/>
        </w:rPr>
        <w:t>うち取引に係る消費税</w:t>
      </w:r>
      <w:r>
        <w:rPr>
          <w:rFonts w:ascii="ＭＳ 明朝" w:hAnsi="ＭＳ 明朝" w:hint="eastAsia"/>
        </w:rPr>
        <w:t>及び地方消費税の</w:t>
      </w:r>
      <w:r w:rsidRPr="00014D28">
        <w:rPr>
          <w:rFonts w:ascii="ＭＳ 明朝" w:hAnsi="ＭＳ 明朝" w:hint="eastAsia"/>
        </w:rPr>
        <w:t xml:space="preserve">額　　　</w:t>
      </w:r>
      <w:r>
        <w:rPr>
          <w:rFonts w:ascii="ＭＳ 明朝" w:hAnsi="ＭＳ 明朝" w:hint="eastAsia"/>
        </w:rPr>
        <w:t xml:space="preserve">　</w:t>
      </w:r>
      <w:r w:rsidRPr="00014D28">
        <w:rPr>
          <w:rFonts w:ascii="ＭＳ 明朝" w:hAnsi="ＭＳ 明朝" w:hint="eastAsia"/>
        </w:rPr>
        <w:t xml:space="preserve">　　　　　　　　　円</w:t>
      </w:r>
    </w:p>
    <w:p w:rsidR="00132E24" w:rsidRPr="00014D28" w:rsidRDefault="00132E24" w:rsidP="00132E24">
      <w:pPr>
        <w:ind w:left="840" w:hangingChars="400" w:hanging="840"/>
        <w:rPr>
          <w:rFonts w:ascii="ＭＳ 明朝" w:hAnsi="ＭＳ 明朝"/>
        </w:rPr>
      </w:pPr>
      <w:r w:rsidRPr="00014D28">
        <w:rPr>
          <w:rFonts w:ascii="ＭＳ 明朝" w:hAnsi="ＭＳ 明朝" w:hint="eastAsia"/>
        </w:rPr>
        <w:t xml:space="preserve">　　　　　「取引に係る消費税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sidR="00B80992">
        <w:rPr>
          <w:rFonts w:ascii="ＭＳ 明朝" w:hAnsi="ＭＳ 明朝" w:hint="eastAsia"/>
        </w:rPr>
        <w:t>10</w:t>
      </w:r>
      <w:r w:rsidRPr="00014D28">
        <w:rPr>
          <w:rFonts w:ascii="ＭＳ 明朝" w:hAnsi="ＭＳ 明朝" w:hint="eastAsia"/>
        </w:rPr>
        <w:t>分の</w:t>
      </w:r>
      <w:r w:rsidR="00B80992">
        <w:rPr>
          <w:rFonts w:ascii="ＭＳ 明朝" w:hAnsi="ＭＳ 明朝" w:hint="eastAsia"/>
        </w:rPr>
        <w:t>10</w:t>
      </w:r>
      <w:r w:rsidRPr="00014D28">
        <w:rPr>
          <w:rFonts w:ascii="ＭＳ 明朝" w:hAnsi="ＭＳ 明朝" w:hint="eastAsia"/>
        </w:rPr>
        <w:t>を乗じて得た額である。</w:t>
      </w:r>
    </w:p>
    <w:p w:rsidR="00132E24" w:rsidRPr="00014D28" w:rsidRDefault="00132E24" w:rsidP="00132E24">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-686435</wp:posOffset>
                </wp:positionV>
                <wp:extent cx="5257800" cy="685800"/>
                <wp:effectExtent l="9525" t="8890" r="95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540A9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54.0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">
                <v:textbox inset="5.85pt,.7pt,5.85pt,.7pt"/>
              </v:shape>
            </w:pict>
          </mc:Fallback>
        </mc:AlternateContent>
      </w:r>
      <w:r w:rsidRPr="00014D28">
        <w:rPr>
          <w:rFonts w:ascii="ＭＳ 明朝" w:hAnsi="ＭＳ 明朝" w:hint="eastAsia"/>
        </w:rPr>
        <w:t xml:space="preserve">　　　　</w:t>
      </w:r>
    </w:p>
    <w:p w:rsidR="00132E24" w:rsidRPr="00D77E33" w:rsidRDefault="002A56E7" w:rsidP="00132E24">
      <w:pPr>
        <w:rPr>
          <w:rFonts w:ascii="ＭＳ 明朝" w:hAnsi="ＭＳ 明朝"/>
          <w:szCs w:val="21"/>
        </w:rPr>
      </w:pPr>
      <w:r w:rsidRPr="00D77E33">
        <w:rPr>
          <w:rFonts w:ascii="ＭＳ 明朝" w:hAnsi="ＭＳ 明朝" w:hint="eastAsia"/>
          <w:szCs w:val="21"/>
          <w:lang w:eastAsia="zh-TW"/>
        </w:rPr>
        <w:t>５</w:t>
      </w:r>
      <w:r w:rsidRPr="00D77E33">
        <w:rPr>
          <w:rFonts w:ascii="ＭＳ 明朝" w:hAnsi="ＭＳ 明朝" w:hint="eastAsia"/>
          <w:szCs w:val="21"/>
        </w:rPr>
        <w:t xml:space="preserve">　</w:t>
      </w:r>
      <w:r w:rsidR="00132E24" w:rsidRPr="00D77E33">
        <w:rPr>
          <w:rFonts w:ascii="ＭＳ 明朝" w:hAnsi="ＭＳ 明朝" w:hint="eastAsia"/>
          <w:szCs w:val="21"/>
          <w:lang w:eastAsia="zh-TW"/>
        </w:rPr>
        <w:t>変更契約保証金増加（減少）額</w:t>
      </w:r>
    </w:p>
    <w:p w:rsidR="00200B86" w:rsidRPr="00D77E33" w:rsidRDefault="00200B86" w:rsidP="00132E24">
      <w:pPr>
        <w:rPr>
          <w:rFonts w:ascii="ＭＳ 明朝" w:hAnsi="ＭＳ 明朝"/>
          <w:szCs w:val="21"/>
        </w:rPr>
      </w:pPr>
    </w:p>
    <w:p w:rsidR="00200B86" w:rsidRPr="00D77E33" w:rsidRDefault="00200B86" w:rsidP="00200B86">
      <w:pPr>
        <w:autoSpaceDE w:val="0"/>
        <w:autoSpaceDN w:val="0"/>
        <w:adjustRightInd w:val="0"/>
        <w:jc w:val="left"/>
        <w:rPr>
          <w:rFonts w:asciiTheme="minorEastAsia" w:eastAsiaTheme="minorEastAsia" w:hAnsiTheme="minorEastAsia" w:cs="ＭＳ明朝"/>
          <w:kern w:val="0"/>
          <w:szCs w:val="21"/>
        </w:rPr>
      </w:pPr>
      <w:r w:rsidRPr="00D77E33">
        <w:rPr>
          <w:rFonts w:asciiTheme="minorEastAsia" w:eastAsiaTheme="minorEastAsia" w:hAnsiTheme="minorEastAsia" w:cs="ＭＳ明朝" w:hint="eastAsia"/>
          <w:kern w:val="0"/>
          <w:szCs w:val="21"/>
        </w:rPr>
        <w:t>６</w:t>
      </w:r>
      <w:r w:rsidR="002A56E7"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変更工事の内容</w:t>
      </w:r>
      <w:r w:rsidR="008A2AE2"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別冊の設計図書のとおり</w:t>
      </w:r>
    </w:p>
    <w:p w:rsidR="00855CB3" w:rsidRPr="00D77E33" w:rsidRDefault="00855CB3">
      <w:pPr>
        <w:rPr>
          <w:rFonts w:ascii="ＭＳ 明朝" w:hAnsi="ＭＳ 明朝"/>
          <w:szCs w:val="21"/>
        </w:rPr>
      </w:pPr>
    </w:p>
    <w:p w:rsidR="004058B2" w:rsidRPr="00D77E33" w:rsidRDefault="002A56E7" w:rsidP="002A56E7">
      <w:pPr>
        <w:rPr>
          <w:rFonts w:ascii="ＭＳ 明朝" w:hAnsi="ＭＳ 明朝"/>
          <w:szCs w:val="21"/>
        </w:rPr>
      </w:pPr>
      <w:r w:rsidRPr="00D77E33">
        <w:rPr>
          <w:rFonts w:ascii="ＭＳ 明朝" w:hAnsi="ＭＳ 明朝" w:hint="eastAsia"/>
          <w:szCs w:val="21"/>
        </w:rPr>
        <w:t xml:space="preserve">７　変更条項　　</w:t>
      </w:r>
      <w:r w:rsidR="004058B2" w:rsidRPr="00D77E33">
        <w:rPr>
          <w:rFonts w:ascii="ＭＳ 明朝" w:hAnsi="ＭＳ 明朝" w:hint="eastAsia"/>
          <w:szCs w:val="21"/>
        </w:rPr>
        <w:t>第36条</w:t>
      </w:r>
      <w:r w:rsidRPr="00D77E33">
        <w:rPr>
          <w:rFonts w:ascii="ＭＳ 明朝" w:hAnsi="ＭＳ 明朝" w:hint="eastAsia"/>
          <w:szCs w:val="21"/>
        </w:rPr>
        <w:t>中</w:t>
      </w:r>
      <w:r w:rsidR="00B22938" w:rsidRPr="00D77E33">
        <w:rPr>
          <w:rFonts w:ascii="ＭＳ 明朝" w:hAnsi="ＭＳ 明朝" w:hint="eastAsia"/>
          <w:szCs w:val="21"/>
        </w:rPr>
        <w:t>「平成</w:t>
      </w:r>
      <w:r w:rsidR="0055156A">
        <w:rPr>
          <w:rFonts w:ascii="ＭＳ 明朝" w:hAnsi="ＭＳ 明朝" w:hint="eastAsia"/>
          <w:szCs w:val="21"/>
        </w:rPr>
        <w:t>32</w:t>
      </w:r>
      <w:r w:rsidR="00B22938" w:rsidRPr="00D77E33">
        <w:rPr>
          <w:rFonts w:ascii="ＭＳ 明朝" w:hAnsi="ＭＳ 明朝" w:hint="eastAsia"/>
          <w:szCs w:val="21"/>
        </w:rPr>
        <w:t>年３月31日」を「</w:t>
      </w:r>
      <w:r w:rsidR="0055156A">
        <w:rPr>
          <w:rFonts w:ascii="ＭＳ 明朝" w:hAnsi="ＭＳ 明朝" w:hint="eastAsia"/>
          <w:szCs w:val="21"/>
        </w:rPr>
        <w:t>令和３</w:t>
      </w:r>
      <w:r w:rsidR="00B22938" w:rsidRPr="00D77E33">
        <w:rPr>
          <w:rFonts w:ascii="ＭＳ 明朝" w:hAnsi="ＭＳ 明朝" w:hint="eastAsia"/>
          <w:szCs w:val="21"/>
        </w:rPr>
        <w:t>年３月31日」に改める</w:t>
      </w:r>
      <w:r w:rsidR="004058B2" w:rsidRPr="00D77E33">
        <w:rPr>
          <w:rFonts w:ascii="ＭＳ 明朝" w:hAnsi="ＭＳ 明朝" w:hint="eastAsia"/>
          <w:szCs w:val="21"/>
        </w:rPr>
        <w:t>。</w:t>
      </w:r>
    </w:p>
    <w:p w:rsidR="00B22938" w:rsidRPr="002A56E7" w:rsidRDefault="00B22938" w:rsidP="00B22938">
      <w:pPr>
        <w:rPr>
          <w:rFonts w:ascii="ＭＳ 明朝" w:hAnsi="ＭＳ 明朝"/>
          <w:szCs w:val="21"/>
        </w:rPr>
      </w:pPr>
    </w:p>
    <w:p w:rsidR="00B22938" w:rsidRPr="0055156A" w:rsidRDefault="00B22938" w:rsidP="00B22938">
      <w:pPr>
        <w:rPr>
          <w:rFonts w:ascii="ＭＳ 明朝" w:hAnsi="ＭＳ 明朝"/>
          <w:szCs w:val="21"/>
        </w:rPr>
      </w:pPr>
    </w:p>
    <w:p w:rsidR="00855CB3" w:rsidRPr="008C0984" w:rsidRDefault="00855CB3" w:rsidP="00855CB3">
      <w:pPr>
        <w:rPr>
          <w:rFonts w:ascii="ＭＳ 明朝" w:hAnsi="ＭＳ 明朝"/>
        </w:rPr>
      </w:pPr>
      <w:bookmarkStart w:id="0" w:name="_GoBack"/>
      <w:bookmarkEnd w:id="0"/>
    </w:p>
    <w:p w:rsidR="00855CB3" w:rsidRPr="00014D28" w:rsidRDefault="00855CB3" w:rsidP="00855CB3">
      <w:pPr>
        <w:ind w:left="630" w:hangingChars="300" w:hanging="630"/>
        <w:rPr>
          <w:rFonts w:ascii="ＭＳ 明朝" w:hAnsi="ＭＳ 明朝"/>
        </w:rPr>
      </w:pPr>
      <w:r w:rsidRPr="00014D28">
        <w:rPr>
          <w:rFonts w:ascii="ＭＳ 明朝" w:hAnsi="ＭＳ 明朝" w:hint="eastAsia"/>
        </w:rPr>
        <w:t xml:space="preserve">　　　　</w:t>
      </w:r>
      <w:r w:rsidR="0055156A">
        <w:rPr>
          <w:rFonts w:ascii="ＭＳ 明朝" w:hAnsi="ＭＳ 明朝" w:hint="eastAsia"/>
        </w:rPr>
        <w:t>令和</w:t>
      </w:r>
      <w:r w:rsidR="00D55AB9">
        <w:rPr>
          <w:rFonts w:ascii="ＭＳ 明朝" w:hAnsi="ＭＳ 明朝" w:hint="eastAsia"/>
        </w:rPr>
        <w:t>○○</w:t>
      </w:r>
      <w:r w:rsidR="00D55AB9" w:rsidRPr="00014D28">
        <w:rPr>
          <w:rFonts w:ascii="ＭＳ 明朝" w:hAnsi="ＭＳ 明朝" w:hint="eastAsia"/>
        </w:rPr>
        <w:t>年</w:t>
      </w:r>
      <w:r w:rsidR="00D55AB9">
        <w:rPr>
          <w:rFonts w:ascii="ＭＳ 明朝" w:hAnsi="ＭＳ 明朝" w:hint="eastAsia"/>
        </w:rPr>
        <w:t>○○</w:t>
      </w:r>
      <w:r w:rsidR="00D55AB9" w:rsidRPr="00014D28">
        <w:rPr>
          <w:rFonts w:ascii="ＭＳ 明朝" w:hAnsi="ＭＳ 明朝" w:hint="eastAsia"/>
        </w:rPr>
        <w:t>月</w:t>
      </w:r>
      <w:r w:rsidR="00D55AB9">
        <w:rPr>
          <w:rFonts w:ascii="ＭＳ 明朝" w:hAnsi="ＭＳ 明朝" w:hint="eastAsia"/>
        </w:rPr>
        <w:t>○○</w:t>
      </w:r>
      <w:r w:rsidR="00D55AB9" w:rsidRPr="00014D28">
        <w:rPr>
          <w:rFonts w:ascii="ＭＳ 明朝" w:hAnsi="ＭＳ 明朝" w:hint="eastAsia"/>
        </w:rPr>
        <w:t>日</w:t>
      </w:r>
      <w:r w:rsidRPr="00014D28">
        <w:rPr>
          <w:rFonts w:ascii="ＭＳ 明朝" w:hAnsi="ＭＳ 明朝" w:hint="eastAsia"/>
        </w:rPr>
        <w:t>付けで契約を締結した建設工事請負契約を上記のとおり変更する。ただし、変更後の契約についても元契約において定められた事項を遵守するものとする。</w:t>
      </w:r>
    </w:p>
    <w:p w:rsidR="00855CB3" w:rsidRPr="00014D28" w:rsidRDefault="00855CB3" w:rsidP="00E207F9">
      <w:pPr>
        <w:ind w:left="630" w:rightChars="-64" w:right="-134" w:hangingChars="300" w:hanging="630"/>
        <w:rPr>
          <w:rFonts w:ascii="ＭＳ 明朝" w:hAnsi="ＭＳ 明朝"/>
        </w:rPr>
      </w:pPr>
      <w:r w:rsidRPr="00014D28">
        <w:rPr>
          <w:rFonts w:ascii="ＭＳ 明朝" w:hAnsi="ＭＳ 明朝" w:hint="eastAsia"/>
        </w:rPr>
        <w:t xml:space="preserve">　　　　</w:t>
      </w:r>
      <w:r w:rsidR="00E207F9" w:rsidRPr="00014D28">
        <w:rPr>
          <w:rFonts w:ascii="ＭＳ 明朝" w:hAnsi="ＭＳ 明朝" w:hint="eastAsia"/>
        </w:rPr>
        <w:t>本契約の証として、本書</w:t>
      </w:r>
      <w:r w:rsidR="00D55AB9">
        <w:rPr>
          <w:rFonts w:ascii="ＭＳ 明朝" w:hAnsi="ＭＳ 明朝" w:hint="eastAsia"/>
        </w:rPr>
        <w:t>２</w:t>
      </w:r>
      <w:r w:rsidR="00E207F9" w:rsidRPr="00014D28">
        <w:rPr>
          <w:rFonts w:ascii="ＭＳ 明朝" w:hAnsi="ＭＳ 明朝" w:hint="eastAsia"/>
        </w:rPr>
        <w:t>通を作成し、当事者記名押印のうえ各自</w:t>
      </w:r>
      <w:r w:rsidR="00D77E33">
        <w:rPr>
          <w:rFonts w:ascii="ＭＳ 明朝" w:hAnsi="ＭＳ 明朝" w:hint="eastAsia"/>
        </w:rPr>
        <w:t>１</w:t>
      </w:r>
      <w:r w:rsidR="00E207F9" w:rsidRPr="00014D28">
        <w:rPr>
          <w:rFonts w:ascii="ＭＳ 明朝" w:hAnsi="ＭＳ 明朝" w:hint="eastAsia"/>
        </w:rPr>
        <w:t>通を保有する。</w:t>
      </w:r>
    </w:p>
    <w:p w:rsidR="00E207F9" w:rsidRDefault="00E207F9" w:rsidP="00E207F9">
      <w:pPr>
        <w:ind w:left="630" w:rightChars="-64" w:right="-134" w:hangingChars="300" w:hanging="630"/>
        <w:rPr>
          <w:rFonts w:ascii="ＭＳ 明朝" w:hAnsi="ＭＳ 明朝"/>
        </w:rPr>
      </w:pPr>
    </w:p>
    <w:p w:rsidR="00E207F9" w:rsidRPr="00014D28" w:rsidRDefault="00E207F9" w:rsidP="00E207F9">
      <w:pPr>
        <w:ind w:left="630" w:rightChars="-64" w:right="-134" w:hangingChars="300" w:hanging="630"/>
        <w:jc w:val="right"/>
        <w:rPr>
          <w:rFonts w:ascii="ＭＳ 明朝" w:hAnsi="ＭＳ 明朝"/>
        </w:rPr>
      </w:pPr>
      <w:r w:rsidRPr="00014D28">
        <w:rPr>
          <w:rFonts w:ascii="ＭＳ 明朝" w:hAnsi="ＭＳ 明朝" w:hint="eastAsia"/>
        </w:rPr>
        <w:t>年　　月　　日</w:t>
      </w:r>
    </w:p>
    <w:p w:rsidR="00E207F9" w:rsidRPr="00014D28" w:rsidRDefault="00E207F9" w:rsidP="00E207F9">
      <w:pPr>
        <w:ind w:left="630" w:rightChars="-64" w:right="-134" w:hangingChars="300" w:hanging="630"/>
        <w:jc w:val="right"/>
        <w:rPr>
          <w:rFonts w:ascii="ＭＳ 明朝" w:hAnsi="ＭＳ 明朝"/>
        </w:rPr>
      </w:pPr>
    </w:p>
    <w:p w:rsidR="00E207F9" w:rsidRPr="00014D28" w:rsidRDefault="001919CD" w:rsidP="001919CD">
      <w:pPr>
        <w:wordWrap w:val="0"/>
        <w:ind w:left="630" w:rightChars="-64" w:right="-134" w:hangingChars="300" w:hanging="630"/>
        <w:jc w:val="right"/>
        <w:rPr>
          <w:rFonts w:ascii="ＭＳ 明朝" w:hAnsi="ＭＳ 明朝"/>
        </w:rPr>
      </w:pPr>
      <w:r>
        <w:rPr>
          <w:rFonts w:ascii="ＭＳ 明朝" w:hAnsi="ＭＳ 明朝" w:hint="eastAsia"/>
        </w:rPr>
        <w:t xml:space="preserve">発　注　</w:t>
      </w:r>
      <w:r w:rsidR="00E207F9" w:rsidRPr="00014D28">
        <w:rPr>
          <w:rFonts w:ascii="ＭＳ 明朝" w:hAnsi="ＭＳ 明朝" w:hint="eastAsia"/>
        </w:rPr>
        <w:t>者　住所</w:t>
      </w:r>
      <w:r>
        <w:rPr>
          <w:rFonts w:ascii="ＭＳ 明朝" w:hAnsi="ＭＳ 明朝" w:hint="eastAsia"/>
        </w:rPr>
        <w:t xml:space="preserve">　　</w:t>
      </w:r>
      <w:r w:rsidR="00E207F9" w:rsidRPr="00014D28">
        <w:rPr>
          <w:rFonts w:ascii="ＭＳ 明朝" w:hAnsi="ＭＳ 明朝" w:hint="eastAsia"/>
        </w:rPr>
        <w:t xml:space="preserve">　　　　　　　　　　　　　　　　　　　</w:t>
      </w:r>
    </w:p>
    <w:p w:rsidR="00E207F9" w:rsidRDefault="00E207F9" w:rsidP="00E207F9">
      <w:pPr>
        <w:wordWrap w:val="0"/>
        <w:ind w:left="630" w:rightChars="-64" w:right="-134" w:hangingChars="300" w:hanging="630"/>
        <w:jc w:val="right"/>
        <w:rPr>
          <w:rFonts w:ascii="ＭＳ 明朝" w:hAnsi="ＭＳ 明朝"/>
          <w:lang w:eastAsia="zh-TW"/>
        </w:rPr>
      </w:pPr>
      <w:r w:rsidRPr="00014D28">
        <w:rPr>
          <w:rFonts w:ascii="ＭＳ 明朝" w:hAnsi="ＭＳ 明朝" w:hint="eastAsia"/>
          <w:lang w:eastAsia="zh-TW"/>
        </w:rPr>
        <w:t>氏名</w:t>
      </w:r>
      <w:r w:rsidR="001919CD">
        <w:rPr>
          <w:rFonts w:ascii="ＭＳ 明朝" w:hAnsi="ＭＳ 明朝" w:hint="eastAsia"/>
          <w:lang w:eastAsia="zh-TW"/>
        </w:rPr>
        <w:t xml:space="preserve">　　</w:t>
      </w:r>
      <w:r w:rsidRPr="00014D28">
        <w:rPr>
          <w:rFonts w:ascii="ＭＳ 明朝" w:hAnsi="ＭＳ 明朝" w:hint="eastAsia"/>
          <w:lang w:eastAsia="zh-TW"/>
        </w:rPr>
        <w:t xml:space="preserve">　　　　　　　　　　　　　　　　　　</w:t>
      </w:r>
      <w:r w:rsidR="00157007" w:rsidRPr="00014D28">
        <w:rPr>
          <w:rFonts w:ascii="ＭＳ 明朝" w:hAnsi="ＭＳ 明朝"/>
        </w:rPr>
        <w:fldChar w:fldCharType="begin"/>
      </w:r>
      <w:r w:rsidRPr="00014D28">
        <w:rPr>
          <w:rFonts w:ascii="ＭＳ 明朝" w:hAnsi="ＭＳ 明朝"/>
          <w:lang w:eastAsia="zh-TW"/>
        </w:rPr>
        <w:instrText xml:space="preserve"> </w:instrText>
      </w:r>
      <w:r w:rsidRPr="00014D28">
        <w:rPr>
          <w:rFonts w:ascii="ＭＳ 明朝" w:hAnsi="ＭＳ 明朝" w:hint="eastAsia"/>
          <w:lang w:eastAsia="zh-TW"/>
        </w:rPr>
        <w:instrText>eq \o\ac(○,</w:instrText>
      </w:r>
      <w:r w:rsidRPr="00014D28">
        <w:rPr>
          <w:rFonts w:ascii="ＭＳ 明朝" w:hAnsi="ＭＳ 明朝" w:hint="eastAsia"/>
          <w:position w:val="1"/>
          <w:sz w:val="14"/>
          <w:lang w:eastAsia="zh-TW"/>
        </w:rPr>
        <w:instrText>印</w:instrText>
      </w:r>
      <w:r w:rsidRPr="00014D28">
        <w:rPr>
          <w:rFonts w:ascii="ＭＳ 明朝" w:hAnsi="ＭＳ 明朝" w:hint="eastAsia"/>
          <w:lang w:eastAsia="zh-TW"/>
        </w:rPr>
        <w:instrText>)</w:instrText>
      </w:r>
      <w:r w:rsidR="00157007" w:rsidRPr="00014D28">
        <w:rPr>
          <w:rFonts w:ascii="ＭＳ 明朝" w:hAnsi="ＭＳ 明朝"/>
        </w:rPr>
        <w:fldChar w:fldCharType="end"/>
      </w:r>
    </w:p>
    <w:p w:rsidR="001919CD" w:rsidRPr="00014D28" w:rsidRDefault="001919CD" w:rsidP="001919CD">
      <w:pPr>
        <w:ind w:left="630" w:rightChars="-64" w:right="-134" w:hangingChars="300" w:hanging="630"/>
        <w:jc w:val="right"/>
        <w:rPr>
          <w:rFonts w:ascii="ＭＳ 明朝" w:hAnsi="ＭＳ 明朝"/>
          <w:lang w:eastAsia="zh-TW"/>
        </w:rPr>
      </w:pPr>
    </w:p>
    <w:p w:rsidR="00E207F9" w:rsidRPr="00014D28" w:rsidRDefault="00E47E49" w:rsidP="00E207F9">
      <w:pPr>
        <w:wordWrap w:val="0"/>
        <w:ind w:left="630" w:rightChars="-64" w:right="-134" w:hangingChars="300" w:hanging="630"/>
        <w:jc w:val="right"/>
        <w:rPr>
          <w:rFonts w:ascii="ＭＳ 明朝" w:hAnsi="ＭＳ 明朝"/>
          <w:lang w:eastAsia="zh-TW"/>
        </w:rPr>
      </w:pPr>
      <w:r>
        <w:rPr>
          <w:rFonts w:ascii="ＭＳ 明朝" w:hAnsi="ＭＳ 明朝" w:hint="eastAsia"/>
        </w:rPr>
        <w:t xml:space="preserve">受　注　</w:t>
      </w:r>
      <w:r w:rsidR="00E207F9" w:rsidRPr="00014D28">
        <w:rPr>
          <w:rFonts w:ascii="ＭＳ 明朝" w:hAnsi="ＭＳ 明朝" w:hint="eastAsia"/>
          <w:lang w:eastAsia="zh-TW"/>
        </w:rPr>
        <w:t>者　住所</w:t>
      </w:r>
      <w:r w:rsidR="001919CD">
        <w:rPr>
          <w:rFonts w:ascii="ＭＳ 明朝" w:hAnsi="ＭＳ 明朝" w:hint="eastAsia"/>
          <w:lang w:eastAsia="zh-TW"/>
        </w:rPr>
        <w:t xml:space="preserve">　　</w:t>
      </w:r>
      <w:r w:rsidR="00E207F9" w:rsidRPr="00014D28">
        <w:rPr>
          <w:rFonts w:ascii="ＭＳ 明朝" w:hAnsi="ＭＳ 明朝" w:hint="eastAsia"/>
          <w:lang w:eastAsia="zh-TW"/>
        </w:rPr>
        <w:t xml:space="preserve">　　　　　　　　　　　　　　　　　　　</w:t>
      </w:r>
    </w:p>
    <w:p w:rsidR="00E207F9" w:rsidRDefault="00E207F9" w:rsidP="00E207F9">
      <w:pPr>
        <w:wordWrap w:val="0"/>
        <w:ind w:left="630" w:rightChars="-64" w:right="-134" w:hangingChars="300" w:hanging="630"/>
        <w:jc w:val="right"/>
        <w:rPr>
          <w:rFonts w:ascii="ＭＳ 明朝" w:hAnsi="ＭＳ 明朝"/>
        </w:rPr>
      </w:pPr>
      <w:r w:rsidRPr="00014D28">
        <w:rPr>
          <w:rFonts w:ascii="ＭＳ 明朝" w:hAnsi="ＭＳ 明朝" w:hint="eastAsia"/>
        </w:rPr>
        <w:t>氏名</w:t>
      </w:r>
      <w:r w:rsidR="001919CD">
        <w:rPr>
          <w:rFonts w:ascii="ＭＳ 明朝" w:hAnsi="ＭＳ 明朝" w:hint="eastAsia"/>
        </w:rPr>
        <w:t xml:space="preserve">　　</w:t>
      </w:r>
      <w:r w:rsidRPr="00014D28">
        <w:rPr>
          <w:rFonts w:ascii="ＭＳ 明朝" w:hAnsi="ＭＳ 明朝" w:hint="eastAsia"/>
        </w:rPr>
        <w:t xml:space="preserve">　　　　　　　　　　　　　　　　　　</w:t>
      </w:r>
      <w:r w:rsidR="00157007" w:rsidRPr="00014D28">
        <w:rPr>
          <w:rFonts w:ascii="ＭＳ 明朝" w:hAnsi="ＭＳ 明朝"/>
        </w:rPr>
        <w:fldChar w:fldCharType="begin"/>
      </w:r>
      <w:r w:rsidRPr="00014D28">
        <w:rPr>
          <w:rFonts w:ascii="ＭＳ 明朝" w:hAnsi="ＭＳ 明朝"/>
        </w:rPr>
        <w:instrText xml:space="preserve"> </w:instrText>
      </w:r>
      <w:r w:rsidRPr="00014D28">
        <w:rPr>
          <w:rFonts w:ascii="ＭＳ 明朝" w:hAnsi="ＭＳ 明朝" w:hint="eastAsia"/>
        </w:rPr>
        <w:instrText>eq \o\ac(○,</w:instrText>
      </w:r>
      <w:r w:rsidRPr="00014D28">
        <w:rPr>
          <w:rFonts w:ascii="ＭＳ 明朝" w:hAnsi="ＭＳ 明朝" w:hint="eastAsia"/>
          <w:position w:val="1"/>
          <w:sz w:val="14"/>
        </w:rPr>
        <w:instrText>印</w:instrText>
      </w:r>
      <w:r w:rsidRPr="00014D28">
        <w:rPr>
          <w:rFonts w:ascii="ＭＳ 明朝" w:hAnsi="ＭＳ 明朝" w:hint="eastAsia"/>
        </w:rPr>
        <w:instrText>)</w:instrText>
      </w:r>
      <w:r w:rsidR="00157007" w:rsidRPr="00014D28">
        <w:rPr>
          <w:rFonts w:ascii="ＭＳ 明朝" w:hAnsi="ＭＳ 明朝"/>
        </w:rPr>
        <w:fldChar w:fldCharType="end"/>
      </w:r>
    </w:p>
    <w:p w:rsidR="00200B86" w:rsidRPr="00014D28" w:rsidRDefault="00200B86" w:rsidP="00200B86">
      <w:pPr>
        <w:ind w:left="630" w:rightChars="-64" w:right="-134" w:hangingChars="300" w:hanging="630"/>
        <w:jc w:val="right"/>
        <w:rPr>
          <w:rFonts w:ascii="ＭＳ 明朝" w:hAnsi="ＭＳ 明朝"/>
        </w:rPr>
      </w:pPr>
    </w:p>
    <w:p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（備考）１　各項目は、内容又は実情に応じて適宜変更し又は削除すること。</w:t>
      </w:r>
    </w:p>
    <w:p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 xml:space="preserve">　　　　２　収入印紙は、1通だけ貼付すること。</w:t>
      </w:r>
    </w:p>
    <w:p w:rsidR="000E4640" w:rsidRPr="00200B86" w:rsidRDefault="004212DE" w:rsidP="00651EE1">
      <w:pPr>
        <w:spacing w:line="280" w:lineRule="exact"/>
        <w:ind w:left="895" w:rightChars="-64" w:right="-134" w:hangingChars="497" w:hanging="895"/>
        <w:rPr>
          <w:rFonts w:ascii="ＭＳ 明朝" w:hAnsi="ＭＳ 明朝"/>
          <w:sz w:val="18"/>
          <w:szCs w:val="18"/>
          <w:u w:val="single"/>
        </w:rPr>
      </w:pPr>
      <w:r w:rsidRPr="00200B86">
        <w:rPr>
          <w:rFonts w:ascii="ＭＳ 明朝" w:hAnsi="ＭＳ 明朝" w:hint="eastAsia"/>
          <w:sz w:val="18"/>
          <w:szCs w:val="18"/>
        </w:rPr>
        <w:t xml:space="preserve">　　　　３　</w:t>
      </w:r>
      <w:r w:rsidR="00132E24" w:rsidRPr="00200B86">
        <w:rPr>
          <w:rFonts w:ascii="ＭＳ 明朝" w:hAnsi="ＭＳ 明朝" w:hint="eastAsia"/>
          <w:sz w:val="18"/>
          <w:szCs w:val="18"/>
        </w:rPr>
        <w:t>変更が２回目のときには、「　年　月　日付けで契約を締結した建設工事請負契約」とあるのは、「　年　月　日付けで契約（　年　月　日付変更契約）を締結した建設工事請負契約」と記載する。</w:t>
      </w:r>
    </w:p>
    <w:p w:rsidR="009246ED" w:rsidRPr="00200B86" w:rsidRDefault="009246ED" w:rsidP="00651EE1">
      <w:pPr>
        <w:spacing w:line="280" w:lineRule="exact"/>
        <w:ind w:left="895" w:rightChars="-64" w:right="-134" w:hangingChars="497" w:hanging="895"/>
        <w:rPr>
          <w:rFonts w:ascii="ＭＳ 明朝" w:hAnsi="ＭＳ 明朝"/>
          <w:sz w:val="18"/>
          <w:szCs w:val="18"/>
        </w:rPr>
      </w:pPr>
      <w:r w:rsidRPr="00200B86">
        <w:rPr>
          <w:rFonts w:ascii="ＭＳ 明朝" w:hAnsi="ＭＳ 明朝" w:hint="eastAsia"/>
          <w:sz w:val="18"/>
          <w:szCs w:val="18"/>
        </w:rPr>
        <w:t xml:space="preserve">　　　　４　長野県議会の議決を経なければならないものにあっては、建設工事変更請負仮契約締結する。</w:t>
      </w:r>
    </w:p>
    <w:sectPr w:rsidR="009246ED" w:rsidRPr="00200B86" w:rsidSect="00651EE1">
      <w:headerReference w:type="default" r:id="rId7"/>
      <w:pgSz w:w="11906" w:h="16838" w:code="9"/>
      <w:pgMar w:top="567" w:right="1701" w:bottom="295" w:left="1701" w:header="624"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24" w:rsidRDefault="00132E24">
      <w:r>
        <w:separator/>
      </w:r>
    </w:p>
  </w:endnote>
  <w:endnote w:type="continuationSeparator" w:id="0">
    <w:p w:rsidR="00132E24" w:rsidRDefault="001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24" w:rsidRDefault="00132E24">
      <w:r>
        <w:separator/>
      </w:r>
    </w:p>
  </w:footnote>
  <w:footnote w:type="continuationSeparator" w:id="0">
    <w:p w:rsidR="00132E24" w:rsidRDefault="00132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24" w:rsidRDefault="00132E24" w:rsidP="00AF34AD">
    <w:pPr>
      <w:pStyle w:val="a4"/>
      <w:jc w:val="righ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B3"/>
    <w:rsid w:val="00014D28"/>
    <w:rsid w:val="00036349"/>
    <w:rsid w:val="00055315"/>
    <w:rsid w:val="000764CA"/>
    <w:rsid w:val="00081FE5"/>
    <w:rsid w:val="00084232"/>
    <w:rsid w:val="000B1BA6"/>
    <w:rsid w:val="000C6294"/>
    <w:rsid w:val="000D65A0"/>
    <w:rsid w:val="000E4640"/>
    <w:rsid w:val="001137FC"/>
    <w:rsid w:val="00120315"/>
    <w:rsid w:val="00123BF8"/>
    <w:rsid w:val="00132E24"/>
    <w:rsid w:val="00157007"/>
    <w:rsid w:val="001604B6"/>
    <w:rsid w:val="0018695F"/>
    <w:rsid w:val="001919CD"/>
    <w:rsid w:val="00200B86"/>
    <w:rsid w:val="00201D6A"/>
    <w:rsid w:val="002220AA"/>
    <w:rsid w:val="0022254B"/>
    <w:rsid w:val="00231F62"/>
    <w:rsid w:val="00233757"/>
    <w:rsid w:val="00260BB5"/>
    <w:rsid w:val="00261A62"/>
    <w:rsid w:val="00274016"/>
    <w:rsid w:val="002A56E7"/>
    <w:rsid w:val="002F05BE"/>
    <w:rsid w:val="002F5142"/>
    <w:rsid w:val="0032474C"/>
    <w:rsid w:val="00333C06"/>
    <w:rsid w:val="00337032"/>
    <w:rsid w:val="003413D1"/>
    <w:rsid w:val="0034715E"/>
    <w:rsid w:val="0038354A"/>
    <w:rsid w:val="00391495"/>
    <w:rsid w:val="003B06AB"/>
    <w:rsid w:val="003B0ED7"/>
    <w:rsid w:val="003E7094"/>
    <w:rsid w:val="003E78E4"/>
    <w:rsid w:val="003F1DDC"/>
    <w:rsid w:val="003F3842"/>
    <w:rsid w:val="00403698"/>
    <w:rsid w:val="004058B2"/>
    <w:rsid w:val="00412E24"/>
    <w:rsid w:val="004212DE"/>
    <w:rsid w:val="00437E15"/>
    <w:rsid w:val="00441A2B"/>
    <w:rsid w:val="0044594C"/>
    <w:rsid w:val="0046260A"/>
    <w:rsid w:val="004B056E"/>
    <w:rsid w:val="004C4B8A"/>
    <w:rsid w:val="004C67A7"/>
    <w:rsid w:val="004E6E84"/>
    <w:rsid w:val="005102EE"/>
    <w:rsid w:val="005114DB"/>
    <w:rsid w:val="00521C18"/>
    <w:rsid w:val="00527D3D"/>
    <w:rsid w:val="005353A7"/>
    <w:rsid w:val="005437CF"/>
    <w:rsid w:val="0054597F"/>
    <w:rsid w:val="00550A1C"/>
    <w:rsid w:val="0055156A"/>
    <w:rsid w:val="005A26BD"/>
    <w:rsid w:val="005A47C8"/>
    <w:rsid w:val="005F1957"/>
    <w:rsid w:val="00601D5B"/>
    <w:rsid w:val="006120E2"/>
    <w:rsid w:val="00650E9F"/>
    <w:rsid w:val="00651EE1"/>
    <w:rsid w:val="00671CFD"/>
    <w:rsid w:val="006740D2"/>
    <w:rsid w:val="00676949"/>
    <w:rsid w:val="00693FDC"/>
    <w:rsid w:val="006A6BFB"/>
    <w:rsid w:val="006C7C81"/>
    <w:rsid w:val="00746253"/>
    <w:rsid w:val="007734EC"/>
    <w:rsid w:val="007B094F"/>
    <w:rsid w:val="007B260B"/>
    <w:rsid w:val="007E6523"/>
    <w:rsid w:val="008260D4"/>
    <w:rsid w:val="00842EC1"/>
    <w:rsid w:val="00855CB3"/>
    <w:rsid w:val="0085691D"/>
    <w:rsid w:val="00870392"/>
    <w:rsid w:val="008A2AE2"/>
    <w:rsid w:val="008C0984"/>
    <w:rsid w:val="00904655"/>
    <w:rsid w:val="0091271C"/>
    <w:rsid w:val="0092091C"/>
    <w:rsid w:val="009246ED"/>
    <w:rsid w:val="0096204A"/>
    <w:rsid w:val="00992156"/>
    <w:rsid w:val="00995D9D"/>
    <w:rsid w:val="009A50E9"/>
    <w:rsid w:val="009E1E2E"/>
    <w:rsid w:val="00A1312A"/>
    <w:rsid w:val="00A233B1"/>
    <w:rsid w:val="00A74670"/>
    <w:rsid w:val="00AA0969"/>
    <w:rsid w:val="00AA71DF"/>
    <w:rsid w:val="00AB1FE3"/>
    <w:rsid w:val="00AC1189"/>
    <w:rsid w:val="00AF34AD"/>
    <w:rsid w:val="00B152EE"/>
    <w:rsid w:val="00B17B4D"/>
    <w:rsid w:val="00B22938"/>
    <w:rsid w:val="00B55CB9"/>
    <w:rsid w:val="00B571D8"/>
    <w:rsid w:val="00B574AE"/>
    <w:rsid w:val="00B635B3"/>
    <w:rsid w:val="00B73097"/>
    <w:rsid w:val="00B80992"/>
    <w:rsid w:val="00B80C56"/>
    <w:rsid w:val="00B9137A"/>
    <w:rsid w:val="00B951D0"/>
    <w:rsid w:val="00B96A76"/>
    <w:rsid w:val="00BC3EE1"/>
    <w:rsid w:val="00BD561D"/>
    <w:rsid w:val="00C477CF"/>
    <w:rsid w:val="00C93559"/>
    <w:rsid w:val="00CA1997"/>
    <w:rsid w:val="00CC3EB1"/>
    <w:rsid w:val="00D004CF"/>
    <w:rsid w:val="00D109DF"/>
    <w:rsid w:val="00D15F74"/>
    <w:rsid w:val="00D17DE6"/>
    <w:rsid w:val="00D27BE2"/>
    <w:rsid w:val="00D30F59"/>
    <w:rsid w:val="00D3656F"/>
    <w:rsid w:val="00D55AB9"/>
    <w:rsid w:val="00D66002"/>
    <w:rsid w:val="00D675C3"/>
    <w:rsid w:val="00D67F30"/>
    <w:rsid w:val="00D77E33"/>
    <w:rsid w:val="00D82DD9"/>
    <w:rsid w:val="00D85C9B"/>
    <w:rsid w:val="00D947F7"/>
    <w:rsid w:val="00DA2093"/>
    <w:rsid w:val="00DB01CB"/>
    <w:rsid w:val="00DB2EFF"/>
    <w:rsid w:val="00DC066E"/>
    <w:rsid w:val="00DD3E15"/>
    <w:rsid w:val="00DD620A"/>
    <w:rsid w:val="00DD74D2"/>
    <w:rsid w:val="00DE1AD2"/>
    <w:rsid w:val="00E207F9"/>
    <w:rsid w:val="00E458BE"/>
    <w:rsid w:val="00E47E49"/>
    <w:rsid w:val="00E566AE"/>
    <w:rsid w:val="00E745F6"/>
    <w:rsid w:val="00EA3612"/>
    <w:rsid w:val="00EB2E4E"/>
    <w:rsid w:val="00EC10F9"/>
    <w:rsid w:val="00EE6D6C"/>
    <w:rsid w:val="00F06746"/>
    <w:rsid w:val="00F30A3B"/>
    <w:rsid w:val="00F35EE3"/>
    <w:rsid w:val="00F42D4C"/>
    <w:rsid w:val="00F61454"/>
    <w:rsid w:val="00F74A9A"/>
    <w:rsid w:val="00F90BC9"/>
    <w:rsid w:val="00FB5D2A"/>
    <w:rsid w:val="00FB754F"/>
    <w:rsid w:val="00FC694E"/>
    <w:rsid w:val="00FD1484"/>
    <w:rsid w:val="00FD1D41"/>
    <w:rsid w:val="00FD2FFD"/>
    <w:rsid w:val="00FE49F5"/>
    <w:rsid w:val="00FE4D20"/>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A0B2559.dotm</Template>
  <TotalTime>37</TotalTime>
  <Pages>1</Pages>
  <Words>543</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建設工事変更請負契約書</vt:lpstr>
      <vt:lpstr>建設工事変更請負契約書</vt:lpstr>
    </vt:vector>
  </TitlesOfParts>
  <Company>長野県</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建設工事変更請負契約書</dc:title>
  <dc:creator>N1000019</dc:creator>
  <cp:lastModifiedBy>Administrator</cp:lastModifiedBy>
  <cp:revision>10</cp:revision>
  <cp:lastPrinted>2018-03-30T06:20:00Z</cp:lastPrinted>
  <dcterms:created xsi:type="dcterms:W3CDTF">2016-06-15T02:16:00Z</dcterms:created>
  <dcterms:modified xsi:type="dcterms:W3CDTF">2020-03-23T00:49:00Z</dcterms:modified>
</cp:coreProperties>
</file>