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04" w:rsidRDefault="001062A7">
      <w:r>
        <w:rPr>
          <w:rFonts w:hint="eastAsia"/>
        </w:rPr>
        <w:t>（様式３号、細則題５条）</w:t>
      </w:r>
    </w:p>
    <w:p w:rsidR="001062A7" w:rsidRDefault="001062A7"/>
    <w:p w:rsidR="001062A7" w:rsidRDefault="000611F4" w:rsidP="001062A7">
      <w:pPr>
        <w:pStyle w:val="a3"/>
      </w:pPr>
      <w:r>
        <w:rPr>
          <w:rFonts w:hint="eastAsia"/>
        </w:rPr>
        <w:t>宅地建物取引士証返納書</w:t>
      </w:r>
      <w:bookmarkStart w:id="0" w:name="_GoBack"/>
      <w:bookmarkEnd w:id="0"/>
    </w:p>
    <w:p w:rsidR="001062A7" w:rsidRDefault="001062A7" w:rsidP="001062A7"/>
    <w:p w:rsidR="001062A7" w:rsidRDefault="001062A7" w:rsidP="001062A7">
      <w:pPr>
        <w:wordWrap w:val="0"/>
        <w:jc w:val="right"/>
      </w:pPr>
      <w:r>
        <w:rPr>
          <w:rFonts w:hint="eastAsia"/>
        </w:rPr>
        <w:t>年　　　月　　　日</w:t>
      </w:r>
    </w:p>
    <w:p w:rsidR="001062A7" w:rsidRDefault="001062A7" w:rsidP="001062A7">
      <w:pPr>
        <w:jc w:val="right"/>
      </w:pPr>
    </w:p>
    <w:p w:rsidR="001062A7" w:rsidRDefault="001062A7" w:rsidP="001062A7">
      <w:pPr>
        <w:jc w:val="left"/>
      </w:pPr>
      <w:r>
        <w:rPr>
          <w:rFonts w:hint="eastAsia"/>
        </w:rPr>
        <w:t>長　野　県　知　事　殿</w:t>
      </w:r>
    </w:p>
    <w:p w:rsidR="001062A7" w:rsidRDefault="001062A7" w:rsidP="001062A7">
      <w:pPr>
        <w:jc w:val="left"/>
      </w:pPr>
    </w:p>
    <w:p w:rsidR="009326BB" w:rsidRDefault="009326BB" w:rsidP="001062A7">
      <w:pPr>
        <w:jc w:val="left"/>
      </w:pPr>
    </w:p>
    <w:p w:rsidR="001062A7" w:rsidRDefault="001062A7" w:rsidP="009326BB">
      <w:pPr>
        <w:ind w:firstLineChars="500" w:firstLine="1050"/>
        <w:jc w:val="left"/>
        <w:rPr>
          <w:u w:val="single"/>
        </w:rPr>
      </w:pPr>
      <w:r>
        <w:rPr>
          <w:rFonts w:hint="eastAsia"/>
        </w:rPr>
        <w:t>宅地建物取引士　住　所</w:t>
      </w:r>
      <w:r>
        <w:rPr>
          <w:rFonts w:hint="eastAsia"/>
          <w:u w:val="single"/>
        </w:rPr>
        <w:t xml:space="preserve">　　　　　　　　　　　　　　　　　　　　</w:t>
      </w:r>
      <w:r w:rsidR="009326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1062A7" w:rsidRPr="009326BB" w:rsidRDefault="001062A7" w:rsidP="001062A7">
      <w:pPr>
        <w:jc w:val="left"/>
        <w:rPr>
          <w:u w:val="single"/>
        </w:rPr>
      </w:pPr>
    </w:p>
    <w:p w:rsidR="001062A7" w:rsidRDefault="001062A7" w:rsidP="009326BB">
      <w:pPr>
        <w:ind w:firstLineChars="500" w:firstLine="1050"/>
        <w:jc w:val="left"/>
        <w:rPr>
          <w:u w:val="single"/>
        </w:rPr>
      </w:pPr>
      <w:r w:rsidRPr="001062A7">
        <w:rPr>
          <w:rFonts w:hint="eastAsia"/>
        </w:rPr>
        <w:t>宅地建物取引士</w:t>
      </w:r>
      <w:r>
        <w:rPr>
          <w:rFonts w:hint="eastAsia"/>
        </w:rPr>
        <w:t xml:space="preserve">　氏　名</w:t>
      </w:r>
      <w:r>
        <w:rPr>
          <w:rFonts w:hint="eastAsia"/>
          <w:u w:val="single"/>
        </w:rPr>
        <w:t xml:space="preserve">　　　　　　　　　　　　　　　　　</w:t>
      </w:r>
      <w:r w:rsidR="009326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1062A7" w:rsidRPr="009326BB" w:rsidRDefault="001062A7" w:rsidP="001062A7">
      <w:pPr>
        <w:jc w:val="left"/>
        <w:rPr>
          <w:u w:val="single"/>
        </w:rPr>
      </w:pPr>
    </w:p>
    <w:p w:rsidR="001062A7" w:rsidRDefault="001062A7" w:rsidP="009326BB">
      <w:pPr>
        <w:ind w:firstLineChars="500" w:firstLine="1050"/>
        <w:jc w:val="left"/>
        <w:rPr>
          <w:u w:val="single"/>
        </w:rPr>
      </w:pPr>
      <w:r>
        <w:rPr>
          <w:rFonts w:hint="eastAsia"/>
        </w:rPr>
        <w:t>宅地建物取引士証発行番号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1062A7" w:rsidRPr="001062A7" w:rsidRDefault="001062A7" w:rsidP="001062A7">
      <w:pPr>
        <w:jc w:val="left"/>
        <w:rPr>
          <w:u w:val="single"/>
        </w:rPr>
      </w:pPr>
    </w:p>
    <w:p w:rsidR="001062A7" w:rsidRDefault="001062A7" w:rsidP="001062A7">
      <w:pPr>
        <w:jc w:val="center"/>
      </w:pPr>
      <w:r>
        <w:rPr>
          <w:rFonts w:hint="eastAsia"/>
        </w:rPr>
        <w:t>下記理由により宅地建物取引士証を返納します。</w:t>
      </w:r>
    </w:p>
    <w:p w:rsidR="001062A7" w:rsidRDefault="001062A7" w:rsidP="001062A7">
      <w:pPr>
        <w:jc w:val="center"/>
      </w:pPr>
    </w:p>
    <w:p w:rsidR="001062A7" w:rsidRDefault="001062A7" w:rsidP="001062A7">
      <w:pPr>
        <w:jc w:val="center"/>
      </w:pPr>
    </w:p>
    <w:p w:rsidR="001062A7" w:rsidRDefault="001062A7" w:rsidP="001062A7">
      <w:pPr>
        <w:pStyle w:val="a5"/>
      </w:pPr>
      <w:r>
        <w:rPr>
          <w:rFonts w:hint="eastAsia"/>
        </w:rPr>
        <w:t>記</w:t>
      </w:r>
    </w:p>
    <w:p w:rsidR="001062A7" w:rsidRDefault="001062A7" w:rsidP="001062A7"/>
    <w:p w:rsidR="001062A7" w:rsidRDefault="001062A7" w:rsidP="001062A7">
      <w:r>
        <w:rPr>
          <w:rFonts w:hint="eastAsia"/>
        </w:rPr>
        <w:t>１　法第</w:t>
      </w:r>
      <w:r>
        <w:rPr>
          <w:rFonts w:hint="eastAsia"/>
        </w:rPr>
        <w:t>18</w:t>
      </w:r>
      <w:r>
        <w:rPr>
          <w:rFonts w:hint="eastAsia"/>
        </w:rPr>
        <w:t>条第１項の登録が消除されたため</w:t>
      </w:r>
    </w:p>
    <w:p w:rsidR="001062A7" w:rsidRDefault="001062A7" w:rsidP="001062A7">
      <w:pPr>
        <w:pStyle w:val="a7"/>
        <w:ind w:right="840"/>
        <w:jc w:val="both"/>
      </w:pPr>
    </w:p>
    <w:p w:rsidR="001062A7" w:rsidRDefault="001062A7" w:rsidP="001062A7">
      <w:r>
        <w:rPr>
          <w:rFonts w:hint="eastAsia"/>
        </w:rPr>
        <w:t>２　法第</w:t>
      </w:r>
      <w:r>
        <w:rPr>
          <w:rFonts w:hint="eastAsia"/>
        </w:rPr>
        <w:t>22</w:t>
      </w:r>
      <w:r>
        <w:rPr>
          <w:rFonts w:hint="eastAsia"/>
        </w:rPr>
        <w:t>条の２第３項又は第４項の規定により宅地建物取引士証が効力を失ったため</w:t>
      </w:r>
    </w:p>
    <w:p w:rsidR="001062A7" w:rsidRDefault="001062A7" w:rsidP="001062A7"/>
    <w:p w:rsidR="001062A7" w:rsidRDefault="001062A7" w:rsidP="001062A7">
      <w:r>
        <w:rPr>
          <w:rFonts w:hint="eastAsia"/>
        </w:rPr>
        <w:t>３　亡失した宅地建物取引士証を発見したため（　　年　　月　　日再交付を受けました）</w:t>
      </w:r>
    </w:p>
    <w:p w:rsidR="001062A7" w:rsidRDefault="001062A7" w:rsidP="001062A7"/>
    <w:p w:rsidR="001062A7" w:rsidRPr="001062A7" w:rsidRDefault="001062A7" w:rsidP="001062A7">
      <w:r>
        <w:rPr>
          <w:rFonts w:hint="eastAsia"/>
        </w:rPr>
        <w:t>※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9326BB">
        <w:rPr>
          <w:rFonts w:hint="eastAsia"/>
        </w:rPr>
        <w:t>当該事項の数字を○で囲むこと。</w:t>
      </w:r>
    </w:p>
    <w:sectPr w:rsidR="001062A7" w:rsidRPr="00106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7"/>
    <w:rsid w:val="000611F4"/>
    <w:rsid w:val="001062A7"/>
    <w:rsid w:val="00812E04"/>
    <w:rsid w:val="009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62A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62A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1062A7"/>
    <w:pPr>
      <w:jc w:val="center"/>
    </w:pPr>
  </w:style>
  <w:style w:type="character" w:customStyle="1" w:styleId="a6">
    <w:name w:val="記 (文字)"/>
    <w:basedOn w:val="a0"/>
    <w:link w:val="a5"/>
    <w:uiPriority w:val="99"/>
    <w:rsid w:val="001062A7"/>
  </w:style>
  <w:style w:type="paragraph" w:styleId="a7">
    <w:name w:val="Closing"/>
    <w:basedOn w:val="a"/>
    <w:link w:val="a8"/>
    <w:uiPriority w:val="99"/>
    <w:unhideWhenUsed/>
    <w:rsid w:val="00106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106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62A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62A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1062A7"/>
    <w:pPr>
      <w:jc w:val="center"/>
    </w:pPr>
  </w:style>
  <w:style w:type="character" w:customStyle="1" w:styleId="a6">
    <w:name w:val="記 (文字)"/>
    <w:basedOn w:val="a0"/>
    <w:link w:val="a5"/>
    <w:uiPriority w:val="99"/>
    <w:rsid w:val="001062A7"/>
  </w:style>
  <w:style w:type="paragraph" w:styleId="a7">
    <w:name w:val="Closing"/>
    <w:basedOn w:val="a"/>
    <w:link w:val="a8"/>
    <w:uiPriority w:val="99"/>
    <w:unhideWhenUsed/>
    <w:rsid w:val="00106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10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D75C69BE.dotm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2017-08-17T23:37:00Z</dcterms:created>
  <dcterms:modified xsi:type="dcterms:W3CDTF">2017-08-18T00:20:00Z</dcterms:modified>
</cp:coreProperties>
</file>