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D15E27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３</w:t>
      </w:r>
      <w:r w:rsidRPr="00D15E27">
        <w:rPr>
          <w:rFonts w:ascii="ＭＳ 明朝" w:eastAsia="ＭＳ 明朝" w:hAnsi="ＭＳ 明朝" w:cs="Times New Roman" w:hint="eastAsia"/>
          <w:szCs w:val="21"/>
        </w:rPr>
        <w:t>号</w:t>
      </w:r>
    </w:p>
    <w:p w:rsidR="00D15E27" w:rsidRPr="00105DFB" w:rsidRDefault="00D15E27" w:rsidP="00D15E2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05DFB">
        <w:rPr>
          <w:rFonts w:ascii="ＭＳ 明朝" w:eastAsia="ＭＳ 明朝" w:hAnsi="ＭＳ 明朝" w:cs="Times New Roman" w:hint="eastAsia"/>
          <w:sz w:val="24"/>
          <w:szCs w:val="24"/>
        </w:rPr>
        <w:t>企 　画　 提　 案　 書</w:t>
      </w: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BA088D" w:rsidP="00D15E27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平成30年　月　</w:t>
      </w:r>
      <w:r w:rsidR="00D15E27" w:rsidRPr="00D15E27">
        <w:rPr>
          <w:rFonts w:ascii="ＭＳ 明朝" w:eastAsia="ＭＳ 明朝" w:hAnsi="ＭＳ 明朝" w:cs="Times New Roman" w:hint="eastAsia"/>
          <w:szCs w:val="21"/>
        </w:rPr>
        <w:t>日</w:t>
      </w: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BA088D" w:rsidP="00BA088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長野県建設部建築住宅課公営住宅室長　</w:t>
      </w:r>
      <w:r w:rsidRPr="004F2CEB">
        <w:rPr>
          <w:rFonts w:ascii="ＭＳ 明朝" w:eastAsia="ＭＳ 明朝" w:hAnsi="ＭＳ 明朝" w:cs="Times New Roman" w:hint="eastAsia"/>
          <w:szCs w:val="21"/>
        </w:rPr>
        <w:t>様</w:t>
      </w: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D15E27" w:rsidP="00D15E27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 xml:space="preserve">住　　　　所  　　　　　　　　　　　　　　　</w:t>
      </w:r>
    </w:p>
    <w:p w:rsidR="00D15E27" w:rsidRPr="00D15E27" w:rsidRDefault="00D15E27" w:rsidP="00D15E27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　　　　</w:t>
      </w:r>
    </w:p>
    <w:p w:rsidR="00D15E27" w:rsidRPr="00D15E27" w:rsidRDefault="00D15E27" w:rsidP="00D15E27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 xml:space="preserve">代表者 氏 名　　　　　　　　　　　　　　㊞　</w:t>
      </w:r>
    </w:p>
    <w:p w:rsidR="00D15E27" w:rsidRPr="00D15E27" w:rsidRDefault="00D15E27" w:rsidP="00D15E27">
      <w:pPr>
        <w:ind w:firstLineChars="2400" w:firstLine="5040"/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>（個人にあっては住所、氏名）</w:t>
      </w:r>
    </w:p>
    <w:p w:rsidR="00D15E27" w:rsidRPr="00D15E27" w:rsidRDefault="00D15E27" w:rsidP="00D15E27">
      <w:pPr>
        <w:ind w:firstLineChars="2400" w:firstLine="5040"/>
        <w:rPr>
          <w:rFonts w:ascii="ＭＳ 明朝" w:eastAsia="ＭＳ 明朝" w:hAnsi="ＭＳ 明朝" w:cs="Times New Roman"/>
          <w:szCs w:val="21"/>
        </w:rPr>
      </w:pPr>
    </w:p>
    <w:p w:rsidR="00D15E27" w:rsidRPr="00D15E27" w:rsidRDefault="00D15E27" w:rsidP="00D15E27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>下記の業務について、企画提案書を提出します。</w:t>
      </w: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D15E27" w:rsidP="00D15E27">
      <w:pPr>
        <w:jc w:val="center"/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>記</w:t>
      </w: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>１　対象業務名</w:t>
      </w: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A088D">
        <w:rPr>
          <w:rFonts w:ascii="ＭＳ 明朝" w:eastAsia="ＭＳ 明朝" w:hAnsi="ＭＳ 明朝" w:cs="Times New Roman" w:hint="eastAsia"/>
          <w:szCs w:val="21"/>
        </w:rPr>
        <w:t xml:space="preserve">　長野県県営住宅退去者滞納家賃等回収業務</w:t>
      </w: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>２　公告日</w:t>
      </w:r>
    </w:p>
    <w:p w:rsidR="00BA088D" w:rsidRPr="004F2CEB" w:rsidRDefault="00BA088D" w:rsidP="00BA088D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平成30</w:t>
      </w:r>
      <w:r w:rsidR="00105DFB">
        <w:rPr>
          <w:rFonts w:ascii="ＭＳ 明朝" w:eastAsia="ＭＳ 明朝" w:hAnsi="ＭＳ 明朝" w:cs="Times New Roman" w:hint="eastAsia"/>
          <w:szCs w:val="21"/>
        </w:rPr>
        <w:t>年７月４</w:t>
      </w:r>
      <w:r w:rsidRPr="004F2CEB">
        <w:rPr>
          <w:rFonts w:ascii="ＭＳ 明朝" w:eastAsia="ＭＳ 明朝" w:hAnsi="ＭＳ 明朝" w:cs="Times New Roman" w:hint="eastAsia"/>
          <w:szCs w:val="21"/>
        </w:rPr>
        <w:t>日</w:t>
      </w:r>
    </w:p>
    <w:p w:rsidR="00BA088D" w:rsidRPr="004F2CEB" w:rsidRDefault="00BA088D" w:rsidP="00BA088D">
      <w:pPr>
        <w:rPr>
          <w:rFonts w:ascii="ＭＳ 明朝" w:eastAsia="ＭＳ 明朝" w:hAnsi="ＭＳ 明朝" w:cs="Times New Roman"/>
          <w:szCs w:val="21"/>
        </w:rPr>
      </w:pPr>
    </w:p>
    <w:p w:rsidR="00BA088D" w:rsidRPr="004F2CEB" w:rsidRDefault="00BA088D" w:rsidP="00BA088D">
      <w:pPr>
        <w:rPr>
          <w:rFonts w:ascii="ＭＳ 明朝" w:eastAsia="ＭＳ 明朝" w:hAnsi="ＭＳ 明朝" w:cs="Times New Roman"/>
          <w:szCs w:val="21"/>
        </w:rPr>
      </w:pPr>
    </w:p>
    <w:p w:rsidR="00BA088D" w:rsidRPr="004F2CEB" w:rsidRDefault="00BA088D" w:rsidP="00BA088D">
      <w:pPr>
        <w:rPr>
          <w:rFonts w:ascii="ＭＳ 明朝" w:eastAsia="ＭＳ 明朝" w:hAnsi="ＭＳ 明朝" w:cs="Times New Roman"/>
          <w:szCs w:val="21"/>
        </w:rPr>
      </w:pPr>
    </w:p>
    <w:p w:rsidR="00BA088D" w:rsidRPr="004F2CEB" w:rsidRDefault="00BA088D" w:rsidP="00BA088D">
      <w:pPr>
        <w:rPr>
          <w:rFonts w:ascii="ＭＳ 明朝" w:eastAsia="ＭＳ 明朝" w:hAnsi="ＭＳ 明朝" w:cs="Times New Roman"/>
          <w:szCs w:val="21"/>
        </w:rPr>
      </w:pPr>
    </w:p>
    <w:p w:rsidR="00BA088D" w:rsidRPr="004F2CEB" w:rsidRDefault="00BA088D" w:rsidP="00BA088D">
      <w:pPr>
        <w:jc w:val="left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>【連絡先】　担当者所属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  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  氏    名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  　　　　　　　　　　　　　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BA088D" w:rsidRPr="004F2CEB" w:rsidRDefault="00BA088D" w:rsidP="00BA088D">
      <w:pPr>
        <w:ind w:leftChars="2700" w:left="5670" w:firstLineChars="7" w:firstLine="15"/>
        <w:jc w:val="left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>電話番号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　　　　　ﾌｧｯｸｽ番号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 　　　　　       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 　  　　　　                                          </w:t>
      </w:r>
    </w:p>
    <w:p w:rsidR="00BA088D" w:rsidRDefault="00BA088D" w:rsidP="00BA088D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>ﾒｰﾙｱﾄﾞﾚｽ</w:t>
      </w:r>
      <w:r w:rsidRPr="004F2CEB">
        <w:rPr>
          <w:rFonts w:ascii="ＭＳ 明朝" w:eastAsia="ＭＳ 明朝" w:hAnsi="ＭＳ 明朝" w:cs="Times New Roman" w:hint="eastAsia"/>
          <w:szCs w:val="21"/>
          <w:u w:val="single"/>
        </w:rPr>
        <w:t xml:space="preserve">  　　         　　</w:t>
      </w:r>
      <w:r w:rsidRPr="004F2CEB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BA088D" w:rsidRPr="004F2CEB" w:rsidRDefault="00BA088D" w:rsidP="00BA088D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 w:rsidRPr="004F2CEB">
        <w:rPr>
          <w:rFonts w:ascii="ＭＳ 明朝" w:eastAsia="ＭＳ 明朝" w:hAnsi="ＭＳ 明朝" w:cs="Times New Roman" w:hint="eastAsia"/>
          <w:szCs w:val="21"/>
        </w:rPr>
        <w:t xml:space="preserve">　　 　　</w:t>
      </w: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D15E27" w:rsidP="00D15E27">
      <w:pPr>
        <w:rPr>
          <w:rFonts w:ascii="ＭＳ 明朝" w:eastAsia="ＭＳ 明朝" w:hAnsi="ＭＳ 明朝" w:cs="Times New Roman"/>
          <w:szCs w:val="21"/>
        </w:rPr>
      </w:pPr>
    </w:p>
    <w:p w:rsidR="00D15E27" w:rsidRPr="00D15E27" w:rsidRDefault="00D15E27" w:rsidP="00BA088D">
      <w:pPr>
        <w:rPr>
          <w:rFonts w:ascii="ＭＳ 明朝" w:eastAsia="ＭＳ 明朝" w:hAnsi="ＭＳ 明朝" w:cs="Times New Roman"/>
          <w:szCs w:val="21"/>
        </w:rPr>
      </w:pPr>
      <w:r w:rsidRPr="00D15E2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045CB3" w:rsidRDefault="00045CB3" w:rsidP="00D15E27"/>
    <w:sectPr w:rsidR="00045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27"/>
    <w:rsid w:val="00012D56"/>
    <w:rsid w:val="00045CB3"/>
    <w:rsid w:val="00105DFB"/>
    <w:rsid w:val="00BA088D"/>
    <w:rsid w:val="00D1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BA07F358.dotm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2018-07-03T06:34:00Z</dcterms:created>
  <dcterms:modified xsi:type="dcterms:W3CDTF">2018-07-03T06:34:00Z</dcterms:modified>
</cp:coreProperties>
</file>