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4C" w:rsidRPr="00FC43F9" w:rsidRDefault="00DF334C" w:rsidP="00DF334C">
      <w:r w:rsidRPr="00FC43F9">
        <w:rPr>
          <w:rFonts w:hint="eastAsia"/>
        </w:rPr>
        <w:t xml:space="preserve">様式１　　　</w:t>
      </w:r>
    </w:p>
    <w:p w:rsidR="00DF334C" w:rsidRPr="00FC43F9" w:rsidRDefault="00DF334C" w:rsidP="00DF334C">
      <w:pPr>
        <w:jc w:val="center"/>
        <w:rPr>
          <w:sz w:val="36"/>
        </w:rPr>
      </w:pPr>
      <w:r w:rsidRPr="00FC43F9">
        <w:rPr>
          <w:rFonts w:hint="eastAsia"/>
          <w:sz w:val="36"/>
        </w:rPr>
        <w:t>設計共同体資格審査申請書</w:t>
      </w:r>
    </w:p>
    <w:p w:rsidR="00DF334C" w:rsidRPr="0045278C" w:rsidRDefault="00DF334C" w:rsidP="00DF334C">
      <w:pPr>
        <w:jc w:val="center"/>
      </w:pPr>
    </w:p>
    <w:p w:rsidR="00DF334C" w:rsidRPr="00FC43F9" w:rsidRDefault="00DF334C" w:rsidP="00DF334C">
      <w:pPr>
        <w:jc w:val="right"/>
      </w:pPr>
      <w:r>
        <w:rPr>
          <w:rFonts w:hint="eastAsia"/>
        </w:rPr>
        <w:t>令和</w:t>
      </w:r>
      <w:r w:rsidRPr="00FC43F9">
        <w:rPr>
          <w:rFonts w:hint="eastAsia"/>
        </w:rPr>
        <w:t xml:space="preserve">　　　年　　　月　　　日</w:t>
      </w:r>
    </w:p>
    <w:p w:rsidR="00DF334C" w:rsidRPr="00DF334C" w:rsidRDefault="00DF334C" w:rsidP="00DF334C"/>
    <w:p w:rsidR="00DF334C" w:rsidRPr="00FC43F9" w:rsidRDefault="00DF334C" w:rsidP="00DF334C">
      <w:pPr>
        <w:ind w:firstLineChars="200" w:firstLine="420"/>
      </w:pPr>
      <w:r>
        <w:rPr>
          <w:rFonts w:hint="eastAsia"/>
        </w:rPr>
        <w:t>長野県知事</w:t>
      </w:r>
      <w:r w:rsidRPr="00FC43F9">
        <w:rPr>
          <w:rFonts w:hint="eastAsia"/>
        </w:rPr>
        <w:t xml:space="preserve">　　様</w:t>
      </w:r>
    </w:p>
    <w:p w:rsidR="00DF334C" w:rsidRPr="00FC43F9" w:rsidRDefault="00DF334C" w:rsidP="00DF334C"/>
    <w:p w:rsidR="00DF334C" w:rsidRPr="00FC43F9" w:rsidRDefault="00DF334C" w:rsidP="00DF334C">
      <w:pPr>
        <w:rPr>
          <w:u w:val="single"/>
        </w:rPr>
      </w:pPr>
      <w:r w:rsidRPr="00FC43F9">
        <w:rPr>
          <w:rFonts w:hint="eastAsia"/>
        </w:rPr>
        <w:t xml:space="preserve">　　　　　　　　　　　　　　　　　　　　</w:t>
      </w:r>
      <w:r w:rsidRPr="00FC43F9">
        <w:rPr>
          <w:rFonts w:hint="eastAsia"/>
          <w:u w:val="single"/>
        </w:rPr>
        <w:t xml:space="preserve">共同体名　　　　　　　　　　　　　　　　　　　　　　</w:t>
      </w:r>
    </w:p>
    <w:p w:rsidR="00DF334C" w:rsidRPr="00FC43F9" w:rsidRDefault="00DF334C" w:rsidP="00DF334C">
      <w:pPr>
        <w:wordWrap w:val="0"/>
        <w:jc w:val="right"/>
      </w:pPr>
    </w:p>
    <w:p w:rsidR="00DF334C" w:rsidRPr="00FC43F9" w:rsidRDefault="00DF334C" w:rsidP="00DF334C">
      <w:pPr>
        <w:wordWrap w:val="0"/>
        <w:jc w:val="right"/>
      </w:pPr>
      <w:r w:rsidRPr="00FC43F9">
        <w:rPr>
          <w:rFonts w:hint="eastAsia"/>
        </w:rPr>
        <w:t>（代表者）住　　　　所</w:t>
      </w:r>
      <w:r w:rsidRPr="00FC43F9">
        <w:t xml:space="preserve">  </w:t>
      </w:r>
      <w:r w:rsidRPr="00FC43F9">
        <w:rPr>
          <w:rFonts w:hint="eastAsia"/>
        </w:rPr>
        <w:t xml:space="preserve">　　　　　　　　　　　　　　　</w:t>
      </w:r>
    </w:p>
    <w:p w:rsidR="00DF334C" w:rsidRPr="00FC43F9" w:rsidRDefault="00DF334C" w:rsidP="00DF334C">
      <w:pPr>
        <w:wordWrap w:val="0"/>
        <w:jc w:val="right"/>
      </w:pPr>
      <w:r w:rsidRPr="00FC43F9">
        <w:rPr>
          <w:rFonts w:hint="eastAsia"/>
        </w:rPr>
        <w:t xml:space="preserve">商号又は名称　　　　　　　　　　　　　　　　</w:t>
      </w:r>
    </w:p>
    <w:p w:rsidR="00DF334C" w:rsidRPr="00FC43F9" w:rsidRDefault="00DF334C" w:rsidP="00DF334C">
      <w:pPr>
        <w:wordWrap w:val="0"/>
        <w:jc w:val="right"/>
      </w:pPr>
      <w:r w:rsidRPr="00FC43F9">
        <w:rPr>
          <w:rFonts w:hint="eastAsia"/>
        </w:rPr>
        <w:t>代表者</w:t>
      </w:r>
      <w:r w:rsidRPr="00FC43F9">
        <w:t xml:space="preserve"> </w:t>
      </w:r>
      <w:r w:rsidRPr="00FC43F9">
        <w:rPr>
          <w:rFonts w:hint="eastAsia"/>
        </w:rPr>
        <w:t>氏</w:t>
      </w:r>
      <w:r w:rsidRPr="00FC43F9">
        <w:t xml:space="preserve"> </w:t>
      </w:r>
      <w:r w:rsidRPr="00FC43F9">
        <w:rPr>
          <w:rFonts w:hint="eastAsia"/>
        </w:rPr>
        <w:t xml:space="preserve">名　　　　　　　　　　　　　　㊞　</w:t>
      </w:r>
    </w:p>
    <w:p w:rsidR="00DF334C" w:rsidRPr="00FC43F9" w:rsidRDefault="00DF334C" w:rsidP="00DF334C">
      <w:pPr>
        <w:wordWrap w:val="0"/>
        <w:jc w:val="right"/>
      </w:pPr>
      <w:r w:rsidRPr="00FC43F9">
        <w:rPr>
          <w:rFonts w:hint="eastAsia"/>
        </w:rPr>
        <w:t>（構成員）住　　　　所</w:t>
      </w:r>
      <w:r w:rsidRPr="00FC43F9">
        <w:t xml:space="preserve">  </w:t>
      </w:r>
      <w:r w:rsidRPr="00FC43F9">
        <w:rPr>
          <w:rFonts w:hint="eastAsia"/>
        </w:rPr>
        <w:t xml:space="preserve">　　　　　　　　　　　　　　　</w:t>
      </w:r>
    </w:p>
    <w:p w:rsidR="00DF334C" w:rsidRPr="00FC43F9" w:rsidRDefault="00DF334C" w:rsidP="00DF334C">
      <w:pPr>
        <w:wordWrap w:val="0"/>
        <w:jc w:val="right"/>
      </w:pPr>
      <w:r w:rsidRPr="00FC43F9">
        <w:rPr>
          <w:rFonts w:hint="eastAsia"/>
        </w:rPr>
        <w:t xml:space="preserve">商号又は名称　　　　　　　　　　　　　　　　</w:t>
      </w:r>
    </w:p>
    <w:p w:rsidR="00DF334C" w:rsidRPr="00FC43F9" w:rsidRDefault="00DF334C" w:rsidP="00DF334C">
      <w:pPr>
        <w:wordWrap w:val="0"/>
        <w:jc w:val="right"/>
      </w:pPr>
      <w:r w:rsidRPr="00FC43F9">
        <w:rPr>
          <w:rFonts w:hint="eastAsia"/>
        </w:rPr>
        <w:t>代表者</w:t>
      </w:r>
      <w:r w:rsidRPr="00FC43F9">
        <w:t xml:space="preserve"> </w:t>
      </w:r>
      <w:r w:rsidRPr="00FC43F9">
        <w:rPr>
          <w:rFonts w:hint="eastAsia"/>
        </w:rPr>
        <w:t>氏</w:t>
      </w:r>
      <w:r w:rsidRPr="00FC43F9">
        <w:t xml:space="preserve"> </w:t>
      </w:r>
      <w:r w:rsidRPr="00FC43F9">
        <w:rPr>
          <w:rFonts w:hint="eastAsia"/>
        </w:rPr>
        <w:t xml:space="preserve">名　　　　　　　　　　　　　　㊞　</w:t>
      </w:r>
    </w:p>
    <w:p w:rsidR="00DF334C" w:rsidRPr="00FC43F9" w:rsidRDefault="00DF334C" w:rsidP="00DF334C">
      <w:pPr>
        <w:wordWrap w:val="0"/>
        <w:jc w:val="right"/>
      </w:pPr>
      <w:r w:rsidRPr="00FC43F9">
        <w:rPr>
          <w:rFonts w:hint="eastAsia"/>
        </w:rPr>
        <w:t>（構成員）住　　　　所</w:t>
      </w:r>
      <w:r w:rsidRPr="00FC43F9">
        <w:t xml:space="preserve">  </w:t>
      </w:r>
      <w:r w:rsidRPr="00FC43F9">
        <w:rPr>
          <w:rFonts w:hint="eastAsia"/>
        </w:rPr>
        <w:t xml:space="preserve">　　　　　　　　　　　　　　　</w:t>
      </w:r>
    </w:p>
    <w:p w:rsidR="00DF334C" w:rsidRPr="00FC43F9" w:rsidRDefault="00DF334C" w:rsidP="00DF334C">
      <w:pPr>
        <w:wordWrap w:val="0"/>
        <w:jc w:val="right"/>
      </w:pPr>
      <w:r w:rsidRPr="00FC43F9">
        <w:rPr>
          <w:rFonts w:hint="eastAsia"/>
        </w:rPr>
        <w:t xml:space="preserve">商号又は名称　　　　　　　　　　　　　　　　</w:t>
      </w:r>
    </w:p>
    <w:p w:rsidR="00DF334C" w:rsidRPr="00FC43F9" w:rsidRDefault="00DF334C" w:rsidP="00DF334C">
      <w:pPr>
        <w:wordWrap w:val="0"/>
        <w:jc w:val="right"/>
      </w:pPr>
      <w:r w:rsidRPr="00FC43F9">
        <w:rPr>
          <w:rFonts w:hint="eastAsia"/>
        </w:rPr>
        <w:t>代表者</w:t>
      </w:r>
      <w:r w:rsidRPr="00FC43F9">
        <w:t xml:space="preserve"> </w:t>
      </w:r>
      <w:r w:rsidRPr="00FC43F9">
        <w:rPr>
          <w:rFonts w:hint="eastAsia"/>
        </w:rPr>
        <w:t>氏</w:t>
      </w:r>
      <w:r w:rsidRPr="00FC43F9">
        <w:t xml:space="preserve"> </w:t>
      </w:r>
      <w:r w:rsidRPr="00FC43F9">
        <w:rPr>
          <w:rFonts w:hint="eastAsia"/>
        </w:rPr>
        <w:t xml:space="preserve">名　　　　　　　　　　　　　　㊞　</w:t>
      </w:r>
    </w:p>
    <w:p w:rsidR="00DF334C" w:rsidRPr="00FC43F9" w:rsidRDefault="00DF334C" w:rsidP="00DF334C"/>
    <w:p w:rsidR="00DF334C" w:rsidRPr="00FC43F9" w:rsidRDefault="00DF334C" w:rsidP="00DF334C"/>
    <w:p w:rsidR="00DF334C" w:rsidRPr="00FC43F9" w:rsidRDefault="00DF334C" w:rsidP="00DF334C">
      <w:r w:rsidRPr="00FC43F9">
        <w:rPr>
          <w:rFonts w:hint="eastAsia"/>
        </w:rPr>
        <w:t xml:space="preserve">　　下記業務等の技術提案書に基づく選定の参加に係わる資格審査を申請します</w:t>
      </w:r>
    </w:p>
    <w:p w:rsidR="00DF334C" w:rsidRPr="00FC43F9" w:rsidRDefault="00DF334C" w:rsidP="00DF334C">
      <w:r w:rsidRPr="00FC43F9">
        <w:rPr>
          <w:rFonts w:hint="eastAsia"/>
        </w:rPr>
        <w:t xml:space="preserve">　なお、申請書及び添付書類の記載事項は事実と相違ないことを誓約します。</w:t>
      </w:r>
    </w:p>
    <w:p w:rsidR="00DF334C" w:rsidRPr="00FC43F9" w:rsidRDefault="00DF334C" w:rsidP="00DF334C"/>
    <w:p w:rsidR="00DF334C" w:rsidRPr="00FC43F9" w:rsidRDefault="00DF334C" w:rsidP="00DF334C">
      <w:pPr>
        <w:pStyle w:val="a3"/>
      </w:pPr>
      <w:r w:rsidRPr="00FC43F9">
        <w:rPr>
          <w:rFonts w:hint="eastAsia"/>
        </w:rPr>
        <w:t>記</w:t>
      </w:r>
    </w:p>
    <w:p w:rsidR="00DF334C" w:rsidRPr="00FC43F9" w:rsidRDefault="00DF334C" w:rsidP="00DF334C"/>
    <w:p w:rsidR="00DF334C" w:rsidRPr="00FC43F9" w:rsidRDefault="00DF334C" w:rsidP="00DF334C">
      <w:r w:rsidRPr="00FC43F9">
        <w:rPr>
          <w:rFonts w:hint="eastAsia"/>
        </w:rPr>
        <w:t>１　対象業務等</w:t>
      </w:r>
    </w:p>
    <w:p w:rsidR="00DF334C" w:rsidRPr="00FC43F9" w:rsidRDefault="00DF334C" w:rsidP="00DF334C"/>
    <w:p w:rsidR="00DF334C" w:rsidRPr="00FC43F9" w:rsidRDefault="00DF334C" w:rsidP="00DF334C"/>
    <w:p w:rsidR="00DF334C" w:rsidRPr="00FC43F9" w:rsidRDefault="00DF334C" w:rsidP="00DF334C">
      <w:r w:rsidRPr="00FC43F9">
        <w:rPr>
          <w:rFonts w:hint="eastAsia"/>
        </w:rPr>
        <w:t xml:space="preserve">２　掲示日　　　　</w:t>
      </w:r>
      <w:r>
        <w:rPr>
          <w:rFonts w:hint="eastAsia"/>
        </w:rPr>
        <w:t>令和</w:t>
      </w:r>
      <w:r w:rsidRPr="00FC43F9">
        <w:rPr>
          <w:rFonts w:hint="eastAsia"/>
        </w:rPr>
        <w:t xml:space="preserve">　　　年　　　月　　　日</w:t>
      </w:r>
    </w:p>
    <w:p w:rsidR="00DF334C" w:rsidRPr="00FC43F9" w:rsidRDefault="00DF334C" w:rsidP="00DF334C"/>
    <w:p w:rsidR="00DF334C" w:rsidRPr="00FC43F9" w:rsidRDefault="00DF334C" w:rsidP="00DF334C"/>
    <w:p w:rsidR="00DF334C" w:rsidRPr="00FC43F9" w:rsidRDefault="00DF334C" w:rsidP="00DF334C">
      <w:r w:rsidRPr="00FC43F9">
        <w:rPr>
          <w:rFonts w:hint="eastAsia"/>
        </w:rPr>
        <w:t>３　建設コンサルタント等登録状況及び業務の分担形態は様式１－２のとおりです。</w:t>
      </w:r>
    </w:p>
    <w:p w:rsidR="00DF334C" w:rsidRPr="00FC43F9" w:rsidRDefault="00DF334C" w:rsidP="00DF334C"/>
    <w:p w:rsidR="00DF334C" w:rsidRPr="00FC43F9" w:rsidRDefault="00DF334C" w:rsidP="00DF334C"/>
    <w:p w:rsidR="00DF334C" w:rsidRPr="00FC43F9" w:rsidRDefault="00DF334C" w:rsidP="00DF334C"/>
    <w:p w:rsidR="00DF334C" w:rsidRPr="00FC43F9" w:rsidRDefault="00DF334C" w:rsidP="00DF334C">
      <w:r w:rsidRPr="00FC43F9">
        <w:rPr>
          <w:rFonts w:hint="eastAsia"/>
        </w:rPr>
        <w:t>４　設計共同体協定書は別添のとおりです。</w:t>
      </w:r>
    </w:p>
    <w:p w:rsidR="00DF334C" w:rsidRPr="00FC43F9" w:rsidRDefault="00DF334C" w:rsidP="00DF334C"/>
    <w:p w:rsidR="00DF334C" w:rsidRPr="00FC43F9" w:rsidRDefault="00DF334C" w:rsidP="00DF334C">
      <w:pPr>
        <w:widowControl/>
        <w:jc w:val="left"/>
      </w:pPr>
      <w:r>
        <w:br w:type="page"/>
      </w:r>
    </w:p>
    <w:p w:rsidR="00DF334C" w:rsidRDefault="00DF334C" w:rsidP="00DF334C">
      <w:r w:rsidRPr="00FC43F9">
        <w:rPr>
          <w:rFonts w:hint="eastAsia"/>
        </w:rPr>
        <w:lastRenderedPageBreak/>
        <w:t>様式１－２</w:t>
      </w:r>
    </w:p>
    <w:p w:rsidR="00DF334C" w:rsidRPr="00FC43F9" w:rsidRDefault="00DF334C" w:rsidP="00DF334C"/>
    <w:p w:rsidR="00DF334C" w:rsidRPr="00FC43F9" w:rsidRDefault="00DF334C" w:rsidP="00DF334C">
      <w:pPr>
        <w:pStyle w:val="a5"/>
        <w:wordWrap w:val="0"/>
      </w:pPr>
      <w:r>
        <w:rPr>
          <w:rFonts w:hint="eastAsia"/>
        </w:rPr>
        <w:t>令和</w:t>
      </w:r>
      <w:r w:rsidRPr="00FC43F9">
        <w:rPr>
          <w:rFonts w:hint="eastAsia"/>
        </w:rPr>
        <w:t xml:space="preserve">　　　年　　　月　　　日</w:t>
      </w:r>
    </w:p>
    <w:p w:rsidR="00DF334C" w:rsidRPr="00FC43F9" w:rsidRDefault="00DF334C" w:rsidP="00DF334C"/>
    <w:p w:rsidR="00DF334C" w:rsidRPr="00FC43F9" w:rsidRDefault="00DF334C" w:rsidP="00DF334C">
      <w:pPr>
        <w:jc w:val="center"/>
        <w:rPr>
          <w:sz w:val="36"/>
        </w:rPr>
      </w:pPr>
      <w:r w:rsidRPr="00FC43F9">
        <w:rPr>
          <w:rFonts w:hint="eastAsia"/>
          <w:sz w:val="36"/>
        </w:rPr>
        <w:t>建設コンサルタント等登録状況及び業務分担形態</w:t>
      </w:r>
    </w:p>
    <w:p w:rsidR="00DF334C" w:rsidRPr="00FC43F9" w:rsidRDefault="00DF334C" w:rsidP="00DF334C"/>
    <w:p w:rsidR="00DF334C" w:rsidRPr="00FC43F9" w:rsidRDefault="00DF334C" w:rsidP="00DF334C">
      <w:pPr>
        <w:ind w:firstLineChars="100" w:firstLine="210"/>
      </w:pPr>
      <w:r w:rsidRPr="00FC43F9">
        <w:rPr>
          <w:rFonts w:hint="eastAsia"/>
        </w:rPr>
        <w:t>１　申請日における共同体の構成員の建設コンサルタント登録規程等の登録状況は次のとおりです。</w:t>
      </w:r>
    </w:p>
    <w:p w:rsidR="00DF334C" w:rsidRPr="00FC43F9" w:rsidRDefault="00DF334C" w:rsidP="00DF334C">
      <w:pPr>
        <w:ind w:firstLineChars="100" w:firstLine="210"/>
      </w:pPr>
      <w:r w:rsidRPr="00FC43F9">
        <w:rPr>
          <w:rFonts w:hint="eastAsia"/>
        </w:rPr>
        <w:t xml:space="preserve">　なお、記載する事項は当該業務に関するものとします。</w:t>
      </w:r>
    </w:p>
    <w:p w:rsidR="00DF334C" w:rsidRPr="00FC43F9" w:rsidRDefault="00DF334C" w:rsidP="00DF334C">
      <w:pPr>
        <w:rPr>
          <w:u w:val="single"/>
        </w:rPr>
      </w:pPr>
    </w:p>
    <w:p w:rsidR="00DF334C" w:rsidRPr="00FC43F9" w:rsidRDefault="00DF334C" w:rsidP="00DF334C">
      <w:r w:rsidRPr="00FC43F9">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F334C" w:rsidRPr="00FC43F9" w:rsidTr="00F93171">
        <w:trPr>
          <w:trHeight w:val="167"/>
        </w:trPr>
        <w:tc>
          <w:tcPr>
            <w:tcW w:w="2340" w:type="dxa"/>
          </w:tcPr>
          <w:p w:rsidR="00DF334C" w:rsidRPr="00FC43F9" w:rsidRDefault="00DF334C" w:rsidP="00F93171">
            <w:pPr>
              <w:pStyle w:val="a3"/>
            </w:pPr>
            <w:r w:rsidRPr="00FC43F9">
              <w:rPr>
                <w:rFonts w:hint="eastAsia"/>
              </w:rPr>
              <w:t>登　録　規　程　名</w:t>
            </w:r>
          </w:p>
        </w:tc>
        <w:tc>
          <w:tcPr>
            <w:tcW w:w="2340" w:type="dxa"/>
          </w:tcPr>
          <w:p w:rsidR="00DF334C" w:rsidRPr="00FC43F9" w:rsidRDefault="00DF334C" w:rsidP="00F93171">
            <w:pPr>
              <w:pStyle w:val="a3"/>
            </w:pPr>
            <w:r w:rsidRPr="00FC43F9">
              <w:rPr>
                <w:rFonts w:hint="eastAsia"/>
              </w:rPr>
              <w:t>登　録　番　号</w:t>
            </w:r>
          </w:p>
        </w:tc>
        <w:tc>
          <w:tcPr>
            <w:tcW w:w="2479" w:type="dxa"/>
          </w:tcPr>
          <w:p w:rsidR="00DF334C" w:rsidRPr="00FC43F9" w:rsidRDefault="00DF334C" w:rsidP="00F93171">
            <w:pPr>
              <w:pStyle w:val="a3"/>
            </w:pPr>
            <w:r w:rsidRPr="00FC43F9">
              <w:rPr>
                <w:rFonts w:hint="eastAsia"/>
              </w:rPr>
              <w:t>登　録　年　月　日</w:t>
            </w:r>
          </w:p>
        </w:tc>
        <w:tc>
          <w:tcPr>
            <w:tcW w:w="2480" w:type="dxa"/>
          </w:tcPr>
          <w:p w:rsidR="00DF334C" w:rsidRPr="00FC43F9" w:rsidRDefault="00DF334C" w:rsidP="00F93171">
            <w:pPr>
              <w:pStyle w:val="a3"/>
            </w:pPr>
            <w:r w:rsidRPr="00FC43F9">
              <w:rPr>
                <w:rFonts w:hint="eastAsia"/>
              </w:rPr>
              <w:t>登　録　部　門</w:t>
            </w:r>
          </w:p>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bl>
    <w:p w:rsidR="00DF334C" w:rsidRPr="00FC43F9" w:rsidRDefault="00DF334C" w:rsidP="00DF334C">
      <w:pPr>
        <w:rPr>
          <w:u w:val="single"/>
        </w:rPr>
      </w:pPr>
    </w:p>
    <w:p w:rsidR="00DF334C" w:rsidRPr="00FC43F9" w:rsidRDefault="00DF334C" w:rsidP="00DF334C">
      <w:r w:rsidRPr="00FC43F9">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F334C" w:rsidRPr="00FC43F9" w:rsidTr="00F93171">
        <w:trPr>
          <w:trHeight w:val="167"/>
        </w:trPr>
        <w:tc>
          <w:tcPr>
            <w:tcW w:w="2340" w:type="dxa"/>
          </w:tcPr>
          <w:p w:rsidR="00DF334C" w:rsidRPr="00FC43F9" w:rsidRDefault="00DF334C" w:rsidP="00F93171">
            <w:pPr>
              <w:pStyle w:val="a3"/>
            </w:pPr>
            <w:r w:rsidRPr="00FC43F9">
              <w:rPr>
                <w:rFonts w:hint="eastAsia"/>
              </w:rPr>
              <w:t>登　録　規　程　名</w:t>
            </w:r>
          </w:p>
        </w:tc>
        <w:tc>
          <w:tcPr>
            <w:tcW w:w="2340" w:type="dxa"/>
          </w:tcPr>
          <w:p w:rsidR="00DF334C" w:rsidRPr="00FC43F9" w:rsidRDefault="00DF334C" w:rsidP="00F93171">
            <w:pPr>
              <w:pStyle w:val="a3"/>
            </w:pPr>
            <w:r w:rsidRPr="00FC43F9">
              <w:rPr>
                <w:rFonts w:hint="eastAsia"/>
              </w:rPr>
              <w:t>登　録　番　号</w:t>
            </w:r>
          </w:p>
        </w:tc>
        <w:tc>
          <w:tcPr>
            <w:tcW w:w="2479" w:type="dxa"/>
          </w:tcPr>
          <w:p w:rsidR="00DF334C" w:rsidRPr="00FC43F9" w:rsidRDefault="00DF334C" w:rsidP="00F93171">
            <w:pPr>
              <w:pStyle w:val="a3"/>
            </w:pPr>
            <w:r w:rsidRPr="00FC43F9">
              <w:rPr>
                <w:rFonts w:hint="eastAsia"/>
              </w:rPr>
              <w:t>登　録　年　月　日</w:t>
            </w:r>
          </w:p>
        </w:tc>
        <w:tc>
          <w:tcPr>
            <w:tcW w:w="2480" w:type="dxa"/>
          </w:tcPr>
          <w:p w:rsidR="00DF334C" w:rsidRPr="00FC43F9" w:rsidRDefault="00DF334C" w:rsidP="00F93171">
            <w:pPr>
              <w:pStyle w:val="a3"/>
            </w:pPr>
            <w:r w:rsidRPr="00FC43F9">
              <w:rPr>
                <w:rFonts w:hint="eastAsia"/>
              </w:rPr>
              <w:t>登　録　部　門</w:t>
            </w:r>
          </w:p>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bl>
    <w:p w:rsidR="00DF334C" w:rsidRPr="00FC43F9" w:rsidRDefault="00DF334C" w:rsidP="00DF334C">
      <w:r w:rsidRPr="00FC43F9">
        <w:rPr>
          <w:rFonts w:hint="eastAsia"/>
          <w:u w:val="single"/>
        </w:rPr>
        <w:t xml:space="preserve">会社名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DF334C" w:rsidRPr="00FC43F9" w:rsidTr="00F93171">
        <w:trPr>
          <w:trHeight w:val="167"/>
        </w:trPr>
        <w:tc>
          <w:tcPr>
            <w:tcW w:w="2340" w:type="dxa"/>
          </w:tcPr>
          <w:p w:rsidR="00DF334C" w:rsidRPr="00FC43F9" w:rsidRDefault="00DF334C" w:rsidP="00F93171">
            <w:pPr>
              <w:pStyle w:val="a3"/>
            </w:pPr>
            <w:r w:rsidRPr="00FC43F9">
              <w:rPr>
                <w:rFonts w:hint="eastAsia"/>
              </w:rPr>
              <w:t>登　録　規　程　名</w:t>
            </w:r>
          </w:p>
        </w:tc>
        <w:tc>
          <w:tcPr>
            <w:tcW w:w="2340" w:type="dxa"/>
          </w:tcPr>
          <w:p w:rsidR="00DF334C" w:rsidRPr="00FC43F9" w:rsidRDefault="00DF334C" w:rsidP="00F93171">
            <w:pPr>
              <w:pStyle w:val="a3"/>
            </w:pPr>
            <w:r w:rsidRPr="00FC43F9">
              <w:rPr>
                <w:rFonts w:hint="eastAsia"/>
              </w:rPr>
              <w:t>登　録　番　号</w:t>
            </w:r>
          </w:p>
        </w:tc>
        <w:tc>
          <w:tcPr>
            <w:tcW w:w="2479" w:type="dxa"/>
          </w:tcPr>
          <w:p w:rsidR="00DF334C" w:rsidRPr="00FC43F9" w:rsidRDefault="00DF334C" w:rsidP="00F93171">
            <w:pPr>
              <w:pStyle w:val="a3"/>
            </w:pPr>
            <w:r w:rsidRPr="00FC43F9">
              <w:rPr>
                <w:rFonts w:hint="eastAsia"/>
              </w:rPr>
              <w:t>登　録　年　月　日</w:t>
            </w:r>
          </w:p>
        </w:tc>
        <w:tc>
          <w:tcPr>
            <w:tcW w:w="2480" w:type="dxa"/>
          </w:tcPr>
          <w:p w:rsidR="00DF334C" w:rsidRPr="00FC43F9" w:rsidRDefault="00DF334C" w:rsidP="00F93171">
            <w:pPr>
              <w:pStyle w:val="a3"/>
            </w:pPr>
            <w:r w:rsidRPr="00FC43F9">
              <w:rPr>
                <w:rFonts w:hint="eastAsia"/>
              </w:rPr>
              <w:t>登　録　部　門</w:t>
            </w:r>
          </w:p>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r w:rsidR="00DF334C" w:rsidRPr="00FC43F9" w:rsidTr="00F93171">
        <w:tc>
          <w:tcPr>
            <w:tcW w:w="2340" w:type="dxa"/>
          </w:tcPr>
          <w:p w:rsidR="00DF334C" w:rsidRPr="00FC43F9" w:rsidRDefault="00DF334C" w:rsidP="00F93171"/>
        </w:tc>
        <w:tc>
          <w:tcPr>
            <w:tcW w:w="2340" w:type="dxa"/>
          </w:tcPr>
          <w:p w:rsidR="00DF334C" w:rsidRPr="00FC43F9" w:rsidRDefault="00DF334C" w:rsidP="00F93171"/>
        </w:tc>
        <w:tc>
          <w:tcPr>
            <w:tcW w:w="2479" w:type="dxa"/>
          </w:tcPr>
          <w:p w:rsidR="00DF334C" w:rsidRPr="00FC43F9" w:rsidRDefault="00DF334C" w:rsidP="00F93171"/>
        </w:tc>
        <w:tc>
          <w:tcPr>
            <w:tcW w:w="2480" w:type="dxa"/>
          </w:tcPr>
          <w:p w:rsidR="00DF334C" w:rsidRPr="00FC43F9" w:rsidRDefault="00DF334C" w:rsidP="00F93171"/>
        </w:tc>
      </w:tr>
    </w:tbl>
    <w:p w:rsidR="00DF334C" w:rsidRPr="00FC43F9" w:rsidRDefault="00DF334C" w:rsidP="00DF334C"/>
    <w:p w:rsidR="00DF334C" w:rsidRPr="00FC43F9" w:rsidRDefault="00DF334C" w:rsidP="00DF334C">
      <w:pPr>
        <w:ind w:firstLineChars="100" w:firstLine="210"/>
      </w:pPr>
      <w:r w:rsidRPr="00FC43F9">
        <w:rPr>
          <w:rFonts w:hint="eastAsia"/>
        </w:rPr>
        <w:t>２　共同体の業務分担は次のとおりです。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819"/>
        <w:gridCol w:w="2480"/>
      </w:tblGrid>
      <w:tr w:rsidR="00DF334C" w:rsidRPr="00FC43F9" w:rsidTr="00F93171">
        <w:trPr>
          <w:cantSplit/>
          <w:trHeight w:val="167"/>
        </w:trPr>
        <w:tc>
          <w:tcPr>
            <w:tcW w:w="2340" w:type="dxa"/>
          </w:tcPr>
          <w:p w:rsidR="00DF334C" w:rsidRPr="00FC43F9" w:rsidRDefault="00DF334C" w:rsidP="00F93171">
            <w:pPr>
              <w:pStyle w:val="a3"/>
            </w:pPr>
            <w:r w:rsidRPr="00FC43F9">
              <w:rPr>
                <w:rFonts w:hint="eastAsia"/>
              </w:rPr>
              <w:t>構成員</w:t>
            </w:r>
          </w:p>
        </w:tc>
        <w:tc>
          <w:tcPr>
            <w:tcW w:w="4819" w:type="dxa"/>
          </w:tcPr>
          <w:p w:rsidR="00DF334C" w:rsidRPr="00FC43F9" w:rsidRDefault="00DF334C" w:rsidP="00F93171">
            <w:pPr>
              <w:pStyle w:val="a3"/>
            </w:pPr>
            <w:r w:rsidRPr="00FC43F9">
              <w:rPr>
                <w:rFonts w:hint="eastAsia"/>
              </w:rPr>
              <w:t>担当業務</w:t>
            </w:r>
          </w:p>
        </w:tc>
        <w:tc>
          <w:tcPr>
            <w:tcW w:w="2480" w:type="dxa"/>
          </w:tcPr>
          <w:p w:rsidR="00DF334C" w:rsidRPr="00FC43F9" w:rsidRDefault="00DF334C" w:rsidP="00F93171">
            <w:pPr>
              <w:pStyle w:val="a3"/>
            </w:pPr>
            <w:r w:rsidRPr="00FC43F9">
              <w:rPr>
                <w:rFonts w:hint="eastAsia"/>
              </w:rPr>
              <w:t>管理（主任）技術者</w:t>
            </w:r>
          </w:p>
        </w:tc>
      </w:tr>
      <w:tr w:rsidR="00DF334C" w:rsidRPr="00FC43F9" w:rsidTr="00F93171">
        <w:trPr>
          <w:cantSplit/>
        </w:trPr>
        <w:tc>
          <w:tcPr>
            <w:tcW w:w="2340" w:type="dxa"/>
          </w:tcPr>
          <w:p w:rsidR="00DF334C" w:rsidRPr="00FC43F9" w:rsidRDefault="00DF334C" w:rsidP="00F93171"/>
        </w:tc>
        <w:tc>
          <w:tcPr>
            <w:tcW w:w="4819" w:type="dxa"/>
          </w:tcPr>
          <w:p w:rsidR="00DF334C" w:rsidRPr="00FC43F9" w:rsidRDefault="00DF334C" w:rsidP="00F93171"/>
        </w:tc>
        <w:tc>
          <w:tcPr>
            <w:tcW w:w="2480" w:type="dxa"/>
          </w:tcPr>
          <w:p w:rsidR="00DF334C" w:rsidRPr="00FC43F9" w:rsidRDefault="00DF334C" w:rsidP="00F93171"/>
        </w:tc>
      </w:tr>
      <w:tr w:rsidR="00DF334C" w:rsidRPr="00FC43F9" w:rsidTr="00F93171">
        <w:trPr>
          <w:cantSplit/>
        </w:trPr>
        <w:tc>
          <w:tcPr>
            <w:tcW w:w="2340" w:type="dxa"/>
          </w:tcPr>
          <w:p w:rsidR="00DF334C" w:rsidRPr="00FC43F9" w:rsidRDefault="00DF334C" w:rsidP="00F93171"/>
        </w:tc>
        <w:tc>
          <w:tcPr>
            <w:tcW w:w="4819" w:type="dxa"/>
          </w:tcPr>
          <w:p w:rsidR="00DF334C" w:rsidRPr="00FC43F9" w:rsidRDefault="00DF334C" w:rsidP="00F93171"/>
        </w:tc>
        <w:tc>
          <w:tcPr>
            <w:tcW w:w="2480" w:type="dxa"/>
          </w:tcPr>
          <w:p w:rsidR="00DF334C" w:rsidRPr="00FC43F9" w:rsidRDefault="00DF334C" w:rsidP="00F93171"/>
        </w:tc>
      </w:tr>
      <w:tr w:rsidR="00DF334C" w:rsidRPr="00FC43F9" w:rsidTr="00F93171">
        <w:trPr>
          <w:cantSplit/>
        </w:trPr>
        <w:tc>
          <w:tcPr>
            <w:tcW w:w="2340" w:type="dxa"/>
          </w:tcPr>
          <w:p w:rsidR="00DF334C" w:rsidRPr="00FC43F9" w:rsidRDefault="00DF334C" w:rsidP="00F93171"/>
        </w:tc>
        <w:tc>
          <w:tcPr>
            <w:tcW w:w="4819" w:type="dxa"/>
          </w:tcPr>
          <w:p w:rsidR="00DF334C" w:rsidRPr="00FC43F9" w:rsidRDefault="00DF334C" w:rsidP="00F93171"/>
        </w:tc>
        <w:tc>
          <w:tcPr>
            <w:tcW w:w="2480" w:type="dxa"/>
          </w:tcPr>
          <w:p w:rsidR="00DF334C" w:rsidRPr="00FC43F9" w:rsidRDefault="00DF334C" w:rsidP="00F93171"/>
        </w:tc>
      </w:tr>
    </w:tbl>
    <w:p w:rsidR="00DF334C" w:rsidRPr="00FC43F9" w:rsidRDefault="00DF334C" w:rsidP="00DF334C">
      <w:pPr>
        <w:ind w:firstLineChars="100" w:firstLine="210"/>
      </w:pPr>
    </w:p>
    <w:p w:rsidR="00DF334C" w:rsidRPr="00FC43F9" w:rsidRDefault="00DF334C" w:rsidP="00DF334C">
      <w:pPr>
        <w:ind w:firstLineChars="100" w:firstLine="210"/>
      </w:pPr>
      <w:r w:rsidRPr="00FC43F9">
        <w:rPr>
          <w:rFonts w:hint="eastAsia"/>
        </w:rPr>
        <w:t xml:space="preserve">　</w:t>
      </w:r>
    </w:p>
    <w:p w:rsidR="00DF334C" w:rsidRPr="00FC43F9" w:rsidRDefault="00DF334C" w:rsidP="00DF334C">
      <w:r w:rsidRPr="00FC43F9">
        <w:rPr>
          <w:rFonts w:hint="eastAsia"/>
        </w:rPr>
        <w:t>【連絡先】　連絡担当者　会社名</w:t>
      </w:r>
      <w:r w:rsidRPr="00FC43F9">
        <w:rPr>
          <w:rFonts w:hint="eastAsia"/>
          <w:u w:val="single"/>
        </w:rPr>
        <w:t xml:space="preserve">　　　　　　　　　　　　　　</w:t>
      </w:r>
      <w:r w:rsidRPr="00FC43F9">
        <w:rPr>
          <w:rFonts w:hint="eastAsia"/>
        </w:rPr>
        <w:t xml:space="preserve">　</w:t>
      </w:r>
    </w:p>
    <w:p w:rsidR="00DF334C" w:rsidRPr="00FC43F9" w:rsidRDefault="00DF334C" w:rsidP="00DF334C">
      <w:pPr>
        <w:ind w:firstLineChars="1200" w:firstLine="2520"/>
      </w:pPr>
      <w:r w:rsidRPr="00FC43F9">
        <w:rPr>
          <w:rFonts w:hint="eastAsia"/>
        </w:rPr>
        <w:t>担当氏名</w:t>
      </w:r>
      <w:r w:rsidRPr="00FC43F9">
        <w:rPr>
          <w:rFonts w:hint="eastAsia"/>
          <w:u w:val="single"/>
        </w:rPr>
        <w:t xml:space="preserve">　　　　　　　　　　　　　　</w:t>
      </w:r>
      <w:r w:rsidRPr="00FC43F9">
        <w:rPr>
          <w:rFonts w:hint="eastAsia"/>
        </w:rPr>
        <w:t xml:space="preserve">　</w:t>
      </w:r>
    </w:p>
    <w:p w:rsidR="00DF334C" w:rsidRPr="00FC43F9" w:rsidRDefault="00DF334C" w:rsidP="00DF334C">
      <w:pPr>
        <w:ind w:firstLineChars="1200" w:firstLine="2520"/>
      </w:pPr>
      <w:r w:rsidRPr="00FC43F9">
        <w:rPr>
          <w:rFonts w:hint="eastAsia"/>
        </w:rPr>
        <w:t>電話番号</w:t>
      </w:r>
      <w:r w:rsidRPr="00FC43F9">
        <w:rPr>
          <w:rFonts w:hint="eastAsia"/>
          <w:u w:val="single"/>
        </w:rPr>
        <w:t xml:space="preserve">　　　　　　　　　</w:t>
      </w:r>
      <w:r w:rsidRPr="00FC43F9">
        <w:rPr>
          <w:u w:val="single"/>
        </w:rPr>
        <w:t xml:space="preserve"> </w:t>
      </w:r>
      <w:r w:rsidRPr="00FC43F9">
        <w:rPr>
          <w:rFonts w:hint="eastAsia"/>
        </w:rPr>
        <w:t>ﾌｧｯｸｽ番号</w:t>
      </w:r>
      <w:r w:rsidRPr="00FC43F9">
        <w:rPr>
          <w:rFonts w:hint="eastAsia"/>
          <w:u w:val="single"/>
        </w:rPr>
        <w:t xml:space="preserve">　　　　　　　　　</w:t>
      </w:r>
    </w:p>
    <w:p w:rsidR="00DF334C" w:rsidRDefault="00DF334C" w:rsidP="00DF334C">
      <w:pPr>
        <w:widowControl/>
        <w:jc w:val="left"/>
      </w:pPr>
      <w:r>
        <w:br w:type="page"/>
      </w:r>
    </w:p>
    <w:p w:rsidR="00227A4E" w:rsidRPr="00B3284F" w:rsidRDefault="00227A4E">
      <w:r w:rsidRPr="00B3284F">
        <w:rPr>
          <w:rFonts w:hint="eastAsia"/>
        </w:rPr>
        <w:lastRenderedPageBreak/>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7228B7">
      <w:pPr>
        <w:jc w:val="right"/>
      </w:pPr>
      <w:r>
        <w:rPr>
          <w:rFonts w:hint="eastAsia"/>
        </w:rPr>
        <w:t>令和</w:t>
      </w:r>
      <w:r w:rsidR="00227A4E" w:rsidRPr="00B3284F">
        <w:rPr>
          <w:rFonts w:hint="eastAsia"/>
        </w:rPr>
        <w:t xml:space="preserve">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642BCE">
        <w:rPr>
          <w:rFonts w:hint="eastAsia"/>
        </w:rPr>
        <w:t>長野県知事</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Pr="00B3284F" w:rsidRDefault="00991352">
      <w:pPr>
        <w:numPr>
          <w:ilvl w:val="0"/>
          <w:numId w:val="21"/>
        </w:numPr>
      </w:pPr>
      <w:r w:rsidRPr="00B3284F">
        <w:rPr>
          <w:rFonts w:hint="eastAsia"/>
        </w:rPr>
        <w:t>業務名</w:t>
      </w:r>
    </w:p>
    <w:p w:rsidR="00227A4E" w:rsidRPr="00B3284F" w:rsidRDefault="00227A4E"/>
    <w:p w:rsidR="00227A4E" w:rsidRPr="00B3284F" w:rsidRDefault="00227A4E">
      <w:pPr>
        <w:numPr>
          <w:ilvl w:val="0"/>
          <w:numId w:val="21"/>
        </w:numPr>
      </w:pPr>
      <w:r w:rsidRPr="00B3284F">
        <w:rPr>
          <w:rFonts w:hint="eastAsia"/>
        </w:rPr>
        <w:t>履行期限</w:t>
      </w:r>
    </w:p>
    <w:p w:rsidR="00227A4E" w:rsidRPr="00B3284F" w:rsidRDefault="00227A4E">
      <w:r w:rsidRPr="00B3284F">
        <w:rPr>
          <w:rFonts w:hint="eastAsia"/>
        </w:rPr>
        <w:t xml:space="preserve">　　　　</w:t>
      </w:r>
      <w:r w:rsidR="007228B7">
        <w:rPr>
          <w:rFonts w:hint="eastAsia"/>
        </w:rPr>
        <w:t>令和</w:t>
      </w:r>
      <w:r w:rsidRPr="00B3284F">
        <w:rPr>
          <w:rFonts w:hint="eastAsia"/>
        </w:rPr>
        <w:t xml:space="preserve">　　　年　　　月　　　日</w:t>
      </w:r>
    </w:p>
    <w:p w:rsidR="00227A4E" w:rsidRPr="007228B7"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w:t>
      </w:r>
      <w:r w:rsidR="007228B7">
        <w:rPr>
          <w:rFonts w:hint="eastAsia"/>
        </w:rPr>
        <w:t>令和</w:t>
      </w:r>
      <w:r w:rsidRPr="00B3284F">
        <w:rPr>
          <w:rFonts w:hint="eastAsia"/>
        </w:rPr>
        <w:t xml:space="preserve">　　　年　　　月　　　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7228B7">
      <w:pPr>
        <w:pStyle w:val="a5"/>
        <w:wordWrap w:val="0"/>
      </w:pPr>
      <w:r>
        <w:rPr>
          <w:rFonts w:hint="eastAsia"/>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5"/>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5"/>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sidRPr="00B3284F">
        <w:rPr>
          <w:rFonts w:hint="eastAsia"/>
        </w:rPr>
        <w:t xml:space="preserve">　　　３　資格は、技術士、</w:t>
      </w:r>
      <w:r w:rsidR="00493411">
        <w:rPr>
          <w:rFonts w:hint="eastAsia"/>
        </w:rPr>
        <w:t>認定技術管理者、</w:t>
      </w:r>
      <w:r w:rsidRPr="00B3284F">
        <w:rPr>
          <w:rFonts w:hint="eastAsia"/>
        </w:rPr>
        <w:t>ＲＣＣＭとする。</w:t>
      </w:r>
    </w:p>
    <w:p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227A4E" w:rsidRPr="00B3284F" w:rsidRDefault="00227A4E">
      <w:pPr>
        <w:ind w:left="1050" w:hangingChars="500" w:hanging="1050"/>
      </w:pPr>
      <w:r w:rsidRPr="00B3284F">
        <w:rPr>
          <w:rFonts w:hint="eastAsia"/>
        </w:rPr>
        <w:t xml:space="preserve">　（注）１　会社としての実績とし、記載件数は</w:t>
      </w:r>
      <w:r w:rsidR="00493411">
        <w:rPr>
          <w:rFonts w:hint="eastAsia"/>
        </w:rPr>
        <w:t>３</w:t>
      </w:r>
      <w:r w:rsidRPr="00B3284F">
        <w:rPr>
          <w:rFonts w:hint="eastAsia"/>
        </w:rPr>
        <w:t>件以内とする。（３件以内を標準とする。）</w:t>
      </w:r>
    </w:p>
    <w:p w:rsidR="00227A4E" w:rsidRPr="002E243C" w:rsidRDefault="00227A4E" w:rsidP="00493411">
      <w:pPr>
        <w:ind w:left="1260" w:hangingChars="600" w:hanging="1260"/>
        <w:rPr>
          <w:strike/>
        </w:rPr>
      </w:pPr>
      <w:r w:rsidRPr="00B3284F">
        <w:rPr>
          <w:rFonts w:hint="eastAsia"/>
        </w:rPr>
        <w:t xml:space="preserve">　　　　２　実績は</w:t>
      </w:r>
      <w:r w:rsidR="000D5B5B" w:rsidRPr="00B3284F">
        <w:rPr>
          <w:rFonts w:hint="eastAsia"/>
        </w:rPr>
        <w:t>、</w:t>
      </w:r>
      <w:r w:rsidRPr="00B3284F">
        <w:rPr>
          <w:rFonts w:hint="eastAsia"/>
        </w:rPr>
        <w:t>掲示の日から過去</w:t>
      </w:r>
      <w:r w:rsidR="00493411">
        <w:rPr>
          <w:rFonts w:hint="eastAsia"/>
        </w:rPr>
        <w:t>１５</w:t>
      </w:r>
      <w:r w:rsidRPr="00B3284F">
        <w:rPr>
          <w:rFonts w:hint="eastAsia"/>
        </w:rPr>
        <w:t>年以内に完成した業務を対象とする。</w:t>
      </w:r>
    </w:p>
    <w:p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rsidR="00227A4E" w:rsidRPr="00B3284F" w:rsidRDefault="00227A4E">
      <w:pPr>
        <w:ind w:left="1260" w:hangingChars="600" w:hanging="1260"/>
      </w:pPr>
    </w:p>
    <w:p w:rsidR="00227A4E" w:rsidRDefault="00227A4E" w:rsidP="00001BE2">
      <w:pPr>
        <w:ind w:left="1260" w:hangingChars="600" w:hanging="1260"/>
        <w:rPr>
          <w:dstrike/>
        </w:rPr>
      </w:pPr>
    </w:p>
    <w:p w:rsidR="005B76CB" w:rsidRPr="00B3284F" w:rsidRDefault="005B76CB"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lastRenderedPageBreak/>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最近の主な業務経歴</w:t>
            </w:r>
          </w:p>
          <w:p w:rsidR="00227A4E" w:rsidRPr="00B3284F" w:rsidRDefault="00227A4E">
            <w:pPr>
              <w:widowControl/>
              <w:jc w:val="left"/>
            </w:pPr>
            <w:r w:rsidRPr="00B3284F">
              <w:rPr>
                <w:rFonts w:hint="eastAsia"/>
              </w:rPr>
              <w:t xml:space="preserve">　（完了年度）　　（発注機関名）　　（業　務　名）　　　（担　当）</w:t>
            </w:r>
          </w:p>
          <w:p w:rsidR="00227A4E" w:rsidRPr="00B3284F" w:rsidRDefault="00227A4E">
            <w:pPr>
              <w:widowControl/>
              <w:jc w:val="left"/>
            </w:pPr>
          </w:p>
          <w:p w:rsidR="00AF00F7" w:rsidRPr="00B3284F"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84283D">
              <w:rPr>
                <w:rFonts w:ascii="ＭＳ ゴシック" w:eastAsia="ＭＳ ゴシック" w:hAnsi="ＭＳ ゴシック" w:hint="eastAsia"/>
              </w:rPr>
              <w:t>５</w:t>
            </w:r>
            <w:r w:rsidRPr="00B3284F">
              <w:rPr>
                <w:rFonts w:ascii="ＭＳ ゴシック" w:eastAsia="ＭＳ ゴシック" w:hAnsi="ＭＳ ゴシック" w:hint="eastAsia"/>
              </w:rPr>
              <w:t>年間の実績を記載すること。</w:t>
            </w:r>
          </w:p>
          <w:p w:rsidR="00227A4E" w:rsidRPr="00B3284F" w:rsidRDefault="00227A4E"/>
        </w:tc>
      </w:tr>
      <w:tr w:rsidR="00B3284F" w:rsidRPr="00B3284F" w:rsidTr="0049163B">
        <w:trPr>
          <w:cantSplit/>
          <w:trHeight w:val="107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r w:rsidR="00B3284F" w:rsidRPr="00B3284F"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pPr>
              <w:widowControl/>
              <w:jc w:val="left"/>
            </w:pPr>
          </w:p>
          <w:p w:rsidR="00227A4E" w:rsidRPr="00B3284F" w:rsidRDefault="00227A4E">
            <w:pPr>
              <w:widowControl/>
              <w:jc w:val="left"/>
            </w:pPr>
          </w:p>
          <w:p w:rsidR="00227A4E" w:rsidRPr="00B3284F" w:rsidRDefault="00D40456">
            <w:pPr>
              <w:rPr>
                <w:rFonts w:ascii="ＭＳ ゴシック" w:eastAsia="ＭＳ ゴシック" w:hAnsi="ＭＳ ゴシック"/>
              </w:rPr>
            </w:pPr>
            <w:r w:rsidRPr="00B3284F">
              <w:rPr>
                <w:rFonts w:hint="eastAsia"/>
              </w:rPr>
              <w:t xml:space="preserve">　</w:t>
            </w:r>
            <w:r w:rsidRPr="00B3284F">
              <w:rPr>
                <w:rFonts w:ascii="ＭＳ ゴシック" w:eastAsia="ＭＳ ゴシック" w:hAnsi="ＭＳ ゴシック" w:hint="eastAsia"/>
              </w:rPr>
              <w:t>※　技術提案書の提出日時点の状況を記載すること。</w:t>
            </w:r>
          </w:p>
          <w:p w:rsidR="00AF00F7" w:rsidRPr="00B3284F" w:rsidRDefault="00AF00F7"/>
        </w:tc>
      </w:tr>
    </w:tbl>
    <w:p w:rsidR="00227A4E"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5B76CB">
        <w:rPr>
          <w:rFonts w:hint="eastAsia"/>
        </w:rPr>
        <w:t>５</w:t>
      </w:r>
      <w:r w:rsidRPr="00B3284F">
        <w:rPr>
          <w:rFonts w:hint="eastAsia"/>
        </w:rPr>
        <w:t>年以内に完成した業務を対象とする。</w:t>
      </w:r>
    </w:p>
    <w:p w:rsidR="00D0618F" w:rsidRPr="001B7BED" w:rsidRDefault="00D0618F">
      <w:pPr>
        <w:ind w:left="1260" w:hangingChars="600" w:hanging="1260"/>
      </w:pPr>
    </w:p>
    <w:p w:rsidR="001D04A2" w:rsidRPr="00D0618F" w:rsidRDefault="001D04A2">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B3284F" w:rsidRPr="00B3284F" w:rsidTr="0049163B">
        <w:trPr>
          <w:trHeight w:val="1778"/>
        </w:trPr>
        <w:tc>
          <w:tcPr>
            <w:tcW w:w="2520"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49163B">
        <w:trPr>
          <w:trHeight w:val="1789"/>
        </w:trPr>
        <w:tc>
          <w:tcPr>
            <w:tcW w:w="2520" w:type="dxa"/>
            <w:vAlign w:val="center"/>
          </w:tcPr>
          <w:p w:rsidR="00227A4E" w:rsidRPr="00B3284F" w:rsidRDefault="00227A4E" w:rsidP="000D5B5B">
            <w:pPr>
              <w:pStyle w:val="a3"/>
            </w:pPr>
            <w:r w:rsidRPr="00B3284F">
              <w:rPr>
                <w:rFonts w:hint="eastAsia"/>
              </w:rPr>
              <w:t>技術協力等の予定</w:t>
            </w:r>
          </w:p>
        </w:tc>
        <w:tc>
          <w:tcPr>
            <w:tcW w:w="6840"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5F5D0C" w:rsidRPr="00B3284F" w:rsidRDefault="00227A4E" w:rsidP="005F5D0C">
      <w:pPr>
        <w:pStyle w:val="a5"/>
        <w:wordWrap w:val="0"/>
        <w:jc w:val="both"/>
      </w:pPr>
      <w:r w:rsidRPr="00B3284F">
        <w:br w:type="page"/>
      </w:r>
    </w:p>
    <w:p w:rsidR="00227A4E" w:rsidRPr="00B3284F" w:rsidRDefault="00227A4E">
      <w:r w:rsidRPr="00B3284F">
        <w:rPr>
          <w:rFonts w:hint="eastAsia"/>
        </w:rPr>
        <w:lastRenderedPageBreak/>
        <w:t>様式７号</w:t>
      </w:r>
    </w:p>
    <w:p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227A4E" w:rsidRPr="00B3284F" w:rsidRDefault="00227A4E"/>
    <w:p w:rsidR="00227A4E" w:rsidRPr="00B3284F" w:rsidRDefault="005F5D0C">
      <w:pPr>
        <w:pStyle w:val="a5"/>
        <w:wordWrap w:val="0"/>
      </w:pPr>
      <w:r>
        <w:rPr>
          <w:rFonts w:hint="eastAsia"/>
        </w:rPr>
        <w:t>令和</w:t>
      </w:r>
      <w:r w:rsidR="00227A4E" w:rsidRPr="00B3284F">
        <w:rPr>
          <w:rFonts w:hint="eastAsia"/>
        </w:rPr>
        <w:t xml:space="preserve">　　　年　　　月　　　日</w:t>
      </w:r>
    </w:p>
    <w:p w:rsidR="00227A4E" w:rsidRPr="005F5D0C" w:rsidRDefault="00227A4E"/>
    <w:p w:rsidR="00227A4E" w:rsidRPr="00B3284F" w:rsidRDefault="00227A4E"/>
    <w:p w:rsidR="00227A4E" w:rsidRPr="00B3284F" w:rsidRDefault="00F25E71">
      <w:r w:rsidRPr="00B3284F">
        <w:rPr>
          <w:rFonts w:hint="eastAsia"/>
        </w:rPr>
        <w:t xml:space="preserve">　　　</w:t>
      </w:r>
      <w:r w:rsidR="00ED0CBF">
        <w:rPr>
          <w:rFonts w:hint="eastAsia"/>
        </w:rPr>
        <w:t>長野県知事</w:t>
      </w:r>
      <w:bookmarkStart w:id="0" w:name="_GoBack"/>
      <w:bookmarkEnd w:id="0"/>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rsidP="00CE73F5">
      <w:pPr>
        <w:ind w:firstLineChars="100" w:firstLine="210"/>
      </w:pPr>
      <w:r w:rsidRPr="00B3284F">
        <w:rPr>
          <w:rFonts w:hint="eastAsia"/>
        </w:rPr>
        <w:t>下記の業務について、技術提案書を提出します。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pPr>
        <w:pStyle w:val="a5"/>
        <w:jc w:val="both"/>
      </w:pPr>
      <w:r w:rsidRPr="00B3284F">
        <w:rPr>
          <w:rFonts w:hint="eastAsia"/>
        </w:rPr>
        <w:t>１　対象業務</w:t>
      </w:r>
    </w:p>
    <w:p w:rsidR="00227A4E" w:rsidRPr="00B3284F" w:rsidRDefault="00227A4E">
      <w:pPr>
        <w:pStyle w:val="a5"/>
        <w:jc w:val="both"/>
      </w:pPr>
      <w:r w:rsidRPr="00B3284F">
        <w:rPr>
          <w:rFonts w:hint="eastAsia"/>
        </w:rPr>
        <w:t xml:space="preserve">　</w:t>
      </w:r>
      <w:r w:rsidRPr="00B3284F">
        <w:rPr>
          <w:rFonts w:hint="eastAsia"/>
        </w:rPr>
        <w:t xml:space="preserve">(1) </w:t>
      </w:r>
      <w:r w:rsidR="00C26FCE" w:rsidRPr="00B3284F">
        <w:rPr>
          <w:rFonts w:hint="eastAsia"/>
        </w:rPr>
        <w:t>業務名</w:t>
      </w:r>
    </w:p>
    <w:p w:rsidR="00227A4E" w:rsidRPr="00B3284F" w:rsidRDefault="00227A4E"/>
    <w:p w:rsidR="00227A4E" w:rsidRPr="00B3284F" w:rsidRDefault="00227A4E">
      <w:pPr>
        <w:ind w:firstLineChars="100" w:firstLine="210"/>
      </w:pPr>
      <w:r w:rsidRPr="00B3284F">
        <w:rPr>
          <w:rFonts w:hint="eastAsia"/>
        </w:rPr>
        <w:t xml:space="preserve">(2) </w:t>
      </w:r>
      <w:r w:rsidRPr="00B3284F">
        <w:rPr>
          <w:rFonts w:hint="eastAsia"/>
        </w:rPr>
        <w:t>履行期限</w:t>
      </w:r>
    </w:p>
    <w:p w:rsidR="00227A4E" w:rsidRPr="00B3284F" w:rsidRDefault="00227A4E">
      <w:pPr>
        <w:ind w:firstLineChars="100" w:firstLine="210"/>
      </w:pPr>
      <w:r w:rsidRPr="00B3284F">
        <w:rPr>
          <w:rFonts w:hint="eastAsia"/>
        </w:rPr>
        <w:t xml:space="preserve">　　　</w:t>
      </w:r>
      <w:r w:rsidR="005F5D0C">
        <w:rPr>
          <w:rFonts w:hint="eastAsia"/>
        </w:rPr>
        <w:t>令和</w:t>
      </w:r>
      <w:r w:rsidRPr="00B3284F">
        <w:rPr>
          <w:rFonts w:hint="eastAsia"/>
        </w:rPr>
        <w:t xml:space="preserve">　　年　　月　　日</w:t>
      </w:r>
    </w:p>
    <w:p w:rsidR="00227A4E" w:rsidRPr="005F5D0C" w:rsidRDefault="00227A4E"/>
    <w:p w:rsidR="00227A4E" w:rsidRPr="00B3284F" w:rsidRDefault="00227A4E">
      <w:r w:rsidRPr="00B3284F">
        <w:rPr>
          <w:rFonts w:hint="eastAsia"/>
        </w:rPr>
        <w:t>２　掲　示　日</w:t>
      </w:r>
    </w:p>
    <w:p w:rsidR="00227A4E" w:rsidRPr="00B3284F" w:rsidRDefault="00227A4E">
      <w:r w:rsidRPr="00B3284F">
        <w:rPr>
          <w:rFonts w:hint="eastAsia"/>
        </w:rPr>
        <w:t xml:space="preserve">　　　　</w:t>
      </w:r>
      <w:r w:rsidR="005F5D0C">
        <w:rPr>
          <w:rFonts w:hint="eastAsia"/>
        </w:rPr>
        <w:t>令和</w:t>
      </w:r>
      <w:r w:rsidRPr="00B3284F">
        <w:rPr>
          <w:rFonts w:hint="eastAsia"/>
        </w:rPr>
        <w:t xml:space="preserve">　　年　　月　　日</w:t>
      </w:r>
    </w:p>
    <w:p w:rsidR="00227A4E" w:rsidRPr="005F5D0C" w:rsidRDefault="00227A4E"/>
    <w:p w:rsidR="00227A4E" w:rsidRPr="00B3284F" w:rsidRDefault="00227A4E"/>
    <w:p w:rsidR="00227A4E" w:rsidRPr="00B3284F" w:rsidRDefault="00227A4E"/>
    <w:p w:rsidR="00227A4E" w:rsidRPr="00B3284F" w:rsidRDefault="00227A4E"/>
    <w:p w:rsidR="00227A4E" w:rsidRPr="00B3284F" w:rsidRDefault="00227A4E"/>
    <w:p w:rsidR="00CE73F5" w:rsidRPr="00B3284F" w:rsidRDefault="00CE73F5"/>
    <w:p w:rsidR="00F25E71" w:rsidRPr="00B3284F" w:rsidRDefault="00F25E71"/>
    <w:p w:rsidR="00227A4E" w:rsidRPr="00B3284F" w:rsidRDefault="00227A4E"/>
    <w:p w:rsidR="00CE73F5" w:rsidRPr="00B3284F" w:rsidRDefault="00CE73F5"/>
    <w:p w:rsidR="00227A4E" w:rsidRPr="00B3284F" w:rsidRDefault="00227A4E"/>
    <w:p w:rsidR="00227A4E" w:rsidRPr="00B3284F" w:rsidRDefault="00227A4E"/>
    <w:p w:rsidR="00227A4E" w:rsidRPr="00B3284F" w:rsidRDefault="00227A4E"/>
    <w:p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rsidR="00227A4E" w:rsidRPr="00B3284F" w:rsidRDefault="00227A4E">
      <w:r w:rsidRPr="00B3284F">
        <w:br w:type="page"/>
      </w:r>
      <w:r w:rsidRPr="00B3284F">
        <w:rPr>
          <w:rFonts w:hint="eastAsia"/>
        </w:rPr>
        <w:lastRenderedPageBreak/>
        <w:t>様式８号</w:t>
      </w:r>
    </w:p>
    <w:p w:rsidR="00227A4E" w:rsidRPr="00B3284F" w:rsidRDefault="005F5D0C">
      <w:pPr>
        <w:pStyle w:val="a5"/>
      </w:pPr>
      <w:r>
        <w:rPr>
          <w:rFonts w:hint="eastAsia"/>
        </w:rPr>
        <w:t>令和</w:t>
      </w:r>
      <w:r w:rsidR="00227A4E" w:rsidRPr="00B3284F">
        <w:rPr>
          <w:rFonts w:hint="eastAsia"/>
        </w:rPr>
        <w:t xml:space="preserve">　　　年　　　月　　　日</w:t>
      </w:r>
    </w:p>
    <w:p w:rsidR="00227A4E" w:rsidRPr="00B3284F" w:rsidRDefault="00227A4E"/>
    <w:p w:rsidR="00227A4E" w:rsidRPr="00B3284F" w:rsidRDefault="00227A4E">
      <w:pPr>
        <w:jc w:val="center"/>
        <w:rPr>
          <w:sz w:val="36"/>
        </w:rPr>
      </w:pPr>
      <w:r w:rsidRPr="00B3284F">
        <w:rPr>
          <w:rFonts w:hint="eastAsia"/>
          <w:sz w:val="36"/>
        </w:rPr>
        <w:t>技　　術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3284F" w:rsidRDefault="00F25E71" w:rsidP="00F25E71">
            <w:pPr>
              <w:pStyle w:val="a3"/>
              <w:jc w:val="both"/>
            </w:pPr>
            <w:r w:rsidRPr="00B3284F">
              <w:rPr>
                <w:rFonts w:hint="eastAsia"/>
              </w:rPr>
              <w:t>管　理</w:t>
            </w:r>
          </w:p>
          <w:p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rsidR="00227A4E" w:rsidRPr="00B3284F" w:rsidRDefault="00227A4E">
            <w:pPr>
              <w:ind w:left="96"/>
            </w:pPr>
            <w:r w:rsidRPr="00B3284F">
              <w:rPr>
                <w:rFonts w:hint="eastAsia"/>
              </w:rPr>
              <w:t>氏名</w:t>
            </w:r>
          </w:p>
          <w:p w:rsidR="003025A5" w:rsidRPr="00B3284F" w:rsidRDefault="003025A5"/>
        </w:tc>
        <w:tc>
          <w:tcPr>
            <w:tcW w:w="2492" w:type="dxa"/>
          </w:tcPr>
          <w:p w:rsidR="00227A4E" w:rsidRPr="00B3284F" w:rsidRDefault="00227A4E">
            <w:r w:rsidRPr="00B3284F">
              <w:rPr>
                <w:rFonts w:hint="eastAsia"/>
              </w:rPr>
              <w:t>生年月日</w:t>
            </w:r>
          </w:p>
          <w:p w:rsidR="00227A4E" w:rsidRPr="00B3284F" w:rsidRDefault="00227A4E"/>
        </w:tc>
        <w:tc>
          <w:tcPr>
            <w:tcW w:w="1700" w:type="dxa"/>
            <w:gridSpan w:val="2"/>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682834" w:rsidRPr="00B3284F" w:rsidRDefault="00682834" w:rsidP="00B96419">
            <w:pPr>
              <w:widowControl/>
              <w:jc w:val="left"/>
            </w:pPr>
          </w:p>
        </w:tc>
      </w:tr>
      <w:tr w:rsidR="00B3284F" w:rsidRPr="00B3284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682834" w:rsidRPr="00B3284F" w:rsidRDefault="00682834" w:rsidP="00B96419">
            <w:pPr>
              <w:jc w:val="left"/>
            </w:pPr>
          </w:p>
        </w:tc>
      </w:tr>
      <w:tr w:rsidR="00B3284F" w:rsidRPr="00B3284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84283D">
              <w:rPr>
                <w:rFonts w:ascii="ＭＳ Ｐゴシック" w:eastAsia="ＭＳ Ｐゴシック" w:hint="eastAsia"/>
              </w:rPr>
              <w:t>５</w:t>
            </w:r>
            <w:r w:rsidRPr="00B3284F">
              <w:rPr>
                <w:rFonts w:ascii="ＭＳ Ｐゴシック" w:eastAsia="ＭＳ Ｐゴシック" w:hint="eastAsia"/>
              </w:rPr>
              <w:t>年間の実績を記載すること。</w:t>
            </w:r>
          </w:p>
          <w:p w:rsidR="00C02449" w:rsidRPr="00B3284F" w:rsidRDefault="00C02449"/>
        </w:tc>
      </w:tr>
      <w:tr w:rsidR="00B3284F" w:rsidRPr="00B3284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439"/>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照　査</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048"/>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8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ind w:left="96"/>
            </w:pPr>
            <w:r w:rsidRPr="00B3284F">
              <w:rPr>
                <w:rFonts w:hint="eastAsia"/>
              </w:rPr>
              <w:t>現在の所属・役職名</w:t>
            </w:r>
          </w:p>
          <w:p w:rsidR="00227A4E" w:rsidRPr="00B3284F" w:rsidRDefault="00227A4E"/>
        </w:tc>
      </w:tr>
      <w:tr w:rsidR="00B3284F" w:rsidRPr="00B3284F" w:rsidTr="003025A5">
        <w:trPr>
          <w:gridAfter w:val="1"/>
          <w:wAfter w:w="6" w:type="dxa"/>
          <w:cantSplit/>
          <w:trHeight w:val="144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 w:rsidR="00C02449" w:rsidRPr="00B3284F" w:rsidRDefault="00C02449"/>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84283D">
              <w:rPr>
                <w:rFonts w:ascii="ＭＳ Ｐゴシック" w:eastAsia="ＭＳ Ｐゴシック" w:hint="eastAsia"/>
              </w:rPr>
              <w:t>５</w:t>
            </w:r>
            <w:r w:rsidRPr="00B3284F">
              <w:rPr>
                <w:rFonts w:ascii="ＭＳ Ｐゴシック" w:eastAsia="ＭＳ Ｐゴシック" w:hint="eastAsia"/>
              </w:rPr>
              <w:t>年間の実績を記載すること。</w:t>
            </w:r>
          </w:p>
          <w:p w:rsidR="00227A4E" w:rsidRPr="00B3284F" w:rsidRDefault="00227A4E"/>
        </w:tc>
      </w:tr>
      <w:tr w:rsidR="00B3284F" w:rsidRPr="00B3284F" w:rsidTr="003025A5">
        <w:trPr>
          <w:gridAfter w:val="1"/>
          <w:wAfter w:w="6" w:type="dxa"/>
          <w:cantSplit/>
          <w:trHeight w:val="1605"/>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8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61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担　当</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216"/>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74"/>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現在の所属・役職名</w:t>
            </w:r>
          </w:p>
          <w:p w:rsidR="00227A4E" w:rsidRPr="00B3284F" w:rsidRDefault="00227A4E"/>
        </w:tc>
      </w:tr>
      <w:tr w:rsidR="00B3284F" w:rsidRPr="00B3284F" w:rsidTr="003025A5">
        <w:trPr>
          <w:gridAfter w:val="1"/>
          <w:wAfter w:w="6" w:type="dxa"/>
          <w:cantSplit/>
          <w:trHeight w:val="1432"/>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widowControl/>
              <w:jc w:val="left"/>
            </w:pPr>
            <w:r w:rsidRPr="00B3284F">
              <w:rPr>
                <w:rFonts w:hint="eastAsia"/>
              </w:rPr>
              <w:t>最近の主な業務経歴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84283D">
              <w:rPr>
                <w:rFonts w:ascii="ＭＳ Ｐゴシック" w:eastAsia="ＭＳ Ｐゴシック" w:hint="eastAsia"/>
              </w:rPr>
              <w:t>５</w:t>
            </w:r>
            <w:r w:rsidRPr="00B3284F">
              <w:rPr>
                <w:rFonts w:ascii="ＭＳ Ｐゴシック" w:eastAsia="ＭＳ Ｐゴシック" w:hint="eastAsia"/>
              </w:rPr>
              <w:t>年間の実績を記載すること。</w:t>
            </w:r>
          </w:p>
          <w:p w:rsidR="00236A1A" w:rsidRPr="00B3284F" w:rsidRDefault="00236A1A" w:rsidP="00236A1A"/>
        </w:tc>
      </w:tr>
      <w:tr w:rsidR="00B3284F" w:rsidRPr="00B3284F"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B3284F" w:rsidRDefault="00C02449" w:rsidP="0096504E"/>
        </w:tc>
        <w:tc>
          <w:tcPr>
            <w:tcW w:w="8460" w:type="dxa"/>
            <w:gridSpan w:val="5"/>
            <w:tcBorders>
              <w:left w:val="single" w:sz="4" w:space="0" w:color="auto"/>
            </w:tcBorders>
          </w:tcPr>
          <w:p w:rsidR="00C02449" w:rsidRPr="00B3284F" w:rsidRDefault="00C02449">
            <w:r w:rsidRPr="00B3284F">
              <w:rPr>
                <w:rFonts w:hint="eastAsia"/>
              </w:rPr>
              <w:t>上記業務のうち、同種または類似の業務の概要と技術的特徴</w:t>
            </w:r>
          </w:p>
          <w:p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rsidR="00C02449" w:rsidRPr="00B3284F" w:rsidRDefault="00C02449"/>
        </w:tc>
      </w:tr>
      <w:tr w:rsidR="00B3284F" w:rsidRPr="00B3284F" w:rsidTr="003025A5">
        <w:trPr>
          <w:cantSplit/>
          <w:trHeight w:val="1063"/>
        </w:trPr>
        <w:tc>
          <w:tcPr>
            <w:tcW w:w="900" w:type="dxa"/>
            <w:vMerge/>
            <w:tcBorders>
              <w:top w:val="nil"/>
              <w:left w:val="single" w:sz="4" w:space="0" w:color="auto"/>
              <w:bottom w:val="nil"/>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ind w:firstLineChars="100" w:firstLine="210"/>
              <w:jc w:val="left"/>
            </w:pPr>
            <w:r w:rsidRPr="00B3284F">
              <w:rPr>
                <w:rFonts w:hint="eastAsia"/>
              </w:rPr>
              <w:t xml:space="preserve">　（履行期限）　　（発注機関名）　　（業　務　名）　　　（担　当）</w:t>
            </w:r>
          </w:p>
          <w:p w:rsidR="00227A4E" w:rsidRPr="00B3284F" w:rsidRDefault="00227A4E"/>
        </w:tc>
      </w:tr>
    </w:tbl>
    <w:p w:rsidR="00227A4E" w:rsidRPr="00B3284F" w:rsidRDefault="00227A4E">
      <w:r w:rsidRPr="00B3284F">
        <w:rPr>
          <w:rFonts w:hint="eastAsia"/>
        </w:rPr>
        <w:t xml:space="preserve">　（記載上の留意事項）</w:t>
      </w:r>
    </w:p>
    <w:p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5B76CB">
        <w:rPr>
          <w:rFonts w:hint="eastAsia"/>
        </w:rPr>
        <w:t>５</w:t>
      </w:r>
      <w:r w:rsidRPr="00B3284F">
        <w:rPr>
          <w:rFonts w:hint="eastAsia"/>
        </w:rPr>
        <w:t>年以内に完成した業務を対象とする。</w:t>
      </w:r>
    </w:p>
    <w:p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rsidR="00227A4E" w:rsidRPr="00B3284F" w:rsidRDefault="00227A4E">
      <w:pPr>
        <w:ind w:left="630" w:hangingChars="300" w:hanging="630"/>
      </w:pPr>
    </w:p>
    <w:p w:rsidR="00227A4E" w:rsidRPr="00B3284F" w:rsidRDefault="00227A4E">
      <w:pPr>
        <w:ind w:left="630" w:hangingChars="300" w:hanging="630"/>
      </w:pPr>
    </w:p>
    <w:p w:rsidR="00227A4E" w:rsidRPr="00B3284F" w:rsidRDefault="00227A4E">
      <w:pPr>
        <w:ind w:left="630" w:hangingChars="300" w:hanging="630"/>
      </w:pPr>
      <w:r w:rsidRPr="00B3284F">
        <w:rPr>
          <w:rFonts w:hint="eastAsia"/>
        </w:rPr>
        <w:t>２　技術者動員計画</w:t>
      </w:r>
    </w:p>
    <w:p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260"/>
        <w:gridCol w:w="1260"/>
        <w:gridCol w:w="1260"/>
        <w:gridCol w:w="1260"/>
        <w:gridCol w:w="900"/>
        <w:gridCol w:w="999"/>
      </w:tblGrid>
      <w:tr w:rsidR="00B3284F" w:rsidRPr="00B3284F" w:rsidTr="00C02449">
        <w:trPr>
          <w:cantSplit/>
          <w:trHeight w:val="378"/>
        </w:trPr>
        <w:tc>
          <w:tcPr>
            <w:tcW w:w="1440" w:type="dxa"/>
            <w:vMerge w:val="restart"/>
            <w:tcBorders>
              <w:tl2br w:val="single" w:sz="4" w:space="0" w:color="auto"/>
            </w:tcBorders>
          </w:tcPr>
          <w:p w:rsidR="00227A4E" w:rsidRPr="00B3284F" w:rsidRDefault="00227A4E">
            <w:pPr>
              <w:pStyle w:val="a5"/>
              <w:rPr>
                <w:sz w:val="20"/>
              </w:rPr>
            </w:pPr>
            <w:r w:rsidRPr="00B3284F">
              <w:rPr>
                <w:rFonts w:hint="eastAsia"/>
                <w:sz w:val="20"/>
              </w:rPr>
              <w:t>職種</w:t>
            </w:r>
          </w:p>
          <w:p w:rsidR="00C02449" w:rsidRPr="00B3284F" w:rsidRDefault="00C02449">
            <w:pPr>
              <w:rPr>
                <w:sz w:val="20"/>
              </w:rPr>
            </w:pPr>
          </w:p>
          <w:p w:rsidR="00227A4E" w:rsidRPr="00B3284F" w:rsidRDefault="00227A4E">
            <w:r w:rsidRPr="00B3284F">
              <w:rPr>
                <w:rFonts w:hint="eastAsia"/>
                <w:sz w:val="20"/>
              </w:rPr>
              <w:t>検討項目</w:t>
            </w:r>
          </w:p>
        </w:tc>
        <w:tc>
          <w:tcPr>
            <w:tcW w:w="7200" w:type="dxa"/>
            <w:gridSpan w:val="6"/>
            <w:tcBorders>
              <w:bottom w:val="nil"/>
            </w:tcBorders>
            <w:vAlign w:val="center"/>
          </w:tcPr>
          <w:p w:rsidR="00227A4E" w:rsidRPr="00B3284F" w:rsidRDefault="00227A4E" w:rsidP="00C02449">
            <w:pPr>
              <w:pStyle w:val="a3"/>
            </w:pPr>
            <w:r w:rsidRPr="00B3284F">
              <w:rPr>
                <w:rFonts w:hint="eastAsia"/>
              </w:rPr>
              <w:t>必　　要　　人　　員</w:t>
            </w:r>
          </w:p>
        </w:tc>
        <w:tc>
          <w:tcPr>
            <w:tcW w:w="999" w:type="dxa"/>
            <w:vMerge w:val="restart"/>
            <w:vAlign w:val="center"/>
          </w:tcPr>
          <w:p w:rsidR="00227A4E" w:rsidRPr="00B3284F" w:rsidRDefault="00227A4E" w:rsidP="00C02449">
            <w:pPr>
              <w:pStyle w:val="a3"/>
            </w:pPr>
            <w:r w:rsidRPr="00B3284F">
              <w:rPr>
                <w:rFonts w:hint="eastAsia"/>
              </w:rPr>
              <w:t>備　考</w:t>
            </w:r>
          </w:p>
        </w:tc>
      </w:tr>
      <w:tr w:rsidR="00B3284F" w:rsidRPr="00B3284F" w:rsidTr="00C02449">
        <w:trPr>
          <w:cantSplit/>
          <w:trHeight w:val="347"/>
        </w:trPr>
        <w:tc>
          <w:tcPr>
            <w:tcW w:w="1440" w:type="dxa"/>
            <w:vMerge/>
          </w:tcPr>
          <w:p w:rsidR="00227A4E" w:rsidRPr="00B3284F" w:rsidRDefault="00227A4E"/>
        </w:tc>
        <w:tc>
          <w:tcPr>
            <w:tcW w:w="1260" w:type="dxa"/>
            <w:vAlign w:val="center"/>
          </w:tcPr>
          <w:p w:rsidR="00227A4E" w:rsidRPr="00B3284F" w:rsidRDefault="00227A4E" w:rsidP="00C02449">
            <w:pPr>
              <w:jc w:val="center"/>
              <w:rPr>
                <w:sz w:val="20"/>
              </w:rPr>
            </w:pPr>
            <w:r w:rsidRPr="00B3284F">
              <w:rPr>
                <w:rFonts w:hint="eastAsia"/>
                <w:sz w:val="20"/>
              </w:rPr>
              <w:t>主任技術者</w:t>
            </w:r>
          </w:p>
        </w:tc>
        <w:tc>
          <w:tcPr>
            <w:tcW w:w="1260" w:type="dxa"/>
            <w:vAlign w:val="center"/>
          </w:tcPr>
          <w:p w:rsidR="00227A4E" w:rsidRPr="00B3284F" w:rsidRDefault="00227A4E" w:rsidP="00C02449">
            <w:pPr>
              <w:jc w:val="center"/>
              <w:rPr>
                <w:sz w:val="20"/>
              </w:rPr>
            </w:pPr>
            <w:r w:rsidRPr="00B3284F">
              <w:rPr>
                <w:rFonts w:hint="eastAsia"/>
                <w:sz w:val="20"/>
              </w:rPr>
              <w:t>技　師　長</w:t>
            </w:r>
          </w:p>
        </w:tc>
        <w:tc>
          <w:tcPr>
            <w:tcW w:w="1260" w:type="dxa"/>
            <w:vAlign w:val="center"/>
          </w:tcPr>
          <w:p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rsidR="00227A4E" w:rsidRPr="00B3284F" w:rsidRDefault="00227A4E" w:rsidP="00C02449">
            <w:pPr>
              <w:jc w:val="center"/>
              <w:rPr>
                <w:sz w:val="20"/>
              </w:rPr>
            </w:pPr>
          </w:p>
        </w:tc>
        <w:tc>
          <w:tcPr>
            <w:tcW w:w="999" w:type="dxa"/>
            <w:vMerge/>
          </w:tcPr>
          <w:p w:rsidR="00227A4E" w:rsidRPr="00B3284F" w:rsidRDefault="00227A4E"/>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①計画準備</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②現地調査</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③○○の検討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④○○の検討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⑤○○の検討</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⑥報告書作成</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⑦業務打合せ</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pStyle w:val="a3"/>
            </w:pPr>
            <w:r w:rsidRPr="00B3284F">
              <w:rPr>
                <w:rFonts w:hint="eastAsia"/>
              </w:rPr>
              <w:t>合　計</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bl>
    <w:p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3159"/>
      </w:tblGrid>
      <w:tr w:rsidR="004761CA" w:rsidRPr="004761CA" w:rsidTr="001B7BED">
        <w:trPr>
          <w:trHeight w:val="345"/>
        </w:trPr>
        <w:tc>
          <w:tcPr>
            <w:tcW w:w="6480" w:type="dxa"/>
            <w:vAlign w:val="center"/>
          </w:tcPr>
          <w:p w:rsidR="004761CA" w:rsidRPr="001B7BED" w:rsidRDefault="004761CA" w:rsidP="004761CA">
            <w:r w:rsidRPr="001B7BED">
              <w:rPr>
                <w:rFonts w:hint="eastAsia"/>
              </w:rPr>
              <w:t>費用　計（税込）</w:t>
            </w:r>
          </w:p>
        </w:tc>
        <w:tc>
          <w:tcPr>
            <w:tcW w:w="3159" w:type="dxa"/>
            <w:vAlign w:val="center"/>
          </w:tcPr>
          <w:p w:rsidR="004761CA" w:rsidRPr="001B7BED" w:rsidRDefault="004761CA" w:rsidP="004761CA">
            <w:r w:rsidRPr="001B7BED">
              <w:rPr>
                <w:rFonts w:hint="eastAsia"/>
              </w:rPr>
              <w:t xml:space="preserve">　　　　　　　　　　　　　円</w:t>
            </w:r>
          </w:p>
        </w:tc>
      </w:tr>
    </w:tbl>
    <w:p w:rsidR="004761CA" w:rsidRPr="004761CA" w:rsidRDefault="004761CA">
      <w:pPr>
        <w:ind w:left="630" w:hangingChars="300" w:hanging="630"/>
      </w:pPr>
    </w:p>
    <w:p w:rsidR="00227A4E" w:rsidRPr="00B3284F" w:rsidRDefault="00227A4E">
      <w:pPr>
        <w:ind w:left="630" w:hangingChars="300" w:hanging="630"/>
      </w:pPr>
      <w:r w:rsidRPr="00B3284F">
        <w:rPr>
          <w:rFonts w:hint="eastAsia"/>
        </w:rPr>
        <w:t>（記載上の留意事項）</w:t>
      </w:r>
    </w:p>
    <w:p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3284F" w:rsidRPr="00B3284F">
        <w:trPr>
          <w:trHeight w:val="11545"/>
        </w:trPr>
        <w:tc>
          <w:tcPr>
            <w:tcW w:w="9639" w:type="dxa"/>
          </w:tcPr>
          <w:p w:rsidR="00227A4E" w:rsidRPr="00B3284F" w:rsidRDefault="00227A4E"/>
        </w:tc>
      </w:tr>
    </w:tbl>
    <w:p w:rsidR="00227A4E" w:rsidRPr="00B3284F" w:rsidRDefault="00227A4E">
      <w:r w:rsidRPr="00B3284F">
        <w:rPr>
          <w:rFonts w:hint="eastAsia"/>
        </w:rPr>
        <w:t xml:space="preserve">　（記載上の留意事項）</w:t>
      </w:r>
    </w:p>
    <w:p w:rsidR="00227A4E" w:rsidRPr="00B3284F" w:rsidRDefault="00227A4E">
      <w:r w:rsidRPr="00B3284F">
        <w:rPr>
          <w:rFonts w:hint="eastAsia"/>
        </w:rPr>
        <w:t xml:space="preserve">　１　技術提案は簡潔に記載し、１ページにまとめること。</w:t>
      </w:r>
    </w:p>
    <w:p w:rsidR="00227A4E" w:rsidRPr="00B3284F" w:rsidRDefault="00227A4E"/>
    <w:p w:rsidR="00227A4E" w:rsidRPr="00B3284F" w:rsidRDefault="00227A4E"/>
    <w:p w:rsidR="00227A4E" w:rsidRDefault="00227A4E" w:rsidP="005F5D0C">
      <w:r w:rsidRPr="00B3284F">
        <w:rPr>
          <w:rFonts w:hint="eastAsia"/>
        </w:rPr>
        <w:t>４　業務に係わる費用とその内訳（様式自由）</w:t>
      </w: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27" w:rsidRDefault="005B3427" w:rsidP="00C81B71">
      <w:r>
        <w:separator/>
      </w:r>
    </w:p>
  </w:endnote>
  <w:endnote w:type="continuationSeparator" w:id="0">
    <w:p w:rsidR="005B3427" w:rsidRDefault="005B3427"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27" w:rsidRDefault="005B3427" w:rsidP="00C81B71">
      <w:r>
        <w:separator/>
      </w:r>
    </w:p>
  </w:footnote>
  <w:footnote w:type="continuationSeparator" w:id="0">
    <w:p w:rsidR="005B3427" w:rsidRDefault="005B3427"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24950"/>
    <w:rsid w:val="00024A0E"/>
    <w:rsid w:val="00030F3F"/>
    <w:rsid w:val="0004521F"/>
    <w:rsid w:val="000477EB"/>
    <w:rsid w:val="00051D35"/>
    <w:rsid w:val="000860F5"/>
    <w:rsid w:val="000875B8"/>
    <w:rsid w:val="00090823"/>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2680"/>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45628"/>
    <w:rsid w:val="00453D2E"/>
    <w:rsid w:val="00465602"/>
    <w:rsid w:val="004761CA"/>
    <w:rsid w:val="00480723"/>
    <w:rsid w:val="0049163B"/>
    <w:rsid w:val="00493411"/>
    <w:rsid w:val="004A3CD0"/>
    <w:rsid w:val="004A5562"/>
    <w:rsid w:val="004B250D"/>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B3427"/>
    <w:rsid w:val="005B46A7"/>
    <w:rsid w:val="005B76CB"/>
    <w:rsid w:val="005C4CA3"/>
    <w:rsid w:val="005D5436"/>
    <w:rsid w:val="005D5C2A"/>
    <w:rsid w:val="005F0AFE"/>
    <w:rsid w:val="005F1266"/>
    <w:rsid w:val="005F3D21"/>
    <w:rsid w:val="005F5D0C"/>
    <w:rsid w:val="00603A0E"/>
    <w:rsid w:val="00614F0B"/>
    <w:rsid w:val="00625FFF"/>
    <w:rsid w:val="0062700C"/>
    <w:rsid w:val="00642BCE"/>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228B7"/>
    <w:rsid w:val="0073236C"/>
    <w:rsid w:val="007346B4"/>
    <w:rsid w:val="00752CCB"/>
    <w:rsid w:val="00756AFC"/>
    <w:rsid w:val="00771C49"/>
    <w:rsid w:val="00772C3D"/>
    <w:rsid w:val="00773E0C"/>
    <w:rsid w:val="00775673"/>
    <w:rsid w:val="007A71B7"/>
    <w:rsid w:val="007A7D9A"/>
    <w:rsid w:val="007B14C1"/>
    <w:rsid w:val="007C0E56"/>
    <w:rsid w:val="007C7588"/>
    <w:rsid w:val="007E4B5C"/>
    <w:rsid w:val="007F20F9"/>
    <w:rsid w:val="007F2BB6"/>
    <w:rsid w:val="007F36CE"/>
    <w:rsid w:val="007F5493"/>
    <w:rsid w:val="00804AA0"/>
    <w:rsid w:val="0081763E"/>
    <w:rsid w:val="00826B9F"/>
    <w:rsid w:val="008303E6"/>
    <w:rsid w:val="0083583F"/>
    <w:rsid w:val="0084283D"/>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4C80"/>
    <w:rsid w:val="00A53341"/>
    <w:rsid w:val="00A64050"/>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4E71"/>
    <w:rsid w:val="00CE68AB"/>
    <w:rsid w:val="00CE73F5"/>
    <w:rsid w:val="00D020CA"/>
    <w:rsid w:val="00D044CA"/>
    <w:rsid w:val="00D0618F"/>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B7F0F"/>
    <w:rsid w:val="00DC4B18"/>
    <w:rsid w:val="00DC6560"/>
    <w:rsid w:val="00DC66F3"/>
    <w:rsid w:val="00DD27EA"/>
    <w:rsid w:val="00DE0565"/>
    <w:rsid w:val="00DF334C"/>
    <w:rsid w:val="00DF3509"/>
    <w:rsid w:val="00DF7182"/>
    <w:rsid w:val="00E1372B"/>
    <w:rsid w:val="00E239B7"/>
    <w:rsid w:val="00E32F27"/>
    <w:rsid w:val="00E72A5C"/>
    <w:rsid w:val="00E73BD3"/>
    <w:rsid w:val="00EA271E"/>
    <w:rsid w:val="00EA2B81"/>
    <w:rsid w:val="00EA4175"/>
    <w:rsid w:val="00EC64BE"/>
    <w:rsid w:val="00ED0CBF"/>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25E5"/>
    <w:pPr>
      <w:jc w:val="center"/>
    </w:pPr>
  </w:style>
  <w:style w:type="paragraph" w:styleId="a5">
    <w:name w:val="Closing"/>
    <w:basedOn w:val="a"/>
    <w:link w:val="a6"/>
    <w:rsid w:val="001425E5"/>
    <w:pPr>
      <w:jc w:val="right"/>
    </w:pPr>
  </w:style>
  <w:style w:type="paragraph" w:styleId="a7">
    <w:name w:val="Body Text Indent"/>
    <w:basedOn w:val="a"/>
    <w:rsid w:val="001425E5"/>
    <w:pPr>
      <w:ind w:left="420" w:hangingChars="200" w:hanging="420"/>
      <w:jc w:val="left"/>
    </w:pPr>
  </w:style>
  <w:style w:type="paragraph" w:styleId="a8">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basedOn w:val="a0"/>
    <w:link w:val="a9"/>
    <w:rsid w:val="00C81B71"/>
    <w:rPr>
      <w:kern w:val="2"/>
      <w:sz w:val="21"/>
    </w:rPr>
  </w:style>
  <w:style w:type="paragraph" w:styleId="ab">
    <w:name w:val="footer"/>
    <w:basedOn w:val="a"/>
    <w:link w:val="ac"/>
    <w:rsid w:val="00C81B71"/>
    <w:pPr>
      <w:tabs>
        <w:tab w:val="center" w:pos="4252"/>
        <w:tab w:val="right" w:pos="8504"/>
      </w:tabs>
      <w:snapToGrid w:val="0"/>
    </w:pPr>
  </w:style>
  <w:style w:type="character" w:customStyle="1" w:styleId="ac">
    <w:name w:val="フッター (文字)"/>
    <w:basedOn w:val="a0"/>
    <w:link w:val="ab"/>
    <w:rsid w:val="00C81B71"/>
    <w:rPr>
      <w:kern w:val="2"/>
      <w:sz w:val="21"/>
    </w:rPr>
  </w:style>
  <w:style w:type="paragraph" w:styleId="ad">
    <w:name w:val="Balloon Text"/>
    <w:basedOn w:val="a"/>
    <w:link w:val="ae"/>
    <w:rsid w:val="00D93677"/>
    <w:rPr>
      <w:rFonts w:asciiTheme="majorHAnsi" w:eastAsiaTheme="majorEastAsia" w:hAnsiTheme="majorHAnsi" w:cstheme="majorBidi"/>
      <w:sz w:val="18"/>
      <w:szCs w:val="18"/>
    </w:rPr>
  </w:style>
  <w:style w:type="character" w:customStyle="1" w:styleId="ae">
    <w:name w:val="吹き出し (文字)"/>
    <w:basedOn w:val="a0"/>
    <w:link w:val="ad"/>
    <w:rsid w:val="00D93677"/>
    <w:rPr>
      <w:rFonts w:asciiTheme="majorHAnsi" w:eastAsiaTheme="majorEastAsia" w:hAnsiTheme="majorHAnsi" w:cstheme="majorBidi"/>
      <w:kern w:val="2"/>
      <w:sz w:val="18"/>
      <w:szCs w:val="18"/>
    </w:rPr>
  </w:style>
  <w:style w:type="table" w:styleId="af">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semiHidden/>
    <w:unhideWhenUsed/>
    <w:rsid w:val="00871499"/>
    <w:rPr>
      <w:sz w:val="18"/>
      <w:szCs w:val="18"/>
    </w:rPr>
  </w:style>
  <w:style w:type="paragraph" w:styleId="af1">
    <w:name w:val="annotation text"/>
    <w:basedOn w:val="a"/>
    <w:link w:val="af2"/>
    <w:semiHidden/>
    <w:unhideWhenUsed/>
    <w:rsid w:val="00871499"/>
    <w:pPr>
      <w:jc w:val="left"/>
    </w:pPr>
  </w:style>
  <w:style w:type="character" w:customStyle="1" w:styleId="af2">
    <w:name w:val="コメント文字列 (文字)"/>
    <w:basedOn w:val="a0"/>
    <w:link w:val="af1"/>
    <w:semiHidden/>
    <w:rsid w:val="00871499"/>
    <w:rPr>
      <w:kern w:val="2"/>
      <w:sz w:val="21"/>
    </w:rPr>
  </w:style>
  <w:style w:type="paragraph" w:styleId="af3">
    <w:name w:val="annotation subject"/>
    <w:basedOn w:val="af1"/>
    <w:next w:val="af1"/>
    <w:link w:val="af4"/>
    <w:semiHidden/>
    <w:unhideWhenUsed/>
    <w:rsid w:val="00871499"/>
    <w:rPr>
      <w:b/>
      <w:bCs/>
    </w:rPr>
  </w:style>
  <w:style w:type="character" w:customStyle="1" w:styleId="af4">
    <w:name w:val="コメント内容 (文字)"/>
    <w:basedOn w:val="af2"/>
    <w:link w:val="af3"/>
    <w:semiHidden/>
    <w:rsid w:val="00871499"/>
    <w:rPr>
      <w:b/>
      <w:bCs/>
      <w:kern w:val="2"/>
      <w:sz w:val="21"/>
    </w:rPr>
  </w:style>
  <w:style w:type="character" w:customStyle="1" w:styleId="a4">
    <w:name w:val="記 (文字)"/>
    <w:basedOn w:val="a0"/>
    <w:link w:val="a3"/>
    <w:rsid w:val="007228B7"/>
    <w:rPr>
      <w:kern w:val="2"/>
      <w:sz w:val="21"/>
    </w:rPr>
  </w:style>
  <w:style w:type="character" w:customStyle="1" w:styleId="a6">
    <w:name w:val="結語 (文字)"/>
    <w:basedOn w:val="a0"/>
    <w:link w:val="a5"/>
    <w:rsid w:val="007228B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2368-5AAC-4F28-83CB-F6F517B7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A169318A.dotm</Template>
  <TotalTime>0</TotalTime>
  <Pages>11</Pages>
  <Words>2559</Words>
  <Characters>1762</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3</cp:revision>
  <cp:lastPrinted>2019-06-17T07:15:00Z</cp:lastPrinted>
  <dcterms:created xsi:type="dcterms:W3CDTF">2019-06-17T07:15:00Z</dcterms:created>
  <dcterms:modified xsi:type="dcterms:W3CDTF">2019-06-19T23:28:00Z</dcterms:modified>
</cp:coreProperties>
</file>