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3358D" w14:textId="48F6CA1A" w:rsidR="0031430E" w:rsidRPr="00087D47" w:rsidRDefault="0031430E" w:rsidP="0031430E">
      <w:pPr>
        <w:spacing w:beforeLines="50" w:before="120"/>
        <w:ind w:leftChars="100" w:left="410" w:hangingChars="100" w:hanging="200"/>
        <w:rPr>
          <w:rFonts w:ascii="Meiryo UI" w:eastAsia="Meiryo UI" w:hAnsi="Meiryo UI"/>
          <w:sz w:val="20"/>
        </w:rPr>
      </w:pPr>
      <w:r w:rsidRPr="00087D47">
        <w:rPr>
          <w:rFonts w:ascii="Meiryo UI" w:eastAsia="Meiryo UI" w:hAnsi="Meiryo UI" w:hint="eastAsia"/>
          <w:sz w:val="20"/>
        </w:rPr>
        <w:t>（様式第３号）（</w:t>
      </w:r>
      <w:r w:rsidR="00555D25">
        <w:rPr>
          <w:rFonts w:ascii="Meiryo UI" w:eastAsia="Meiryo UI" w:hAnsi="Meiryo UI" w:hint="eastAsia"/>
          <w:sz w:val="20"/>
        </w:rPr>
        <w:t>要綱</w:t>
      </w:r>
      <w:r w:rsidRPr="00087D47">
        <w:rPr>
          <w:rFonts w:ascii="Meiryo UI" w:eastAsia="Meiryo UI" w:hAnsi="Meiryo UI" w:hint="eastAsia"/>
          <w:sz w:val="20"/>
        </w:rPr>
        <w:t>第</w:t>
      </w:r>
      <w:r w:rsidR="003B7F1C" w:rsidRPr="00087D47">
        <w:rPr>
          <w:rFonts w:ascii="Meiryo UI" w:eastAsia="Meiryo UI" w:hAnsi="Meiryo UI" w:hint="eastAsia"/>
          <w:sz w:val="20"/>
        </w:rPr>
        <w:t>５</w:t>
      </w:r>
      <w:r w:rsidRPr="00087D47">
        <w:rPr>
          <w:rFonts w:ascii="Meiryo UI" w:eastAsia="Meiryo UI" w:hAnsi="Meiryo UI" w:hint="eastAsia"/>
          <w:sz w:val="20"/>
        </w:rPr>
        <w:t>関係）</w:t>
      </w:r>
    </w:p>
    <w:p w14:paraId="5A9A2E80" w14:textId="77777777" w:rsidR="0031430E" w:rsidRPr="00087D47" w:rsidRDefault="0031430E" w:rsidP="0031430E">
      <w:pPr>
        <w:ind w:leftChars="100" w:left="420" w:hangingChars="100" w:hanging="210"/>
        <w:jc w:val="center"/>
        <w:rPr>
          <w:rFonts w:ascii="Meiryo UI" w:eastAsia="Meiryo UI" w:hAnsi="Meiryo UI"/>
          <w:szCs w:val="21"/>
        </w:rPr>
      </w:pPr>
    </w:p>
    <w:p w14:paraId="67F6BAE4" w14:textId="77777777" w:rsidR="0031430E" w:rsidRPr="00087D47" w:rsidRDefault="00BC100A" w:rsidP="0031430E">
      <w:pPr>
        <w:ind w:leftChars="100" w:left="450" w:hangingChars="100" w:hanging="240"/>
        <w:jc w:val="center"/>
        <w:rPr>
          <w:rFonts w:ascii="Meiryo UI" w:eastAsia="Meiryo UI" w:hAnsi="Meiryo UI"/>
          <w:sz w:val="24"/>
          <w:szCs w:val="24"/>
        </w:rPr>
      </w:pPr>
      <w:r w:rsidRPr="00BC100A">
        <w:rPr>
          <w:rFonts w:ascii="Meiryo UI" w:eastAsia="Meiryo UI" w:hAnsi="Meiryo UI" w:hint="eastAsia"/>
          <w:sz w:val="24"/>
          <w:szCs w:val="24"/>
        </w:rPr>
        <w:t>次世代空モビリティ</w:t>
      </w:r>
      <w:r w:rsidR="008B348D" w:rsidRPr="00087D47">
        <w:rPr>
          <w:rFonts w:ascii="Meiryo UI" w:eastAsia="Meiryo UI" w:hAnsi="Meiryo UI" w:hint="eastAsia"/>
          <w:sz w:val="24"/>
          <w:szCs w:val="24"/>
        </w:rPr>
        <w:t>活用信州モデル創出補助金</w:t>
      </w:r>
      <w:r w:rsidR="0031430E" w:rsidRPr="00087D47">
        <w:rPr>
          <w:rFonts w:ascii="Meiryo UI" w:eastAsia="Meiryo UI" w:hAnsi="Meiryo UI" w:hint="eastAsia"/>
          <w:sz w:val="24"/>
          <w:szCs w:val="24"/>
        </w:rPr>
        <w:t>経費内訳書</w:t>
      </w:r>
    </w:p>
    <w:p w14:paraId="7F6CA739" w14:textId="77777777" w:rsidR="004C0079" w:rsidRPr="00087D47" w:rsidRDefault="004C0079" w:rsidP="004C0079">
      <w:pPr>
        <w:ind w:leftChars="100" w:left="420" w:hangingChars="100" w:hanging="210"/>
        <w:rPr>
          <w:rFonts w:ascii="Meiryo UI" w:eastAsia="Meiryo UI" w:hAnsi="Meiryo UI"/>
          <w:szCs w:val="21"/>
        </w:rPr>
      </w:pPr>
    </w:p>
    <w:p w14:paraId="06583337" w14:textId="77777777" w:rsidR="004C0079" w:rsidRPr="00087D47" w:rsidRDefault="004C0079" w:rsidP="004C0079">
      <w:pPr>
        <w:ind w:leftChars="100" w:left="420" w:hangingChars="100" w:hanging="210"/>
        <w:rPr>
          <w:rFonts w:ascii="Meiryo UI" w:eastAsia="Meiryo UI" w:hAnsi="Meiryo UI"/>
          <w:szCs w:val="21"/>
        </w:rPr>
      </w:pPr>
      <w:r w:rsidRPr="00087D47">
        <w:rPr>
          <w:rFonts w:ascii="Meiryo UI" w:eastAsia="Meiryo UI" w:hAnsi="Meiryo UI" w:hint="eastAsia"/>
          <w:szCs w:val="21"/>
        </w:rPr>
        <w:t>１　収入の部　　　　　　　　　　　　　　　　　　　　（単位：円）</w:t>
      </w:r>
    </w:p>
    <w:tbl>
      <w:tblPr>
        <w:tblStyle w:val="af0"/>
        <w:tblW w:w="0" w:type="auto"/>
        <w:tblInd w:w="108" w:type="dxa"/>
        <w:tblLook w:val="04A0" w:firstRow="1" w:lastRow="0" w:firstColumn="1" w:lastColumn="0" w:noHBand="0" w:noVBand="1"/>
      </w:tblPr>
      <w:tblGrid>
        <w:gridCol w:w="3296"/>
        <w:gridCol w:w="4263"/>
      </w:tblGrid>
      <w:tr w:rsidR="004C0079" w:rsidRPr="00087D47" w14:paraId="329A73BF" w14:textId="77777777" w:rsidTr="00C86249">
        <w:trPr>
          <w:trHeight w:val="317"/>
        </w:trPr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1820D" w14:textId="77777777" w:rsidR="004C0079" w:rsidRPr="00087D47" w:rsidRDefault="004C0079" w:rsidP="00C86249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087D47">
              <w:rPr>
                <w:rFonts w:ascii="Meiryo UI" w:eastAsia="Meiryo UI" w:hAnsi="Meiryo UI" w:hint="eastAsia"/>
                <w:szCs w:val="21"/>
              </w:rPr>
              <w:t>区分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6E19F" w14:textId="77777777" w:rsidR="004C0079" w:rsidRPr="00087D47" w:rsidRDefault="004C0079" w:rsidP="00C86249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087D47">
              <w:rPr>
                <w:rFonts w:ascii="Meiryo UI" w:eastAsia="Meiryo UI" w:hAnsi="Meiryo UI" w:hint="eastAsia"/>
                <w:szCs w:val="21"/>
              </w:rPr>
              <w:t>金額</w:t>
            </w:r>
          </w:p>
        </w:tc>
      </w:tr>
      <w:tr w:rsidR="004C0079" w:rsidRPr="00087D47" w14:paraId="3CFE579A" w14:textId="77777777" w:rsidTr="00C86249">
        <w:trPr>
          <w:trHeight w:val="406"/>
        </w:trPr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72357" w14:textId="77777777" w:rsidR="004C0079" w:rsidRPr="00087D47" w:rsidRDefault="004C0079" w:rsidP="00C86249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087D47">
              <w:rPr>
                <w:rFonts w:ascii="Meiryo UI" w:eastAsia="Meiryo UI" w:hAnsi="Meiryo UI" w:hint="eastAsia"/>
                <w:szCs w:val="21"/>
              </w:rPr>
              <w:t>補助金額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3A499" w14:textId="77777777" w:rsidR="004C0079" w:rsidRPr="00087D47" w:rsidRDefault="004C0079" w:rsidP="00C86249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4C0079" w:rsidRPr="00087D47" w14:paraId="00616A5F" w14:textId="77777777" w:rsidTr="00C86249">
        <w:trPr>
          <w:trHeight w:val="426"/>
        </w:trPr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37681" w14:textId="77777777" w:rsidR="004C0079" w:rsidRPr="00087D47" w:rsidRDefault="004C0079" w:rsidP="00C86249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087D47">
              <w:rPr>
                <w:rFonts w:ascii="Meiryo UI" w:eastAsia="Meiryo UI" w:hAnsi="Meiryo UI" w:hint="eastAsia"/>
                <w:szCs w:val="21"/>
              </w:rPr>
              <w:t>自己資金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5F83F" w14:textId="77777777" w:rsidR="004C0079" w:rsidRPr="00087D47" w:rsidRDefault="004C0079" w:rsidP="00C86249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4C0079" w:rsidRPr="00087D47" w14:paraId="54EB7C4D" w14:textId="77777777" w:rsidTr="00C86249">
        <w:trPr>
          <w:trHeight w:val="418"/>
        </w:trPr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A7E0D" w14:textId="77777777" w:rsidR="004C0079" w:rsidRPr="00087D47" w:rsidRDefault="004C0079" w:rsidP="00C86249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087D47">
              <w:rPr>
                <w:rFonts w:ascii="Meiryo UI" w:eastAsia="Meiryo UI" w:hAnsi="Meiryo UI" w:hint="eastAsia"/>
                <w:szCs w:val="21"/>
              </w:rPr>
              <w:t>その他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293C3" w14:textId="77777777" w:rsidR="004C0079" w:rsidRPr="00087D47" w:rsidRDefault="004C0079" w:rsidP="00C86249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4C0079" w:rsidRPr="00087D47" w14:paraId="5BAF8318" w14:textId="77777777" w:rsidTr="00C86249">
        <w:trPr>
          <w:trHeight w:val="311"/>
        </w:trPr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C755B" w14:textId="77777777" w:rsidR="004C0079" w:rsidRPr="00087D47" w:rsidRDefault="004C0079" w:rsidP="00C86249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087D47">
              <w:rPr>
                <w:rFonts w:ascii="Meiryo UI" w:eastAsia="Meiryo UI" w:hAnsi="Meiryo UI" w:hint="eastAsia"/>
                <w:szCs w:val="21"/>
              </w:rPr>
              <w:t>合計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F06AB" w14:textId="77777777" w:rsidR="004C0079" w:rsidRPr="00087D47" w:rsidRDefault="004C0079" w:rsidP="00C86249">
            <w:pPr>
              <w:rPr>
                <w:rFonts w:ascii="Meiryo UI" w:eastAsia="Meiryo UI" w:hAnsi="Meiryo UI"/>
                <w:szCs w:val="21"/>
              </w:rPr>
            </w:pPr>
          </w:p>
        </w:tc>
      </w:tr>
    </w:tbl>
    <w:p w14:paraId="774519AA" w14:textId="77777777" w:rsidR="00EE306F" w:rsidRPr="00557CF0" w:rsidRDefault="00EE306F" w:rsidP="00EE306F">
      <w:pPr>
        <w:rPr>
          <w:rFonts w:ascii="Meiryo UI" w:eastAsia="Meiryo UI" w:hAnsi="Meiryo UI" w:cstheme="minorBidi"/>
          <w:sz w:val="16"/>
          <w:szCs w:val="16"/>
        </w:rPr>
      </w:pPr>
    </w:p>
    <w:p w14:paraId="30F688D1" w14:textId="77777777" w:rsidR="00EE306F" w:rsidRPr="00087D47" w:rsidRDefault="00EE306F" w:rsidP="00EE306F">
      <w:pPr>
        <w:ind w:leftChars="100" w:left="420" w:hangingChars="100" w:hanging="210"/>
        <w:rPr>
          <w:rFonts w:ascii="Meiryo UI" w:eastAsia="Meiryo UI" w:hAnsi="Meiryo UI"/>
          <w:szCs w:val="21"/>
        </w:rPr>
      </w:pPr>
      <w:r w:rsidRPr="00087D47">
        <w:rPr>
          <w:rFonts w:ascii="Meiryo UI" w:eastAsia="Meiryo UI" w:hAnsi="Meiryo UI" w:hint="eastAsia"/>
          <w:szCs w:val="21"/>
        </w:rPr>
        <w:t>２　支出の部　　　　　　　　　　　　　　　　　　　　　　　　　　　　　　（単位：円）</w:t>
      </w:r>
    </w:p>
    <w:tbl>
      <w:tblPr>
        <w:tblStyle w:val="af0"/>
        <w:tblW w:w="9747" w:type="dxa"/>
        <w:tblInd w:w="108" w:type="dxa"/>
        <w:tblLook w:val="04A0" w:firstRow="1" w:lastRow="0" w:firstColumn="1" w:lastColumn="0" w:noHBand="0" w:noVBand="1"/>
      </w:tblPr>
      <w:tblGrid>
        <w:gridCol w:w="1588"/>
        <w:gridCol w:w="2096"/>
        <w:gridCol w:w="1617"/>
        <w:gridCol w:w="1570"/>
        <w:gridCol w:w="1419"/>
        <w:gridCol w:w="1457"/>
      </w:tblGrid>
      <w:tr w:rsidR="00CD1B98" w:rsidRPr="00087D47" w14:paraId="1520D8D3" w14:textId="77777777" w:rsidTr="00B51665">
        <w:trPr>
          <w:trHeight w:val="567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B8FB7" w14:textId="77777777" w:rsidR="00EE306F" w:rsidRPr="00087D47" w:rsidRDefault="00EE306F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087D47">
              <w:rPr>
                <w:rFonts w:ascii="Meiryo UI" w:eastAsia="Meiryo UI" w:hAnsi="Meiryo UI" w:hint="eastAsia"/>
                <w:szCs w:val="21"/>
              </w:rPr>
              <w:t>経費区分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55EDB" w14:textId="77777777" w:rsidR="00EE306F" w:rsidRPr="00087D47" w:rsidRDefault="00EE306F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087D47">
              <w:rPr>
                <w:rFonts w:ascii="Meiryo UI" w:eastAsia="Meiryo UI" w:hAnsi="Meiryo UI" w:hint="eastAsia"/>
                <w:szCs w:val="21"/>
              </w:rPr>
              <w:t>内容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4EFAC" w14:textId="77777777" w:rsidR="002A3943" w:rsidRDefault="00EE306F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087D47">
              <w:rPr>
                <w:rFonts w:ascii="Meiryo UI" w:eastAsia="Meiryo UI" w:hAnsi="Meiryo UI" w:hint="eastAsia"/>
                <w:szCs w:val="21"/>
              </w:rPr>
              <w:t>補助事業に</w:t>
            </w:r>
          </w:p>
          <w:p w14:paraId="1AAB538E" w14:textId="77777777" w:rsidR="00B4585A" w:rsidRDefault="00EE306F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087D47">
              <w:rPr>
                <w:rFonts w:ascii="Meiryo UI" w:eastAsia="Meiryo UI" w:hAnsi="Meiryo UI" w:hint="eastAsia"/>
                <w:szCs w:val="21"/>
              </w:rPr>
              <w:t>要する経費</w:t>
            </w:r>
          </w:p>
          <w:p w14:paraId="39B13FA9" w14:textId="77777777" w:rsidR="00EE306F" w:rsidRDefault="00553675">
            <w:pPr>
              <w:jc w:val="center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（税込）</w:t>
            </w:r>
          </w:p>
          <w:p w14:paraId="5FE3FE66" w14:textId="77777777" w:rsidR="00EE306F" w:rsidRPr="00087D47" w:rsidRDefault="00EE306F">
            <w:pPr>
              <w:jc w:val="center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37E40" w14:textId="77777777" w:rsidR="00EE306F" w:rsidRPr="00087D47" w:rsidRDefault="00EE306F">
            <w:pPr>
              <w:jc w:val="center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補助対象経費</w:t>
            </w:r>
            <w:r w:rsidRPr="00087D47">
              <w:rPr>
                <w:rFonts w:ascii="Meiryo UI" w:eastAsia="Meiryo UI" w:hAnsi="Meiryo UI" w:hint="eastAsia"/>
                <w:szCs w:val="21"/>
              </w:rPr>
              <w:t>（税抜）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F2601" w14:textId="77777777" w:rsidR="00182465" w:rsidRDefault="00333594" w:rsidP="00182465">
            <w:pPr>
              <w:jc w:val="center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補助金額</w:t>
            </w:r>
          </w:p>
          <w:p w14:paraId="02D1DC85" w14:textId="77777777" w:rsidR="006A0939" w:rsidRPr="00087D47" w:rsidRDefault="006A0939" w:rsidP="00B51665">
            <w:pPr>
              <w:jc w:val="center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（税抜）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579DC" w14:textId="77777777" w:rsidR="00EE306F" w:rsidRPr="00087D47" w:rsidRDefault="00EE306F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087D47">
              <w:rPr>
                <w:rFonts w:ascii="Meiryo UI" w:eastAsia="Meiryo UI" w:hAnsi="Meiryo UI" w:hint="eastAsia"/>
                <w:szCs w:val="21"/>
              </w:rPr>
              <w:t>備考</w:t>
            </w:r>
          </w:p>
        </w:tc>
      </w:tr>
      <w:tr w:rsidR="00CD1B98" w:rsidRPr="00087D47" w14:paraId="131AE24B" w14:textId="77777777" w:rsidTr="00B51665">
        <w:trPr>
          <w:trHeight w:val="567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AD059" w14:textId="77777777" w:rsidR="00EE306F" w:rsidRPr="00087D47" w:rsidRDefault="00EE306F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087D47">
              <w:rPr>
                <w:rFonts w:ascii="Meiryo UI" w:eastAsia="Meiryo UI" w:hAnsi="Meiryo UI" w:hint="eastAsia"/>
                <w:szCs w:val="21"/>
              </w:rPr>
              <w:t>謝金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7BAEE" w14:textId="77777777" w:rsidR="00EE306F" w:rsidRPr="00087D47" w:rsidRDefault="00EE306F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AF2B6" w14:textId="77777777" w:rsidR="00EE306F" w:rsidRPr="00087D47" w:rsidRDefault="00EE306F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DF713" w14:textId="77777777" w:rsidR="00EE306F" w:rsidRPr="00087D47" w:rsidRDefault="00EE306F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C6E44" w14:textId="77777777" w:rsidR="00EE306F" w:rsidRPr="00087D47" w:rsidRDefault="00EE306F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F02CA" w14:textId="77777777" w:rsidR="00EE306F" w:rsidRPr="00087D47" w:rsidRDefault="00EE306F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CD1B98" w:rsidRPr="00087D47" w14:paraId="5DA80BDE" w14:textId="77777777" w:rsidTr="00B51665">
        <w:trPr>
          <w:trHeight w:val="567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801BC" w14:textId="77777777" w:rsidR="00EE306F" w:rsidRPr="00087D47" w:rsidRDefault="00EE306F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087D47">
              <w:rPr>
                <w:rFonts w:ascii="Meiryo UI" w:eastAsia="Meiryo UI" w:hAnsi="Meiryo UI" w:hint="eastAsia"/>
                <w:szCs w:val="21"/>
              </w:rPr>
              <w:t>消耗品費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73C65" w14:textId="77777777" w:rsidR="00EE306F" w:rsidRPr="00087D47" w:rsidRDefault="00EE306F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4EA3F" w14:textId="77777777" w:rsidR="00EE306F" w:rsidRPr="00087D47" w:rsidRDefault="00EE306F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B60F5" w14:textId="77777777" w:rsidR="00EE306F" w:rsidRPr="00087D47" w:rsidRDefault="00EE306F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36A67" w14:textId="77777777" w:rsidR="00EE306F" w:rsidRPr="00087D47" w:rsidRDefault="00EE306F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5AB43" w14:textId="77777777" w:rsidR="00EE306F" w:rsidRPr="00087D47" w:rsidRDefault="00EE306F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CD1B98" w:rsidRPr="00087D47" w14:paraId="59D3BD00" w14:textId="77777777" w:rsidTr="00B51665">
        <w:trPr>
          <w:trHeight w:val="567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C3E62" w14:textId="77777777" w:rsidR="00EE306F" w:rsidRPr="00087D47" w:rsidRDefault="00EE306F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087D47">
              <w:rPr>
                <w:rFonts w:ascii="Meiryo UI" w:eastAsia="Meiryo UI" w:hAnsi="Meiryo UI" w:hint="eastAsia"/>
                <w:szCs w:val="21"/>
              </w:rPr>
              <w:t>原材料費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1FD4F" w14:textId="77777777" w:rsidR="00EE306F" w:rsidRPr="00087D47" w:rsidRDefault="00EE306F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F9305" w14:textId="77777777" w:rsidR="00EE306F" w:rsidRPr="00087D47" w:rsidRDefault="00EE306F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8000D" w14:textId="77777777" w:rsidR="00EE306F" w:rsidRPr="00087D47" w:rsidRDefault="00EE306F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6FFBE" w14:textId="77777777" w:rsidR="00EE306F" w:rsidRPr="00087D47" w:rsidRDefault="00EE306F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DC9CD" w14:textId="77777777" w:rsidR="00EE306F" w:rsidRPr="00087D47" w:rsidRDefault="00EE306F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CD1B98" w:rsidRPr="00087D47" w14:paraId="77CA0B49" w14:textId="77777777" w:rsidTr="00B51665">
        <w:trPr>
          <w:trHeight w:val="567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688AF" w14:textId="77777777" w:rsidR="00EE306F" w:rsidRPr="00087D47" w:rsidRDefault="00EE306F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087D47">
              <w:rPr>
                <w:rFonts w:ascii="Meiryo UI" w:eastAsia="Meiryo UI" w:hAnsi="Meiryo UI" w:hint="eastAsia"/>
                <w:szCs w:val="21"/>
              </w:rPr>
              <w:t>装置・システム購入費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679B1" w14:textId="77777777" w:rsidR="00EE306F" w:rsidRPr="00087D47" w:rsidRDefault="00EE306F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74627" w14:textId="77777777" w:rsidR="00EE306F" w:rsidRPr="00087D47" w:rsidRDefault="00EE306F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B319E" w14:textId="77777777" w:rsidR="00EE306F" w:rsidRPr="00087D47" w:rsidRDefault="00EE306F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B4002" w14:textId="77777777" w:rsidR="00EE306F" w:rsidRPr="00087D47" w:rsidRDefault="00EE306F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35CC1" w14:textId="77777777" w:rsidR="00EE306F" w:rsidRPr="00087D47" w:rsidRDefault="00EE306F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CD1B98" w:rsidRPr="00087D47" w14:paraId="6CBD2C51" w14:textId="77777777" w:rsidTr="00B51665">
        <w:trPr>
          <w:trHeight w:val="567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FF20C" w14:textId="77777777" w:rsidR="00EE306F" w:rsidRPr="00087D47" w:rsidRDefault="00EE306F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087D47">
              <w:rPr>
                <w:rFonts w:ascii="Meiryo UI" w:eastAsia="Meiryo UI" w:hAnsi="Meiryo UI" w:hint="eastAsia"/>
                <w:szCs w:val="21"/>
              </w:rPr>
              <w:t>機器等リース料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57A04" w14:textId="77777777" w:rsidR="00EE306F" w:rsidRPr="00087D47" w:rsidRDefault="00EE306F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6EC7B" w14:textId="77777777" w:rsidR="00EE306F" w:rsidRPr="00087D47" w:rsidRDefault="00EE306F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AFC6E" w14:textId="77777777" w:rsidR="00EE306F" w:rsidRPr="00087D47" w:rsidRDefault="00EE306F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2E852" w14:textId="77777777" w:rsidR="00EE306F" w:rsidRPr="00087D47" w:rsidRDefault="00EE306F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75BE4" w14:textId="77777777" w:rsidR="00EE306F" w:rsidRPr="00087D47" w:rsidRDefault="00EE306F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CD1B98" w:rsidRPr="00087D47" w14:paraId="16900E0B" w14:textId="77777777" w:rsidTr="00B51665">
        <w:trPr>
          <w:trHeight w:val="567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A0E3F" w14:textId="77777777" w:rsidR="00EE306F" w:rsidRPr="00087D47" w:rsidRDefault="00EE306F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087D47">
              <w:rPr>
                <w:rFonts w:ascii="Meiryo UI" w:eastAsia="Meiryo UI" w:hAnsi="Meiryo UI" w:hint="eastAsia"/>
                <w:szCs w:val="21"/>
              </w:rPr>
              <w:t>使用料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1533E" w14:textId="77777777" w:rsidR="00EE306F" w:rsidRPr="00087D47" w:rsidRDefault="00EE306F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32886" w14:textId="77777777" w:rsidR="00EE306F" w:rsidRPr="00087D47" w:rsidRDefault="00EE306F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65C98" w14:textId="77777777" w:rsidR="00EE306F" w:rsidRPr="00087D47" w:rsidRDefault="00EE306F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B0ABC" w14:textId="77777777" w:rsidR="00EE306F" w:rsidRPr="00087D47" w:rsidRDefault="00EE306F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7AE22" w14:textId="77777777" w:rsidR="00EE306F" w:rsidRPr="00087D47" w:rsidRDefault="00EE306F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CD1B98" w:rsidRPr="00087D47" w14:paraId="4D4BDA43" w14:textId="77777777" w:rsidTr="00B51665">
        <w:trPr>
          <w:trHeight w:val="567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77E9C" w14:textId="77777777" w:rsidR="00EE306F" w:rsidRPr="00087D47" w:rsidRDefault="00EE306F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087D47">
              <w:rPr>
                <w:rFonts w:ascii="Meiryo UI" w:eastAsia="Meiryo UI" w:hAnsi="Meiryo UI" w:hint="eastAsia"/>
                <w:szCs w:val="21"/>
              </w:rPr>
              <w:t>委託費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0EC82" w14:textId="77777777" w:rsidR="00EE306F" w:rsidRPr="00087D47" w:rsidRDefault="00EE306F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DF5CA" w14:textId="77777777" w:rsidR="00EE306F" w:rsidRPr="00087D47" w:rsidRDefault="00EE306F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B39EC" w14:textId="77777777" w:rsidR="00EE306F" w:rsidRPr="00087D47" w:rsidRDefault="00EE306F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9F006" w14:textId="77777777" w:rsidR="00EE306F" w:rsidRPr="00087D47" w:rsidRDefault="00EE306F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9CF21" w14:textId="77777777" w:rsidR="00EE306F" w:rsidRPr="00087D47" w:rsidRDefault="00EE306F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CD1B98" w:rsidRPr="00087D47" w14:paraId="738EB5B0" w14:textId="77777777" w:rsidTr="00B51665">
        <w:trPr>
          <w:trHeight w:val="567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11BCC" w14:textId="77777777" w:rsidR="00EE306F" w:rsidRPr="00087D47" w:rsidRDefault="00EE306F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087D47">
              <w:rPr>
                <w:rFonts w:ascii="Meiryo UI" w:eastAsia="Meiryo UI" w:hAnsi="Meiryo UI" w:hint="eastAsia"/>
                <w:szCs w:val="21"/>
              </w:rPr>
              <w:t>保険料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44AAF" w14:textId="77777777" w:rsidR="00EE306F" w:rsidRPr="00087D47" w:rsidRDefault="00EE306F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1F2DD" w14:textId="77777777" w:rsidR="00EE306F" w:rsidRPr="00087D47" w:rsidRDefault="00EE306F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EF993" w14:textId="77777777" w:rsidR="00EE306F" w:rsidRPr="00087D47" w:rsidRDefault="00EE306F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96ED2" w14:textId="77777777" w:rsidR="00EE306F" w:rsidRPr="00087D47" w:rsidRDefault="00EE306F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D2FC7" w14:textId="77777777" w:rsidR="00EE306F" w:rsidRPr="00087D47" w:rsidRDefault="00EE306F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CD1B98" w:rsidRPr="00087D47" w14:paraId="7982DD49" w14:textId="77777777" w:rsidTr="00B51665">
        <w:trPr>
          <w:trHeight w:val="567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D1D52" w14:textId="77777777" w:rsidR="00EE306F" w:rsidRPr="00087D47" w:rsidRDefault="00EE306F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087D47">
              <w:rPr>
                <w:rFonts w:ascii="Meiryo UI" w:eastAsia="Meiryo UI" w:hAnsi="Meiryo UI" w:hint="eastAsia"/>
                <w:szCs w:val="21"/>
              </w:rPr>
              <w:t>広告宣伝費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A9A58" w14:textId="77777777" w:rsidR="00EE306F" w:rsidRPr="00087D47" w:rsidRDefault="00EE306F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00DB8" w14:textId="77777777" w:rsidR="00EE306F" w:rsidRPr="00087D47" w:rsidRDefault="00EE306F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B071D" w14:textId="77777777" w:rsidR="00EE306F" w:rsidRPr="00087D47" w:rsidRDefault="00EE306F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CB104" w14:textId="77777777" w:rsidR="00EE306F" w:rsidRPr="00087D47" w:rsidRDefault="00EE306F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F92E3" w14:textId="77777777" w:rsidR="00EE306F" w:rsidRPr="00087D47" w:rsidRDefault="00EE306F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CD1B98" w:rsidRPr="00087D47" w14:paraId="0AC34505" w14:textId="77777777" w:rsidTr="00B51665">
        <w:trPr>
          <w:trHeight w:val="567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03D05" w14:textId="77777777" w:rsidR="00EE306F" w:rsidRPr="00087D47" w:rsidRDefault="00EE306F">
            <w:pPr>
              <w:jc w:val="center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設置工事費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1BA43" w14:textId="77777777" w:rsidR="00EE306F" w:rsidRPr="00087D47" w:rsidRDefault="00EE306F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38730" w14:textId="77777777" w:rsidR="00EE306F" w:rsidRPr="00087D47" w:rsidRDefault="00EE306F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61707" w14:textId="77777777" w:rsidR="00EE306F" w:rsidRPr="00087D47" w:rsidRDefault="00EE306F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E322C" w14:textId="77777777" w:rsidR="00EE306F" w:rsidRPr="00087D47" w:rsidRDefault="00EE306F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79887" w14:textId="77777777" w:rsidR="00EE306F" w:rsidRPr="00087D47" w:rsidRDefault="00EE306F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CD1B98" w:rsidRPr="00087D47" w14:paraId="4B1E0A3E" w14:textId="77777777" w:rsidTr="00B51665">
        <w:trPr>
          <w:trHeight w:val="567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B795B" w14:textId="77777777" w:rsidR="00EE306F" w:rsidRPr="00087D47" w:rsidRDefault="00EE306F">
            <w:pPr>
              <w:jc w:val="center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安全対策費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B55CE" w14:textId="77777777" w:rsidR="00EE306F" w:rsidRPr="00087D47" w:rsidRDefault="00EE306F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766BA" w14:textId="77777777" w:rsidR="00EE306F" w:rsidRPr="00087D47" w:rsidRDefault="00EE306F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CB9D6" w14:textId="77777777" w:rsidR="00EE306F" w:rsidRPr="00087D47" w:rsidRDefault="00EE306F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20648" w14:textId="77777777" w:rsidR="00EE306F" w:rsidRPr="00087D47" w:rsidRDefault="00EE306F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7D333" w14:textId="77777777" w:rsidR="00EE306F" w:rsidRPr="00087D47" w:rsidRDefault="00EE306F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333594" w:rsidRPr="00087D47" w14:paraId="69C6BA07" w14:textId="77777777" w:rsidTr="00B51665">
        <w:trPr>
          <w:trHeight w:val="567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BC7A3" w14:textId="77777777" w:rsidR="00333594" w:rsidRDefault="00333594">
            <w:pPr>
              <w:jc w:val="center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その他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68D42" w14:textId="77777777" w:rsidR="00333594" w:rsidRPr="00087D47" w:rsidRDefault="00333594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5FD08" w14:textId="77777777" w:rsidR="00333594" w:rsidRPr="00087D47" w:rsidRDefault="00333594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916DD" w14:textId="77777777" w:rsidR="00333594" w:rsidRPr="00087D47" w:rsidRDefault="00333594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EF8E5" w14:textId="77777777" w:rsidR="00333594" w:rsidRPr="00087D47" w:rsidRDefault="00333594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F5683" w14:textId="77777777" w:rsidR="00333594" w:rsidRPr="00087D47" w:rsidRDefault="00333594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CD1B98" w:rsidRPr="00087D47" w14:paraId="4DB08539" w14:textId="77777777" w:rsidTr="00B51665">
        <w:trPr>
          <w:trHeight w:val="567"/>
        </w:trPr>
        <w:tc>
          <w:tcPr>
            <w:tcW w:w="3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B819A" w14:textId="77777777" w:rsidR="00EE306F" w:rsidRPr="00087D47" w:rsidRDefault="00EE306F">
            <w:pPr>
              <w:rPr>
                <w:rFonts w:ascii="Meiryo UI" w:eastAsia="Meiryo UI" w:hAnsi="Meiryo UI"/>
                <w:szCs w:val="21"/>
              </w:rPr>
            </w:pPr>
            <w:r w:rsidRPr="00087D47">
              <w:rPr>
                <w:rFonts w:ascii="Meiryo UI" w:eastAsia="Meiryo UI" w:hAnsi="Meiryo UI" w:hint="eastAsia"/>
                <w:szCs w:val="21"/>
              </w:rPr>
              <w:t>合計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7A95F" w14:textId="77777777" w:rsidR="00EE306F" w:rsidRPr="00087D47" w:rsidRDefault="00EE306F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94C5F" w14:textId="77777777" w:rsidR="00EE306F" w:rsidRPr="00087D47" w:rsidRDefault="00EE306F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3AE74" w14:textId="77777777" w:rsidR="00EE306F" w:rsidRPr="00087D47" w:rsidRDefault="00EE306F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87F17" w14:textId="77777777" w:rsidR="00EE306F" w:rsidRPr="00087D47" w:rsidRDefault="00EE306F">
            <w:pPr>
              <w:rPr>
                <w:rFonts w:ascii="Meiryo UI" w:eastAsia="Meiryo UI" w:hAnsi="Meiryo UI"/>
                <w:szCs w:val="21"/>
              </w:rPr>
            </w:pPr>
          </w:p>
        </w:tc>
      </w:tr>
    </w:tbl>
    <w:p w14:paraId="07F3BCE5" w14:textId="77777777" w:rsidR="00EE306F" w:rsidRDefault="00EE306F" w:rsidP="00EE306F">
      <w:pPr>
        <w:ind w:leftChars="100" w:left="420" w:hangingChars="100" w:hanging="210"/>
        <w:rPr>
          <w:rFonts w:ascii="Meiryo UI" w:eastAsia="Meiryo UI" w:hAnsi="Meiryo UI"/>
          <w:szCs w:val="21"/>
        </w:rPr>
      </w:pPr>
      <w:r w:rsidRPr="00087D47">
        <w:rPr>
          <w:rFonts w:ascii="Meiryo UI" w:eastAsia="Meiryo UI" w:hAnsi="Meiryo UI" w:hint="eastAsia"/>
          <w:szCs w:val="21"/>
        </w:rPr>
        <w:t>（備考）適宜、行を追加して記載してください。</w:t>
      </w:r>
    </w:p>
    <w:p w14:paraId="2CA240DC" w14:textId="77777777" w:rsidR="004C0079" w:rsidRDefault="004C0079" w:rsidP="004C0079">
      <w:pPr>
        <w:ind w:leftChars="100" w:left="420" w:hangingChars="100" w:hanging="210"/>
        <w:rPr>
          <w:rFonts w:ascii="Meiryo UI" w:eastAsia="Meiryo UI" w:hAnsi="Meiryo UI"/>
          <w:szCs w:val="21"/>
        </w:rPr>
      </w:pPr>
      <w:r w:rsidRPr="00FA457A">
        <w:rPr>
          <w:rFonts w:ascii="Meiryo UI" w:eastAsia="Meiryo UI" w:hAnsi="Meiryo UI" w:hint="eastAsia"/>
          <w:szCs w:val="21"/>
        </w:rPr>
        <w:t>（注１）「</w:t>
      </w:r>
      <w:r>
        <w:rPr>
          <w:rFonts w:ascii="Meiryo UI" w:eastAsia="Meiryo UI" w:hAnsi="Meiryo UI" w:hint="eastAsia"/>
          <w:szCs w:val="21"/>
        </w:rPr>
        <w:t>補助</w:t>
      </w:r>
      <w:r w:rsidRPr="00FA457A">
        <w:rPr>
          <w:rFonts w:ascii="Meiryo UI" w:eastAsia="Meiryo UI" w:hAnsi="Meiryo UI" w:hint="eastAsia"/>
          <w:szCs w:val="21"/>
        </w:rPr>
        <w:t>事業に要</w:t>
      </w:r>
      <w:r>
        <w:rPr>
          <w:rFonts w:ascii="Meiryo UI" w:eastAsia="Meiryo UI" w:hAnsi="Meiryo UI" w:hint="eastAsia"/>
          <w:szCs w:val="21"/>
        </w:rPr>
        <w:t>した</w:t>
      </w:r>
      <w:r w:rsidRPr="00FA457A">
        <w:rPr>
          <w:rFonts w:ascii="Meiryo UI" w:eastAsia="Meiryo UI" w:hAnsi="Meiryo UI" w:hint="eastAsia"/>
          <w:szCs w:val="21"/>
        </w:rPr>
        <w:t>経費」は</w:t>
      </w:r>
      <w:r>
        <w:rPr>
          <w:rFonts w:ascii="Meiryo UI" w:eastAsia="Meiryo UI" w:hAnsi="Meiryo UI" w:hint="eastAsia"/>
          <w:szCs w:val="21"/>
        </w:rPr>
        <w:t>、</w:t>
      </w:r>
      <w:r w:rsidRPr="00FA457A">
        <w:rPr>
          <w:rFonts w:ascii="Meiryo UI" w:eastAsia="Meiryo UI" w:hAnsi="Meiryo UI" w:hint="eastAsia"/>
          <w:szCs w:val="21"/>
        </w:rPr>
        <w:t>消費税及び地方消費税込みの金額、「補助対象経費」及び「</w:t>
      </w:r>
      <w:r>
        <w:rPr>
          <w:rFonts w:ascii="Meiryo UI" w:eastAsia="Meiryo UI" w:hAnsi="Meiryo UI" w:hint="eastAsia"/>
          <w:szCs w:val="21"/>
        </w:rPr>
        <w:t>補助金額</w:t>
      </w:r>
      <w:r w:rsidRPr="00FA457A">
        <w:rPr>
          <w:rFonts w:ascii="Meiryo UI" w:eastAsia="Meiryo UI" w:hAnsi="Meiryo UI" w:hint="eastAsia"/>
          <w:szCs w:val="21"/>
        </w:rPr>
        <w:t>」は消費税及び地方消費税抜きの金額を記載すること</w:t>
      </w:r>
      <w:r>
        <w:rPr>
          <w:rFonts w:ascii="Meiryo UI" w:eastAsia="Meiryo UI" w:hAnsi="Meiryo UI" w:hint="eastAsia"/>
          <w:szCs w:val="21"/>
        </w:rPr>
        <w:t>。</w:t>
      </w:r>
    </w:p>
    <w:p w14:paraId="679EFD14" w14:textId="77777777" w:rsidR="004C0079" w:rsidRDefault="004C0079" w:rsidP="004C0079">
      <w:pPr>
        <w:ind w:leftChars="100" w:left="420" w:hangingChars="100" w:hanging="210"/>
        <w:rPr>
          <w:rFonts w:ascii="Meiryo UI" w:eastAsia="Meiryo UI" w:hAnsi="Meiryo UI"/>
          <w:szCs w:val="21"/>
        </w:rPr>
      </w:pPr>
      <w:r w:rsidRPr="009E1E11">
        <w:rPr>
          <w:rFonts w:ascii="Meiryo UI" w:eastAsia="Meiryo UI" w:hAnsi="Meiryo UI" w:hint="eastAsia"/>
          <w:szCs w:val="21"/>
        </w:rPr>
        <w:t>（注２）「</w:t>
      </w:r>
      <w:r>
        <w:rPr>
          <w:rFonts w:ascii="Meiryo UI" w:eastAsia="Meiryo UI" w:hAnsi="Meiryo UI" w:hint="eastAsia"/>
          <w:szCs w:val="21"/>
        </w:rPr>
        <w:t>補助金額</w:t>
      </w:r>
      <w:r w:rsidRPr="009E1E11">
        <w:rPr>
          <w:rFonts w:ascii="Meiryo UI" w:eastAsia="Meiryo UI" w:hAnsi="Meiryo UI" w:hint="eastAsia"/>
          <w:szCs w:val="21"/>
        </w:rPr>
        <w:t>」は</w:t>
      </w:r>
      <w:r>
        <w:rPr>
          <w:rFonts w:ascii="Meiryo UI" w:eastAsia="Meiryo UI" w:hAnsi="Meiryo UI" w:hint="eastAsia"/>
          <w:szCs w:val="21"/>
        </w:rPr>
        <w:t>、</w:t>
      </w:r>
      <w:r w:rsidRPr="009E1E11">
        <w:rPr>
          <w:rFonts w:ascii="Meiryo UI" w:eastAsia="Meiryo UI" w:hAnsi="Meiryo UI" w:hint="eastAsia"/>
          <w:szCs w:val="21"/>
        </w:rPr>
        <w:t>各費目の「補助対象経費」の２分の１以下とすること。</w:t>
      </w:r>
    </w:p>
    <w:p w14:paraId="595FDB34" w14:textId="77777777" w:rsidR="004C0079" w:rsidRDefault="004C0079" w:rsidP="004C0079">
      <w:pPr>
        <w:ind w:leftChars="100" w:left="420" w:hangingChars="100" w:hanging="210"/>
        <w:rPr>
          <w:rFonts w:ascii="Meiryo UI" w:eastAsia="Meiryo UI" w:hAnsi="Meiryo UI"/>
          <w:szCs w:val="21"/>
        </w:rPr>
      </w:pPr>
      <w:r w:rsidRPr="00FA457A">
        <w:rPr>
          <w:rFonts w:ascii="Meiryo UI" w:eastAsia="Meiryo UI" w:hAnsi="Meiryo UI" w:hint="eastAsia"/>
          <w:szCs w:val="21"/>
        </w:rPr>
        <w:t>（注</w:t>
      </w:r>
      <w:r>
        <w:rPr>
          <w:rFonts w:ascii="Meiryo UI" w:eastAsia="Meiryo UI" w:hAnsi="Meiryo UI" w:hint="eastAsia"/>
          <w:szCs w:val="21"/>
        </w:rPr>
        <w:t>３</w:t>
      </w:r>
      <w:r w:rsidRPr="00FA457A">
        <w:rPr>
          <w:rFonts w:ascii="Meiryo UI" w:eastAsia="Meiryo UI" w:hAnsi="Meiryo UI" w:hint="eastAsia"/>
          <w:szCs w:val="21"/>
        </w:rPr>
        <w:t>）</w:t>
      </w:r>
      <w:r w:rsidRPr="00167A24">
        <w:rPr>
          <w:rFonts w:ascii="Meiryo UI" w:eastAsia="Meiryo UI" w:hAnsi="Meiryo UI" w:hint="eastAsia"/>
          <w:szCs w:val="21"/>
        </w:rPr>
        <w:t>１収入の部の「補助金額」は、２支出の部の「補助金額」の合計から千円未満を切捨てた金額を記載すること。</w:t>
      </w:r>
    </w:p>
    <w:sectPr w:rsidR="004C0079" w:rsidSect="00087D47">
      <w:pgSz w:w="11906" w:h="16838" w:code="9"/>
      <w:pgMar w:top="794" w:right="964" w:bottom="567" w:left="1077" w:header="720" w:footer="720" w:gutter="0"/>
      <w:cols w:space="720"/>
      <w:noEndnote/>
      <w:docGrid w:linePitch="286" w:charSpace="-26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F18B1" w14:textId="77777777" w:rsidR="00446C96" w:rsidRDefault="00446C96" w:rsidP="00E9121B">
      <w:r>
        <w:separator/>
      </w:r>
    </w:p>
  </w:endnote>
  <w:endnote w:type="continuationSeparator" w:id="0">
    <w:p w14:paraId="0CFAD095" w14:textId="77777777" w:rsidR="00446C96" w:rsidRDefault="00446C96" w:rsidP="00E9121B">
      <w:r>
        <w:continuationSeparator/>
      </w:r>
    </w:p>
  </w:endnote>
  <w:endnote w:type="continuationNotice" w:id="1">
    <w:p w14:paraId="34795D19" w14:textId="77777777" w:rsidR="00446C96" w:rsidRDefault="00446C9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0056B" w14:textId="77777777" w:rsidR="00446C96" w:rsidRDefault="00446C96" w:rsidP="00E9121B">
      <w:r>
        <w:separator/>
      </w:r>
    </w:p>
  </w:footnote>
  <w:footnote w:type="continuationSeparator" w:id="0">
    <w:p w14:paraId="1B7FEE3D" w14:textId="77777777" w:rsidR="00446C96" w:rsidRDefault="00446C96" w:rsidP="00E9121B">
      <w:r>
        <w:continuationSeparator/>
      </w:r>
    </w:p>
  </w:footnote>
  <w:footnote w:type="continuationNotice" w:id="1">
    <w:p w14:paraId="50A12449" w14:textId="77777777" w:rsidR="00446C96" w:rsidRDefault="00446C9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512E8"/>
    <w:multiLevelType w:val="hybridMultilevel"/>
    <w:tmpl w:val="A3267FC6"/>
    <w:lvl w:ilvl="0" w:tplc="FFFFFFFF">
      <w:start w:val="1"/>
      <w:numFmt w:val="decimal"/>
      <w:lvlText w:val="(%1)"/>
      <w:lvlJc w:val="left"/>
      <w:pPr>
        <w:ind w:left="840" w:hanging="63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50" w:hanging="420"/>
      </w:pPr>
    </w:lvl>
    <w:lvl w:ilvl="2" w:tplc="FFFFFFFF" w:tentative="1">
      <w:start w:val="1"/>
      <w:numFmt w:val="decimalEnclosedCircle"/>
      <w:lvlText w:val="%3"/>
      <w:lvlJc w:val="left"/>
      <w:pPr>
        <w:ind w:left="1470" w:hanging="420"/>
      </w:pPr>
    </w:lvl>
    <w:lvl w:ilvl="3" w:tplc="FFFFFFFF" w:tentative="1">
      <w:start w:val="1"/>
      <w:numFmt w:val="decimal"/>
      <w:lvlText w:val="%4."/>
      <w:lvlJc w:val="left"/>
      <w:pPr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FBC58CE"/>
    <w:multiLevelType w:val="hybridMultilevel"/>
    <w:tmpl w:val="DCAAE33E"/>
    <w:lvl w:ilvl="0" w:tplc="B0ECBB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4524CD3"/>
    <w:multiLevelType w:val="hybridMultilevel"/>
    <w:tmpl w:val="BB204448"/>
    <w:lvl w:ilvl="0" w:tplc="8BBE5CDC">
      <w:start w:val="1"/>
      <w:numFmt w:val="decimal"/>
      <w:lvlText w:val="(%1)"/>
      <w:lvlJc w:val="left"/>
      <w:pPr>
        <w:ind w:left="59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3" w15:restartNumberingAfterBreak="0">
    <w:nsid w:val="35914C11"/>
    <w:multiLevelType w:val="hybridMultilevel"/>
    <w:tmpl w:val="3BBADBEA"/>
    <w:lvl w:ilvl="0" w:tplc="3914344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6340A15"/>
    <w:multiLevelType w:val="hybridMultilevel"/>
    <w:tmpl w:val="A3267FC6"/>
    <w:lvl w:ilvl="0" w:tplc="FFFFFFFF">
      <w:start w:val="1"/>
      <w:numFmt w:val="decimal"/>
      <w:lvlText w:val="(%1)"/>
      <w:lvlJc w:val="left"/>
      <w:pPr>
        <w:ind w:left="840" w:hanging="63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50" w:hanging="420"/>
      </w:pPr>
    </w:lvl>
    <w:lvl w:ilvl="2" w:tplc="FFFFFFFF" w:tentative="1">
      <w:start w:val="1"/>
      <w:numFmt w:val="decimalEnclosedCircle"/>
      <w:lvlText w:val="%3"/>
      <w:lvlJc w:val="left"/>
      <w:pPr>
        <w:ind w:left="1470" w:hanging="420"/>
      </w:pPr>
    </w:lvl>
    <w:lvl w:ilvl="3" w:tplc="FFFFFFFF" w:tentative="1">
      <w:start w:val="1"/>
      <w:numFmt w:val="decimal"/>
      <w:lvlText w:val="%4."/>
      <w:lvlJc w:val="left"/>
      <w:pPr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47402F7E"/>
    <w:multiLevelType w:val="hybridMultilevel"/>
    <w:tmpl w:val="1204A4DA"/>
    <w:lvl w:ilvl="0" w:tplc="2A88EE28">
      <w:start w:val="1"/>
      <w:numFmt w:val="decimalFullWidth"/>
      <w:lvlText w:val="（%1）"/>
      <w:lvlJc w:val="left"/>
      <w:pPr>
        <w:ind w:left="960" w:hanging="720"/>
      </w:pPr>
    </w:lvl>
    <w:lvl w:ilvl="1" w:tplc="04090017">
      <w:start w:val="1"/>
      <w:numFmt w:val="aiueoFullWidth"/>
      <w:lvlText w:val="(%2)"/>
      <w:lvlJc w:val="left"/>
      <w:pPr>
        <w:ind w:left="1080" w:hanging="420"/>
      </w:pPr>
    </w:lvl>
    <w:lvl w:ilvl="2" w:tplc="04090011">
      <w:start w:val="1"/>
      <w:numFmt w:val="decimalEnclosedCircle"/>
      <w:lvlText w:val="%3"/>
      <w:lvlJc w:val="left"/>
      <w:pPr>
        <w:ind w:left="1500" w:hanging="420"/>
      </w:pPr>
    </w:lvl>
    <w:lvl w:ilvl="3" w:tplc="0409000F">
      <w:start w:val="1"/>
      <w:numFmt w:val="decimal"/>
      <w:lvlText w:val="%4."/>
      <w:lvlJc w:val="left"/>
      <w:pPr>
        <w:ind w:left="1920" w:hanging="420"/>
      </w:pPr>
    </w:lvl>
    <w:lvl w:ilvl="4" w:tplc="04090017">
      <w:start w:val="1"/>
      <w:numFmt w:val="aiueoFullWidth"/>
      <w:lvlText w:val="(%5)"/>
      <w:lvlJc w:val="left"/>
      <w:pPr>
        <w:ind w:left="2340" w:hanging="420"/>
      </w:pPr>
    </w:lvl>
    <w:lvl w:ilvl="5" w:tplc="04090011">
      <w:start w:val="1"/>
      <w:numFmt w:val="decimalEnclosedCircle"/>
      <w:lvlText w:val="%6"/>
      <w:lvlJc w:val="left"/>
      <w:pPr>
        <w:ind w:left="2760" w:hanging="420"/>
      </w:pPr>
    </w:lvl>
    <w:lvl w:ilvl="6" w:tplc="0409000F">
      <w:start w:val="1"/>
      <w:numFmt w:val="decimal"/>
      <w:lvlText w:val="%7."/>
      <w:lvlJc w:val="left"/>
      <w:pPr>
        <w:ind w:left="3180" w:hanging="420"/>
      </w:pPr>
    </w:lvl>
    <w:lvl w:ilvl="7" w:tplc="04090017">
      <w:start w:val="1"/>
      <w:numFmt w:val="aiueoFullWidth"/>
      <w:lvlText w:val="(%8)"/>
      <w:lvlJc w:val="left"/>
      <w:pPr>
        <w:ind w:left="3600" w:hanging="420"/>
      </w:pPr>
    </w:lvl>
    <w:lvl w:ilvl="8" w:tplc="0409001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50F34F79"/>
    <w:multiLevelType w:val="hybridMultilevel"/>
    <w:tmpl w:val="638C8068"/>
    <w:lvl w:ilvl="0" w:tplc="5AE44A86">
      <w:start w:val="1"/>
      <w:numFmt w:val="decimal"/>
      <w:lvlText w:val="(%1)"/>
      <w:lvlJc w:val="left"/>
      <w:pPr>
        <w:ind w:left="5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abstractNum w:abstractNumId="7" w15:restartNumberingAfterBreak="0">
    <w:nsid w:val="66F91B8B"/>
    <w:multiLevelType w:val="hybridMultilevel"/>
    <w:tmpl w:val="0E66D8E8"/>
    <w:lvl w:ilvl="0" w:tplc="F01614AA">
      <w:start w:val="1"/>
      <w:numFmt w:val="decimal"/>
      <w:lvlText w:val="(%1)"/>
      <w:lvlJc w:val="left"/>
      <w:pPr>
        <w:ind w:left="65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8" w15:restartNumberingAfterBreak="0">
    <w:nsid w:val="70F00A33"/>
    <w:multiLevelType w:val="hybridMultilevel"/>
    <w:tmpl w:val="BCB642AE"/>
    <w:lvl w:ilvl="0" w:tplc="E5F0C71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D003C2A"/>
    <w:multiLevelType w:val="hybridMultilevel"/>
    <w:tmpl w:val="297A9082"/>
    <w:lvl w:ilvl="0" w:tplc="2FDEDD48">
      <w:start w:val="1"/>
      <w:numFmt w:val="decimalFullWidth"/>
      <w:lvlText w:val="（%1）"/>
      <w:lvlJc w:val="left"/>
      <w:pPr>
        <w:ind w:left="720" w:hanging="7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E1C4364"/>
    <w:multiLevelType w:val="hybridMultilevel"/>
    <w:tmpl w:val="4B5457CA"/>
    <w:lvl w:ilvl="0" w:tplc="5AE44A86">
      <w:start w:val="1"/>
      <w:numFmt w:val="decimal"/>
      <w:lvlText w:val="(%1)"/>
      <w:lvlJc w:val="left"/>
      <w:pPr>
        <w:ind w:left="5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num w:numId="1" w16cid:durableId="969433528">
    <w:abstractNumId w:val="7"/>
  </w:num>
  <w:num w:numId="2" w16cid:durableId="1764716728">
    <w:abstractNumId w:val="1"/>
  </w:num>
  <w:num w:numId="3" w16cid:durableId="993067101">
    <w:abstractNumId w:val="2"/>
  </w:num>
  <w:num w:numId="4" w16cid:durableId="984814032">
    <w:abstractNumId w:val="3"/>
  </w:num>
  <w:num w:numId="5" w16cid:durableId="1573735728">
    <w:abstractNumId w:val="8"/>
  </w:num>
  <w:num w:numId="6" w16cid:durableId="2098207662">
    <w:abstractNumId w:val="6"/>
  </w:num>
  <w:num w:numId="7" w16cid:durableId="1250845200">
    <w:abstractNumId w:val="10"/>
  </w:num>
  <w:num w:numId="8" w16cid:durableId="163821927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699406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12544559">
    <w:abstractNumId w:val="0"/>
  </w:num>
  <w:num w:numId="11" w16cid:durableId="8147589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36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884"/>
    <w:rsid w:val="00001C17"/>
    <w:rsid w:val="0000285E"/>
    <w:rsid w:val="000049D0"/>
    <w:rsid w:val="00007B37"/>
    <w:rsid w:val="000114C2"/>
    <w:rsid w:val="000139F5"/>
    <w:rsid w:val="00014CA3"/>
    <w:rsid w:val="00016C86"/>
    <w:rsid w:val="00024E52"/>
    <w:rsid w:val="00027F1D"/>
    <w:rsid w:val="00034436"/>
    <w:rsid w:val="00042B51"/>
    <w:rsid w:val="00045A40"/>
    <w:rsid w:val="0006314B"/>
    <w:rsid w:val="000641EA"/>
    <w:rsid w:val="00064A16"/>
    <w:rsid w:val="000712BA"/>
    <w:rsid w:val="00074D02"/>
    <w:rsid w:val="00085E70"/>
    <w:rsid w:val="00087778"/>
    <w:rsid w:val="00087D47"/>
    <w:rsid w:val="00093498"/>
    <w:rsid w:val="00095283"/>
    <w:rsid w:val="00095667"/>
    <w:rsid w:val="000A1811"/>
    <w:rsid w:val="000B17ED"/>
    <w:rsid w:val="000B188A"/>
    <w:rsid w:val="000C2D93"/>
    <w:rsid w:val="000C63C4"/>
    <w:rsid w:val="000E1670"/>
    <w:rsid w:val="000E358C"/>
    <w:rsid w:val="000E36D6"/>
    <w:rsid w:val="000F08E0"/>
    <w:rsid w:val="000F33EB"/>
    <w:rsid w:val="000F4E77"/>
    <w:rsid w:val="001110E0"/>
    <w:rsid w:val="00112A42"/>
    <w:rsid w:val="00124CAC"/>
    <w:rsid w:val="001304F2"/>
    <w:rsid w:val="001356E2"/>
    <w:rsid w:val="00135BF0"/>
    <w:rsid w:val="00135C0D"/>
    <w:rsid w:val="00137257"/>
    <w:rsid w:val="00141570"/>
    <w:rsid w:val="00142F17"/>
    <w:rsid w:val="001430E4"/>
    <w:rsid w:val="00144A47"/>
    <w:rsid w:val="001502D2"/>
    <w:rsid w:val="001526B2"/>
    <w:rsid w:val="00155A3E"/>
    <w:rsid w:val="001630CC"/>
    <w:rsid w:val="00167A24"/>
    <w:rsid w:val="00173D14"/>
    <w:rsid w:val="00174617"/>
    <w:rsid w:val="00176A5B"/>
    <w:rsid w:val="00177950"/>
    <w:rsid w:val="00182465"/>
    <w:rsid w:val="001828E9"/>
    <w:rsid w:val="0018440D"/>
    <w:rsid w:val="0019176B"/>
    <w:rsid w:val="00191A31"/>
    <w:rsid w:val="001925DB"/>
    <w:rsid w:val="001A1140"/>
    <w:rsid w:val="001A1563"/>
    <w:rsid w:val="001A3BE3"/>
    <w:rsid w:val="001A4B15"/>
    <w:rsid w:val="001A68E0"/>
    <w:rsid w:val="001B4DBC"/>
    <w:rsid w:val="001B6A92"/>
    <w:rsid w:val="001D0AF6"/>
    <w:rsid w:val="001D59A4"/>
    <w:rsid w:val="001D62B2"/>
    <w:rsid w:val="001E3A36"/>
    <w:rsid w:val="001E7DB0"/>
    <w:rsid w:val="001F1443"/>
    <w:rsid w:val="001F5A69"/>
    <w:rsid w:val="0020009D"/>
    <w:rsid w:val="00203243"/>
    <w:rsid w:val="00213543"/>
    <w:rsid w:val="00214093"/>
    <w:rsid w:val="002150DF"/>
    <w:rsid w:val="0021607B"/>
    <w:rsid w:val="00220E6E"/>
    <w:rsid w:val="00222925"/>
    <w:rsid w:val="002303B0"/>
    <w:rsid w:val="00231668"/>
    <w:rsid w:val="0023330F"/>
    <w:rsid w:val="00236B71"/>
    <w:rsid w:val="00241DAF"/>
    <w:rsid w:val="00251CC4"/>
    <w:rsid w:val="002653F5"/>
    <w:rsid w:val="002713E6"/>
    <w:rsid w:val="002761A9"/>
    <w:rsid w:val="002776CD"/>
    <w:rsid w:val="00280E9A"/>
    <w:rsid w:val="00284544"/>
    <w:rsid w:val="0029206F"/>
    <w:rsid w:val="002948A9"/>
    <w:rsid w:val="00296F11"/>
    <w:rsid w:val="00297911"/>
    <w:rsid w:val="002A3943"/>
    <w:rsid w:val="002A5532"/>
    <w:rsid w:val="002A60D8"/>
    <w:rsid w:val="002B401B"/>
    <w:rsid w:val="002B548B"/>
    <w:rsid w:val="002C2061"/>
    <w:rsid w:val="002C22D7"/>
    <w:rsid w:val="002D0201"/>
    <w:rsid w:val="002D229C"/>
    <w:rsid w:val="002D5DC3"/>
    <w:rsid w:val="002D6E33"/>
    <w:rsid w:val="002E5C23"/>
    <w:rsid w:val="002F44AB"/>
    <w:rsid w:val="00300E17"/>
    <w:rsid w:val="00303722"/>
    <w:rsid w:val="0030492A"/>
    <w:rsid w:val="00306E31"/>
    <w:rsid w:val="00313E51"/>
    <w:rsid w:val="0031430E"/>
    <w:rsid w:val="003213F6"/>
    <w:rsid w:val="00324218"/>
    <w:rsid w:val="00325F84"/>
    <w:rsid w:val="003276AA"/>
    <w:rsid w:val="00332FA4"/>
    <w:rsid w:val="00332FC2"/>
    <w:rsid w:val="00333594"/>
    <w:rsid w:val="003349E2"/>
    <w:rsid w:val="00342B38"/>
    <w:rsid w:val="003465CB"/>
    <w:rsid w:val="0034690B"/>
    <w:rsid w:val="00356E51"/>
    <w:rsid w:val="00357C50"/>
    <w:rsid w:val="00363AFE"/>
    <w:rsid w:val="00364492"/>
    <w:rsid w:val="003738EE"/>
    <w:rsid w:val="00374F8F"/>
    <w:rsid w:val="00385803"/>
    <w:rsid w:val="003871E2"/>
    <w:rsid w:val="003902B8"/>
    <w:rsid w:val="003959C1"/>
    <w:rsid w:val="003A2BDB"/>
    <w:rsid w:val="003A2C9B"/>
    <w:rsid w:val="003A2DEC"/>
    <w:rsid w:val="003A445C"/>
    <w:rsid w:val="003A4646"/>
    <w:rsid w:val="003A7EAE"/>
    <w:rsid w:val="003B03EC"/>
    <w:rsid w:val="003B5884"/>
    <w:rsid w:val="003B7F1C"/>
    <w:rsid w:val="003C6B00"/>
    <w:rsid w:val="003D30EA"/>
    <w:rsid w:val="003D42E3"/>
    <w:rsid w:val="003D5180"/>
    <w:rsid w:val="003D570E"/>
    <w:rsid w:val="003E38A3"/>
    <w:rsid w:val="003F0FFA"/>
    <w:rsid w:val="003F2842"/>
    <w:rsid w:val="00407289"/>
    <w:rsid w:val="00413754"/>
    <w:rsid w:val="00417318"/>
    <w:rsid w:val="00417326"/>
    <w:rsid w:val="00425BD7"/>
    <w:rsid w:val="00427AC5"/>
    <w:rsid w:val="004312B1"/>
    <w:rsid w:val="00435107"/>
    <w:rsid w:val="00437A08"/>
    <w:rsid w:val="00440D32"/>
    <w:rsid w:val="004469AE"/>
    <w:rsid w:val="00446C96"/>
    <w:rsid w:val="00453FD7"/>
    <w:rsid w:val="004550A6"/>
    <w:rsid w:val="00461EC4"/>
    <w:rsid w:val="00467DC7"/>
    <w:rsid w:val="00470EFB"/>
    <w:rsid w:val="00472F72"/>
    <w:rsid w:val="00483979"/>
    <w:rsid w:val="00497EBA"/>
    <w:rsid w:val="004A28EE"/>
    <w:rsid w:val="004A2F5E"/>
    <w:rsid w:val="004A4812"/>
    <w:rsid w:val="004B3DCF"/>
    <w:rsid w:val="004C0079"/>
    <w:rsid w:val="004C54D3"/>
    <w:rsid w:val="004C7550"/>
    <w:rsid w:val="004D1F40"/>
    <w:rsid w:val="004D3872"/>
    <w:rsid w:val="004E07D1"/>
    <w:rsid w:val="004E485A"/>
    <w:rsid w:val="004F119E"/>
    <w:rsid w:val="004F286A"/>
    <w:rsid w:val="004F36C5"/>
    <w:rsid w:val="004F700D"/>
    <w:rsid w:val="0050106D"/>
    <w:rsid w:val="005077CD"/>
    <w:rsid w:val="00507D2E"/>
    <w:rsid w:val="005165D5"/>
    <w:rsid w:val="00516EB5"/>
    <w:rsid w:val="00521086"/>
    <w:rsid w:val="005233B5"/>
    <w:rsid w:val="005364C8"/>
    <w:rsid w:val="005402C9"/>
    <w:rsid w:val="00553675"/>
    <w:rsid w:val="00555D25"/>
    <w:rsid w:val="0056252F"/>
    <w:rsid w:val="00570C42"/>
    <w:rsid w:val="0057606F"/>
    <w:rsid w:val="00581172"/>
    <w:rsid w:val="00582BAD"/>
    <w:rsid w:val="00583948"/>
    <w:rsid w:val="00585F90"/>
    <w:rsid w:val="005946FB"/>
    <w:rsid w:val="005A181B"/>
    <w:rsid w:val="005A2228"/>
    <w:rsid w:val="005A3A1D"/>
    <w:rsid w:val="005A6924"/>
    <w:rsid w:val="005C1295"/>
    <w:rsid w:val="005C258F"/>
    <w:rsid w:val="005D5C82"/>
    <w:rsid w:val="005D67FA"/>
    <w:rsid w:val="005E1963"/>
    <w:rsid w:val="005E2EE4"/>
    <w:rsid w:val="005E424D"/>
    <w:rsid w:val="005E5275"/>
    <w:rsid w:val="005F01B3"/>
    <w:rsid w:val="005F328F"/>
    <w:rsid w:val="005F624B"/>
    <w:rsid w:val="005F73DB"/>
    <w:rsid w:val="00616AA1"/>
    <w:rsid w:val="006274D8"/>
    <w:rsid w:val="006401E2"/>
    <w:rsid w:val="006423C7"/>
    <w:rsid w:val="006519E5"/>
    <w:rsid w:val="00654B8B"/>
    <w:rsid w:val="006670EE"/>
    <w:rsid w:val="0067219C"/>
    <w:rsid w:val="00675961"/>
    <w:rsid w:val="00676F87"/>
    <w:rsid w:val="006926EF"/>
    <w:rsid w:val="00692FF1"/>
    <w:rsid w:val="00695858"/>
    <w:rsid w:val="006A0939"/>
    <w:rsid w:val="006A1A98"/>
    <w:rsid w:val="006C2C11"/>
    <w:rsid w:val="006D0D4E"/>
    <w:rsid w:val="006D4BC3"/>
    <w:rsid w:val="006D78AE"/>
    <w:rsid w:val="006E010D"/>
    <w:rsid w:val="006E0BD5"/>
    <w:rsid w:val="006E1A6E"/>
    <w:rsid w:val="006E3C02"/>
    <w:rsid w:val="006E7076"/>
    <w:rsid w:val="006F1337"/>
    <w:rsid w:val="0070210E"/>
    <w:rsid w:val="00702435"/>
    <w:rsid w:val="00714C46"/>
    <w:rsid w:val="00720139"/>
    <w:rsid w:val="00723EF0"/>
    <w:rsid w:val="007263E6"/>
    <w:rsid w:val="00731C91"/>
    <w:rsid w:val="007333BA"/>
    <w:rsid w:val="00747ECB"/>
    <w:rsid w:val="00751AFA"/>
    <w:rsid w:val="00752AC5"/>
    <w:rsid w:val="00753588"/>
    <w:rsid w:val="00765DAC"/>
    <w:rsid w:val="007713B3"/>
    <w:rsid w:val="00776CEC"/>
    <w:rsid w:val="00780D3C"/>
    <w:rsid w:val="00780E05"/>
    <w:rsid w:val="00781BA0"/>
    <w:rsid w:val="007829EA"/>
    <w:rsid w:val="00790503"/>
    <w:rsid w:val="007908B9"/>
    <w:rsid w:val="007947BA"/>
    <w:rsid w:val="007A3477"/>
    <w:rsid w:val="007A3D58"/>
    <w:rsid w:val="007A6665"/>
    <w:rsid w:val="007A7E68"/>
    <w:rsid w:val="007B30B2"/>
    <w:rsid w:val="007C3FB8"/>
    <w:rsid w:val="007D0F06"/>
    <w:rsid w:val="007D1731"/>
    <w:rsid w:val="007D639F"/>
    <w:rsid w:val="007E0659"/>
    <w:rsid w:val="007E1EDB"/>
    <w:rsid w:val="007E48B6"/>
    <w:rsid w:val="007F08EB"/>
    <w:rsid w:val="007F4525"/>
    <w:rsid w:val="00800397"/>
    <w:rsid w:val="00803509"/>
    <w:rsid w:val="008139BB"/>
    <w:rsid w:val="00817474"/>
    <w:rsid w:val="008211FA"/>
    <w:rsid w:val="008345DE"/>
    <w:rsid w:val="00834C74"/>
    <w:rsid w:val="00835598"/>
    <w:rsid w:val="00842E84"/>
    <w:rsid w:val="00843D66"/>
    <w:rsid w:val="00851898"/>
    <w:rsid w:val="00855883"/>
    <w:rsid w:val="00861C24"/>
    <w:rsid w:val="0086572B"/>
    <w:rsid w:val="00873064"/>
    <w:rsid w:val="008740FA"/>
    <w:rsid w:val="00880EDD"/>
    <w:rsid w:val="00892C2D"/>
    <w:rsid w:val="008939A3"/>
    <w:rsid w:val="00894ED2"/>
    <w:rsid w:val="008B348D"/>
    <w:rsid w:val="008B7A75"/>
    <w:rsid w:val="008C2F91"/>
    <w:rsid w:val="008C320A"/>
    <w:rsid w:val="008C7053"/>
    <w:rsid w:val="008D3770"/>
    <w:rsid w:val="008D4188"/>
    <w:rsid w:val="008D4D0E"/>
    <w:rsid w:val="008E0251"/>
    <w:rsid w:val="008E1D0F"/>
    <w:rsid w:val="008E3528"/>
    <w:rsid w:val="008E6C09"/>
    <w:rsid w:val="008F2134"/>
    <w:rsid w:val="00900CB1"/>
    <w:rsid w:val="00905C13"/>
    <w:rsid w:val="00906E76"/>
    <w:rsid w:val="00907343"/>
    <w:rsid w:val="00910302"/>
    <w:rsid w:val="009124D1"/>
    <w:rsid w:val="009128C3"/>
    <w:rsid w:val="009151D2"/>
    <w:rsid w:val="009156A0"/>
    <w:rsid w:val="00915C70"/>
    <w:rsid w:val="009224D2"/>
    <w:rsid w:val="00932CA7"/>
    <w:rsid w:val="009337CF"/>
    <w:rsid w:val="0094556A"/>
    <w:rsid w:val="00947681"/>
    <w:rsid w:val="00962D32"/>
    <w:rsid w:val="009678F1"/>
    <w:rsid w:val="00971067"/>
    <w:rsid w:val="00973642"/>
    <w:rsid w:val="00982C2A"/>
    <w:rsid w:val="00984EF6"/>
    <w:rsid w:val="00985330"/>
    <w:rsid w:val="009866BA"/>
    <w:rsid w:val="00992DF1"/>
    <w:rsid w:val="009A458C"/>
    <w:rsid w:val="009A551A"/>
    <w:rsid w:val="009B22DA"/>
    <w:rsid w:val="009C0A34"/>
    <w:rsid w:val="009C40E3"/>
    <w:rsid w:val="009D1DA6"/>
    <w:rsid w:val="009D3874"/>
    <w:rsid w:val="009D7A29"/>
    <w:rsid w:val="009E1E11"/>
    <w:rsid w:val="009E425B"/>
    <w:rsid w:val="009F565D"/>
    <w:rsid w:val="009F59B6"/>
    <w:rsid w:val="00A031CE"/>
    <w:rsid w:val="00A072CE"/>
    <w:rsid w:val="00A10666"/>
    <w:rsid w:val="00A1302E"/>
    <w:rsid w:val="00A202AC"/>
    <w:rsid w:val="00A216A6"/>
    <w:rsid w:val="00A226BD"/>
    <w:rsid w:val="00A25222"/>
    <w:rsid w:val="00A27780"/>
    <w:rsid w:val="00A370D9"/>
    <w:rsid w:val="00A41C60"/>
    <w:rsid w:val="00A52F3F"/>
    <w:rsid w:val="00A5786E"/>
    <w:rsid w:val="00A615BB"/>
    <w:rsid w:val="00A64982"/>
    <w:rsid w:val="00A64A2E"/>
    <w:rsid w:val="00A65D96"/>
    <w:rsid w:val="00A678BA"/>
    <w:rsid w:val="00A67D50"/>
    <w:rsid w:val="00A70A71"/>
    <w:rsid w:val="00A73336"/>
    <w:rsid w:val="00A761D4"/>
    <w:rsid w:val="00A76783"/>
    <w:rsid w:val="00A9071F"/>
    <w:rsid w:val="00A93F31"/>
    <w:rsid w:val="00A950FC"/>
    <w:rsid w:val="00A974EE"/>
    <w:rsid w:val="00A97D6C"/>
    <w:rsid w:val="00AA3A83"/>
    <w:rsid w:val="00AA6013"/>
    <w:rsid w:val="00AB14C7"/>
    <w:rsid w:val="00AB3932"/>
    <w:rsid w:val="00AB3B5F"/>
    <w:rsid w:val="00AB5332"/>
    <w:rsid w:val="00AB660B"/>
    <w:rsid w:val="00AB76AA"/>
    <w:rsid w:val="00AC17EA"/>
    <w:rsid w:val="00AC1DDE"/>
    <w:rsid w:val="00AD2E87"/>
    <w:rsid w:val="00AD3963"/>
    <w:rsid w:val="00AD39AC"/>
    <w:rsid w:val="00AD574C"/>
    <w:rsid w:val="00AD5ECD"/>
    <w:rsid w:val="00AE7ADB"/>
    <w:rsid w:val="00AF0686"/>
    <w:rsid w:val="00B02298"/>
    <w:rsid w:val="00B068F6"/>
    <w:rsid w:val="00B0790F"/>
    <w:rsid w:val="00B14337"/>
    <w:rsid w:val="00B14A76"/>
    <w:rsid w:val="00B15EA2"/>
    <w:rsid w:val="00B23653"/>
    <w:rsid w:val="00B2787D"/>
    <w:rsid w:val="00B3101B"/>
    <w:rsid w:val="00B31657"/>
    <w:rsid w:val="00B32C96"/>
    <w:rsid w:val="00B45553"/>
    <w:rsid w:val="00B4585A"/>
    <w:rsid w:val="00B46373"/>
    <w:rsid w:val="00B4674D"/>
    <w:rsid w:val="00B51665"/>
    <w:rsid w:val="00B56EE3"/>
    <w:rsid w:val="00B666D8"/>
    <w:rsid w:val="00B756CE"/>
    <w:rsid w:val="00B81C54"/>
    <w:rsid w:val="00B848DC"/>
    <w:rsid w:val="00B84BF5"/>
    <w:rsid w:val="00B84D69"/>
    <w:rsid w:val="00B85F2B"/>
    <w:rsid w:val="00B866B7"/>
    <w:rsid w:val="00B90582"/>
    <w:rsid w:val="00BA0AE4"/>
    <w:rsid w:val="00BA20A5"/>
    <w:rsid w:val="00BA3AE4"/>
    <w:rsid w:val="00BA743E"/>
    <w:rsid w:val="00BB32D1"/>
    <w:rsid w:val="00BB3545"/>
    <w:rsid w:val="00BC100A"/>
    <w:rsid w:val="00BD0002"/>
    <w:rsid w:val="00BD6ABB"/>
    <w:rsid w:val="00BE71FC"/>
    <w:rsid w:val="00BF34FA"/>
    <w:rsid w:val="00C05A92"/>
    <w:rsid w:val="00C06252"/>
    <w:rsid w:val="00C14C81"/>
    <w:rsid w:val="00C14E24"/>
    <w:rsid w:val="00C2027F"/>
    <w:rsid w:val="00C21888"/>
    <w:rsid w:val="00C33810"/>
    <w:rsid w:val="00C340F5"/>
    <w:rsid w:val="00C36423"/>
    <w:rsid w:val="00C36580"/>
    <w:rsid w:val="00C45425"/>
    <w:rsid w:val="00C6128C"/>
    <w:rsid w:val="00C63B56"/>
    <w:rsid w:val="00C6439C"/>
    <w:rsid w:val="00C65659"/>
    <w:rsid w:val="00C67F96"/>
    <w:rsid w:val="00C77884"/>
    <w:rsid w:val="00C80331"/>
    <w:rsid w:val="00C849D3"/>
    <w:rsid w:val="00C84B47"/>
    <w:rsid w:val="00C93716"/>
    <w:rsid w:val="00C95649"/>
    <w:rsid w:val="00CA13F9"/>
    <w:rsid w:val="00CA3EDE"/>
    <w:rsid w:val="00CB193D"/>
    <w:rsid w:val="00CB228F"/>
    <w:rsid w:val="00CB7337"/>
    <w:rsid w:val="00CC2ABB"/>
    <w:rsid w:val="00CD0E06"/>
    <w:rsid w:val="00CD1B98"/>
    <w:rsid w:val="00CE5578"/>
    <w:rsid w:val="00CE64D7"/>
    <w:rsid w:val="00CE77B7"/>
    <w:rsid w:val="00CE7F12"/>
    <w:rsid w:val="00CF04A5"/>
    <w:rsid w:val="00CF747F"/>
    <w:rsid w:val="00D00C78"/>
    <w:rsid w:val="00D07FCF"/>
    <w:rsid w:val="00D13E33"/>
    <w:rsid w:val="00D13F17"/>
    <w:rsid w:val="00D17F2F"/>
    <w:rsid w:val="00D2124A"/>
    <w:rsid w:val="00D21CEB"/>
    <w:rsid w:val="00D22B78"/>
    <w:rsid w:val="00D25584"/>
    <w:rsid w:val="00D30012"/>
    <w:rsid w:val="00D4117B"/>
    <w:rsid w:val="00D42CE8"/>
    <w:rsid w:val="00D5732B"/>
    <w:rsid w:val="00D608AC"/>
    <w:rsid w:val="00D622E5"/>
    <w:rsid w:val="00D8384B"/>
    <w:rsid w:val="00D85A96"/>
    <w:rsid w:val="00D87E82"/>
    <w:rsid w:val="00D934B7"/>
    <w:rsid w:val="00DA17AF"/>
    <w:rsid w:val="00DA1CFA"/>
    <w:rsid w:val="00DA324B"/>
    <w:rsid w:val="00DB08E3"/>
    <w:rsid w:val="00DB1CB0"/>
    <w:rsid w:val="00DC1D5F"/>
    <w:rsid w:val="00DC3724"/>
    <w:rsid w:val="00DC41C4"/>
    <w:rsid w:val="00DD3528"/>
    <w:rsid w:val="00DD5CA7"/>
    <w:rsid w:val="00DE440F"/>
    <w:rsid w:val="00DF7D6E"/>
    <w:rsid w:val="00E10582"/>
    <w:rsid w:val="00E20764"/>
    <w:rsid w:val="00E22B81"/>
    <w:rsid w:val="00E27E0A"/>
    <w:rsid w:val="00E42D2E"/>
    <w:rsid w:val="00E42E3A"/>
    <w:rsid w:val="00E42E6D"/>
    <w:rsid w:val="00E45385"/>
    <w:rsid w:val="00E4618D"/>
    <w:rsid w:val="00E53ECB"/>
    <w:rsid w:val="00E547B2"/>
    <w:rsid w:val="00E620E4"/>
    <w:rsid w:val="00E64E74"/>
    <w:rsid w:val="00E65EE4"/>
    <w:rsid w:val="00E70BC1"/>
    <w:rsid w:val="00E847EF"/>
    <w:rsid w:val="00E9121B"/>
    <w:rsid w:val="00EB2148"/>
    <w:rsid w:val="00EB3ADC"/>
    <w:rsid w:val="00EC2051"/>
    <w:rsid w:val="00EC53DF"/>
    <w:rsid w:val="00EE0075"/>
    <w:rsid w:val="00EE050E"/>
    <w:rsid w:val="00EE306F"/>
    <w:rsid w:val="00EF10DC"/>
    <w:rsid w:val="00EF3C92"/>
    <w:rsid w:val="00EF5261"/>
    <w:rsid w:val="00EF56A2"/>
    <w:rsid w:val="00F010F5"/>
    <w:rsid w:val="00F06820"/>
    <w:rsid w:val="00F06E7A"/>
    <w:rsid w:val="00F12CC8"/>
    <w:rsid w:val="00F13A1C"/>
    <w:rsid w:val="00F1559A"/>
    <w:rsid w:val="00F15D02"/>
    <w:rsid w:val="00F17041"/>
    <w:rsid w:val="00F1772D"/>
    <w:rsid w:val="00F348F9"/>
    <w:rsid w:val="00F43972"/>
    <w:rsid w:val="00F50442"/>
    <w:rsid w:val="00F5564C"/>
    <w:rsid w:val="00F572E6"/>
    <w:rsid w:val="00F625A4"/>
    <w:rsid w:val="00F63C97"/>
    <w:rsid w:val="00F65172"/>
    <w:rsid w:val="00F67B0D"/>
    <w:rsid w:val="00F80D3C"/>
    <w:rsid w:val="00F81626"/>
    <w:rsid w:val="00F83085"/>
    <w:rsid w:val="00F876ED"/>
    <w:rsid w:val="00F96CBA"/>
    <w:rsid w:val="00FA457A"/>
    <w:rsid w:val="00FB2FAE"/>
    <w:rsid w:val="00FB69AD"/>
    <w:rsid w:val="00FB6EED"/>
    <w:rsid w:val="00FC3289"/>
    <w:rsid w:val="00FD5309"/>
    <w:rsid w:val="00FD6B0F"/>
    <w:rsid w:val="00FD6E7E"/>
    <w:rsid w:val="00FF3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F57B02"/>
  <w15:chartTrackingRefBased/>
  <w15:docId w15:val="{F9387668-E87B-4860-BD0F-87B5DD632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1302E"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F572E6"/>
    <w:rPr>
      <w:rFonts w:hAnsi="Courier New" w:cs="ＭＳ ゴシック"/>
      <w:szCs w:val="21"/>
    </w:rPr>
  </w:style>
  <w:style w:type="paragraph" w:styleId="a4">
    <w:name w:val="header"/>
    <w:basedOn w:val="a"/>
    <w:link w:val="a5"/>
    <w:rsid w:val="00F572E6"/>
    <w:pPr>
      <w:tabs>
        <w:tab w:val="center" w:pos="4252"/>
        <w:tab w:val="right" w:pos="8504"/>
      </w:tabs>
      <w:snapToGrid w:val="0"/>
    </w:pPr>
  </w:style>
  <w:style w:type="paragraph" w:styleId="a6">
    <w:name w:val="Date"/>
    <w:basedOn w:val="a"/>
    <w:next w:val="a"/>
    <w:rsid w:val="00F572E6"/>
    <w:rPr>
      <w:rFonts w:hAnsi="ＭＳ 明朝"/>
      <w:sz w:val="24"/>
    </w:rPr>
  </w:style>
  <w:style w:type="paragraph" w:styleId="a7">
    <w:name w:val="Note Heading"/>
    <w:basedOn w:val="a"/>
    <w:next w:val="a"/>
    <w:link w:val="a8"/>
    <w:rsid w:val="00F572E6"/>
    <w:pPr>
      <w:jc w:val="center"/>
    </w:pPr>
    <w:rPr>
      <w:rFonts w:ascii="Century"/>
      <w:szCs w:val="24"/>
    </w:rPr>
  </w:style>
  <w:style w:type="paragraph" w:styleId="a9">
    <w:name w:val="Closing"/>
    <w:basedOn w:val="a"/>
    <w:link w:val="aa"/>
    <w:rsid w:val="00F572E6"/>
    <w:pPr>
      <w:jc w:val="right"/>
    </w:pPr>
    <w:rPr>
      <w:rFonts w:ascii="Century"/>
      <w:szCs w:val="24"/>
    </w:rPr>
  </w:style>
  <w:style w:type="paragraph" w:styleId="ab">
    <w:name w:val="footer"/>
    <w:basedOn w:val="a"/>
    <w:rsid w:val="00A761D4"/>
    <w:pPr>
      <w:tabs>
        <w:tab w:val="center" w:pos="4252"/>
        <w:tab w:val="right" w:pos="8504"/>
      </w:tabs>
      <w:adjustRightInd w:val="0"/>
      <w:snapToGrid w:val="0"/>
      <w:spacing w:line="360" w:lineRule="atLeast"/>
      <w:textAlignment w:val="baseline"/>
    </w:pPr>
    <w:rPr>
      <w:rFonts w:ascii="Century" w:eastAsia="Mincho"/>
      <w:kern w:val="0"/>
    </w:rPr>
  </w:style>
  <w:style w:type="paragraph" w:styleId="ac">
    <w:name w:val="Balloon Text"/>
    <w:basedOn w:val="a"/>
    <w:link w:val="ad"/>
    <w:rsid w:val="00E9121B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E9121B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List Paragraph"/>
    <w:basedOn w:val="a"/>
    <w:uiPriority w:val="34"/>
    <w:qFormat/>
    <w:rsid w:val="003A2C9B"/>
    <w:pPr>
      <w:ind w:leftChars="400" w:left="840"/>
    </w:pPr>
  </w:style>
  <w:style w:type="paragraph" w:customStyle="1" w:styleId="af">
    <w:name w:val="一太郎"/>
    <w:rsid w:val="00027F1D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sz w:val="21"/>
      <w:szCs w:val="21"/>
    </w:rPr>
  </w:style>
  <w:style w:type="table" w:styleId="af0">
    <w:name w:val="Table Grid"/>
    <w:basedOn w:val="a1"/>
    <w:uiPriority w:val="59"/>
    <w:rsid w:val="00B455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Revision"/>
    <w:hidden/>
    <w:uiPriority w:val="99"/>
    <w:semiHidden/>
    <w:rsid w:val="009124D1"/>
    <w:rPr>
      <w:rFonts w:ascii="ＭＳ 明朝"/>
      <w:kern w:val="2"/>
      <w:sz w:val="21"/>
    </w:rPr>
  </w:style>
  <w:style w:type="paragraph" w:customStyle="1" w:styleId="Ver6">
    <w:name w:val="一太郎Ver6"/>
    <w:rsid w:val="00FD6E7E"/>
    <w:pPr>
      <w:widowControl w:val="0"/>
      <w:wordWrap w:val="0"/>
      <w:autoSpaceDE w:val="0"/>
      <w:autoSpaceDN w:val="0"/>
      <w:adjustRightInd w:val="0"/>
      <w:spacing w:line="349" w:lineRule="atLeast"/>
      <w:jc w:val="both"/>
    </w:pPr>
    <w:rPr>
      <w:rFonts w:ascii="ＭＳ 明朝"/>
      <w:spacing w:val="13"/>
      <w:sz w:val="19"/>
    </w:rPr>
  </w:style>
  <w:style w:type="character" w:customStyle="1" w:styleId="a8">
    <w:name w:val="記 (文字)"/>
    <w:basedOn w:val="a0"/>
    <w:link w:val="a7"/>
    <w:rsid w:val="00FD6E7E"/>
    <w:rPr>
      <w:kern w:val="2"/>
      <w:sz w:val="21"/>
      <w:szCs w:val="24"/>
    </w:rPr>
  </w:style>
  <w:style w:type="character" w:customStyle="1" w:styleId="aa">
    <w:name w:val="結語 (文字)"/>
    <w:basedOn w:val="a0"/>
    <w:link w:val="a9"/>
    <w:rsid w:val="00FD6E7E"/>
    <w:rPr>
      <w:kern w:val="2"/>
      <w:sz w:val="21"/>
      <w:szCs w:val="24"/>
    </w:rPr>
  </w:style>
  <w:style w:type="paragraph" w:customStyle="1" w:styleId="af2">
    <w:name w:val="サブタイトル"/>
    <w:basedOn w:val="a"/>
    <w:rsid w:val="000B188A"/>
    <w:pPr>
      <w:jc w:val="center"/>
    </w:pPr>
    <w:rPr>
      <w:rFonts w:ascii="Century"/>
      <w:sz w:val="32"/>
      <w:szCs w:val="24"/>
    </w:rPr>
  </w:style>
  <w:style w:type="character" w:styleId="af3">
    <w:name w:val="annotation reference"/>
    <w:basedOn w:val="a0"/>
    <w:rsid w:val="002303B0"/>
    <w:rPr>
      <w:sz w:val="18"/>
      <w:szCs w:val="18"/>
    </w:rPr>
  </w:style>
  <w:style w:type="paragraph" w:styleId="af4">
    <w:name w:val="annotation text"/>
    <w:basedOn w:val="a"/>
    <w:link w:val="af5"/>
    <w:rsid w:val="002303B0"/>
    <w:pPr>
      <w:jc w:val="left"/>
    </w:pPr>
  </w:style>
  <w:style w:type="character" w:customStyle="1" w:styleId="af5">
    <w:name w:val="コメント文字列 (文字)"/>
    <w:basedOn w:val="a0"/>
    <w:link w:val="af4"/>
    <w:rsid w:val="002303B0"/>
    <w:rPr>
      <w:rFonts w:ascii="ＭＳ 明朝"/>
      <w:kern w:val="2"/>
      <w:sz w:val="21"/>
    </w:rPr>
  </w:style>
  <w:style w:type="paragraph" w:styleId="af6">
    <w:name w:val="annotation subject"/>
    <w:basedOn w:val="af4"/>
    <w:next w:val="af4"/>
    <w:link w:val="af7"/>
    <w:rsid w:val="002303B0"/>
    <w:rPr>
      <w:b/>
      <w:bCs/>
    </w:rPr>
  </w:style>
  <w:style w:type="character" w:customStyle="1" w:styleId="af7">
    <w:name w:val="コメント内容 (文字)"/>
    <w:basedOn w:val="af5"/>
    <w:link w:val="af6"/>
    <w:rsid w:val="002303B0"/>
    <w:rPr>
      <w:rFonts w:ascii="ＭＳ 明朝"/>
      <w:b/>
      <w:bCs/>
      <w:kern w:val="2"/>
      <w:sz w:val="21"/>
    </w:rPr>
  </w:style>
  <w:style w:type="character" w:customStyle="1" w:styleId="a5">
    <w:name w:val="ヘッダー (文字)"/>
    <w:basedOn w:val="a0"/>
    <w:link w:val="a4"/>
    <w:rsid w:val="004312B1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0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37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1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86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939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284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440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759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1355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4621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80497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72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483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611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9539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6000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70150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21553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35691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0812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909571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432372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170966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80637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0512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56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924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314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35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566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0504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819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8695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0322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16860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83882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68039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30999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294023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81987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31224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3161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9899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6334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8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1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3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28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15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954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676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0335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375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4253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4953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87734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641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5180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5016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9262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8663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80111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11265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85452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1805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764359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118737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263068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65054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0965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41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16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298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52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692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1572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215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3095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935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449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3433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9414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7973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2154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66197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8775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65966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734884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52858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05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0140511\Downloads\hojokin\&#27425;&#19990;&#20195;&#31354;&#12514;&#12499;&#12522;&#12486;&#12451;&#27963;&#29992;&#20449;&#24030;&#12514;&#12487;&#12523;&#21109;&#20986;&#35036;&#21161;&#37329;&#27096;&#24335;&#65288;&#26696;&#65289;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E955EE1DE01F949885141B9B1C29DD1" ma:contentTypeVersion="15" ma:contentTypeDescription="新しいドキュメントを作成します。" ma:contentTypeScope="" ma:versionID="9c9cc9e2387af46e666d991fa3c57213">
  <xsd:schema xmlns:xsd="http://www.w3.org/2001/XMLSchema" xmlns:xs="http://www.w3.org/2001/XMLSchema" xmlns:p="http://schemas.microsoft.com/office/2006/metadata/properties" xmlns:ns2="9eeccc7a-a39a-44f9-87aa-88c8010d7bcd" xmlns:ns3="48422132-632b-48b3-9a72-87adbadb45cc" targetNamespace="http://schemas.microsoft.com/office/2006/metadata/properties" ma:root="true" ma:fieldsID="6e25f92e9e7bf5bb4a3ffbb0c6333f7c" ns2:_="" ns3:_="">
    <xsd:import namespace="9eeccc7a-a39a-44f9-87aa-88c8010d7bcd"/>
    <xsd:import namespace="48422132-632b-48b3-9a72-87adbadb45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eccc7a-a39a-44f9-87aa-88c8010d7b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629d7330-8f8f-43ff-822f-8badfcb16f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422132-632b-48b3-9a72-87adbadb45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eccc7a-a39a-44f9-87aa-88c8010d7bc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DC2629-DD47-4D17-A5DA-8563E18A20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eccc7a-a39a-44f9-87aa-88c8010d7bcd"/>
    <ds:schemaRef ds:uri="48422132-632b-48b3-9a72-87adbadb45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25C466-5320-4993-86EE-C63B8F55B899}">
  <ds:schemaRefs>
    <ds:schemaRef ds:uri="http://schemas.microsoft.com/office/2006/metadata/properties"/>
    <ds:schemaRef ds:uri="http://schemas.microsoft.com/office/infopath/2007/PartnerControls"/>
    <ds:schemaRef ds:uri="9eeccc7a-a39a-44f9-87aa-88c8010d7bcd"/>
  </ds:schemaRefs>
</ds:datastoreItem>
</file>

<file path=customXml/itemProps3.xml><?xml version="1.0" encoding="utf-8"?>
<ds:datastoreItem xmlns:ds="http://schemas.openxmlformats.org/officeDocument/2006/customXml" ds:itemID="{35A16DB5-04D7-4F3E-B10D-F37024B9ED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次世代空モビリティ活用信州モデル創出補助金様式（案）.dotx</Template>
  <TotalTime>0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（様式第１号）（第４関係）</vt:lpstr>
      <vt:lpstr>（様式第１号）（第４関係）</vt:lpstr>
    </vt:vector>
  </TitlesOfParts>
  <Company>情報政策課</Company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（様式第１号）（第４関係）</dc:title>
  <dc:subject/>
  <dc:creator>森　晴哉</dc:creator>
  <cp:keywords/>
  <cp:lastModifiedBy>森　晴哉</cp:lastModifiedBy>
  <cp:revision>2</cp:revision>
  <cp:lastPrinted>2024-03-22T15:21:00Z</cp:lastPrinted>
  <dcterms:created xsi:type="dcterms:W3CDTF">2026-05-29T01:23:00Z</dcterms:created>
  <dcterms:modified xsi:type="dcterms:W3CDTF">2026-05-29T01:23:00Z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0x0101006E955EE1DE01F949885141B9B1C29DD1</vt:lpwstr>
  </property>
  <property fmtid="{D5CDD505-2E9C-101B-9397-08002B2CF9AE}" pid="3" name="MediaServiceImageTags">
    <vt:lpwstr/>
  </property>
</Properties>
</file>