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3F" w:rsidRPr="00015664" w:rsidRDefault="00257B3F" w:rsidP="00015664">
      <w:pPr>
        <w:spacing w:line="360" w:lineRule="exact"/>
        <w:jc w:val="right"/>
        <w:rPr>
          <w:rFonts w:ascii="HG創英角ｺﾞｼｯｸUB" w:eastAsia="HG創英角ｺﾞｼｯｸUB"/>
          <w:szCs w:val="21"/>
        </w:rPr>
      </w:pPr>
      <w:bookmarkStart w:id="0" w:name="_GoBack"/>
      <w:bookmarkEnd w:id="0"/>
    </w:p>
    <w:p w:rsidR="009F7E29" w:rsidRPr="00257B3F" w:rsidRDefault="00227487" w:rsidP="00381361">
      <w:pPr>
        <w:spacing w:line="280" w:lineRule="exact"/>
        <w:ind w:firstLineChars="1700" w:firstLine="3570"/>
        <w:rPr>
          <w:rFonts w:ascii="HG創英角ｺﾞｼｯｸUB" w:eastAsia="HG創英角ｺﾞｼｯｸUB" w:hAnsiTheme="minorEastAsia"/>
          <w:szCs w:val="21"/>
        </w:rPr>
      </w:pPr>
      <w:r w:rsidRPr="00257B3F">
        <w:rPr>
          <w:rFonts w:ascii="HG創英角ｺﾞｼｯｸUB" w:eastAsia="HG創英角ｺﾞｼｯｸUB" w:hAnsiTheme="minorEastAsia" w:hint="eastAsia"/>
          <w:szCs w:val="21"/>
        </w:rPr>
        <w:t>「総合的な学習の時間」全体計画</w:t>
      </w:r>
      <w:r w:rsidR="00892247">
        <w:rPr>
          <w:rFonts w:ascii="HG創英角ｺﾞｼｯｸUB" w:eastAsia="HG創英角ｺﾞｼｯｸUB" w:hAnsiTheme="minorEastAsia" w:hint="eastAsia"/>
          <w:szCs w:val="21"/>
        </w:rPr>
        <w:t xml:space="preserve">　　　　　　</w:t>
      </w:r>
      <w:r w:rsidR="00381361">
        <w:rPr>
          <w:rFonts w:ascii="HG創英角ｺﾞｼｯｸUB" w:eastAsia="HG創英角ｺﾞｼｯｸUB" w:hAnsiTheme="minorEastAsia" w:hint="eastAsia"/>
          <w:szCs w:val="21"/>
        </w:rPr>
        <w:t xml:space="preserve">　　　　　　　</w:t>
      </w:r>
      <w:r w:rsidR="00381361">
        <w:rPr>
          <w:rFonts w:ascii="HG創英角ｺﾞｼｯｸUB" w:eastAsia="HG創英角ｺﾞｼｯｸUB" w:hint="eastAsia"/>
          <w:szCs w:val="21"/>
        </w:rPr>
        <w:t>〇〇</w:t>
      </w:r>
      <w:r w:rsidR="00293903">
        <w:rPr>
          <w:rFonts w:ascii="HG創英角ｺﾞｼｯｸUB" w:eastAsia="HG創英角ｺﾞｼｯｸUB" w:hint="eastAsia"/>
          <w:szCs w:val="21"/>
        </w:rPr>
        <w:t>小</w:t>
      </w:r>
      <w:r w:rsidR="00892247" w:rsidRPr="00015664">
        <w:rPr>
          <w:rFonts w:ascii="HG創英角ｺﾞｼｯｸUB" w:eastAsia="HG創英角ｺﾞｼｯｸUB" w:hint="eastAsia"/>
          <w:szCs w:val="21"/>
        </w:rPr>
        <w:t>学校</w:t>
      </w:r>
    </w:p>
    <w:p w:rsidR="00493CF6" w:rsidRDefault="00682F6A" w:rsidP="00493CF6">
      <w:pPr>
        <w:spacing w:line="2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A0BDB3C" wp14:editId="33E691DF">
                <wp:simplePos x="0" y="0"/>
                <wp:positionH relativeFrom="column">
                  <wp:posOffset>2519045</wp:posOffset>
                </wp:positionH>
                <wp:positionV relativeFrom="paragraph">
                  <wp:posOffset>50800</wp:posOffset>
                </wp:positionV>
                <wp:extent cx="1971675" cy="857250"/>
                <wp:effectExtent l="0" t="0" r="28575" b="19050"/>
                <wp:wrapNone/>
                <wp:docPr id="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8572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CF6" w:rsidRPr="00147C2C" w:rsidRDefault="00493CF6" w:rsidP="00493CF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47C2C">
                              <w:rPr>
                                <w:rFonts w:hint="eastAsia"/>
                                <w:b/>
                              </w:rPr>
                              <w:t>【学校教育目標】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A0BDB3C" id="Rectangle 54" o:spid="_x0000_s1026" style="position:absolute;left:0;text-align:left;margin-left:198.35pt;margin-top:4pt;width:155.25pt;height:67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" fillcolor="#c6d9f1 [671]">
                <v:textbox inset="5.85pt,.7pt,5.85pt,.7pt">
                  <w:txbxContent>
                    <w:p w:rsidR="00493CF6" w:rsidRPr="00147C2C" w:rsidRDefault="00493CF6" w:rsidP="00493CF6">
                      <w:pPr>
                        <w:jc w:val="center"/>
                        <w:rPr>
                          <w:b/>
                        </w:rPr>
                      </w:pPr>
                      <w:r w:rsidRPr="00147C2C">
                        <w:rPr>
                          <w:rFonts w:hint="eastAsia"/>
                          <w:b/>
                        </w:rPr>
                        <w:t>【学校教育目標】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BC7C851" wp14:editId="7A5C8E1C">
                <wp:simplePos x="0" y="0"/>
                <wp:positionH relativeFrom="column">
                  <wp:posOffset>4666615</wp:posOffset>
                </wp:positionH>
                <wp:positionV relativeFrom="paragraph">
                  <wp:posOffset>50800</wp:posOffset>
                </wp:positionV>
                <wp:extent cx="1943100" cy="857250"/>
                <wp:effectExtent l="0" t="0" r="19050" b="19050"/>
                <wp:wrapNone/>
                <wp:docPr id="2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F6A" w:rsidRDefault="00682F6A" w:rsidP="00682F6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【地域のひと</w:t>
                            </w:r>
                            <w:r>
                              <w:rPr>
                                <w:b/>
                              </w:rPr>
                              <w:t>・もの・こと</w:t>
                            </w:r>
                            <w:r w:rsidRPr="00451EC7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BC7C851" id="_x0000_s1027" style="position:absolute;left:0;text-align:left;margin-left:367.45pt;margin-top:4pt;width:153pt;height:67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">
                <v:textbox inset="5.85pt,.7pt,5.85pt,.7pt">
                  <w:txbxContent>
                    <w:p w:rsidR="00682F6A" w:rsidRDefault="00682F6A" w:rsidP="00682F6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【地域のひと</w:t>
                      </w:r>
                      <w:r>
                        <w:rPr>
                          <w:b/>
                        </w:rPr>
                        <w:t>・もの・こと</w:t>
                      </w:r>
                      <w:r w:rsidRPr="00451EC7">
                        <w:rPr>
                          <w:rFonts w:hint="eastAsia"/>
                          <w:b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EFA9AE1" wp14:editId="6F14B733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2343150" cy="971550"/>
                <wp:effectExtent l="0" t="0" r="19050" b="19050"/>
                <wp:wrapNone/>
                <wp:docPr id="1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F6A" w:rsidRDefault="00B14D92" w:rsidP="00682F6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【児童</w:t>
                            </w:r>
                            <w:r w:rsidR="00682F6A">
                              <w:rPr>
                                <w:rFonts w:hint="eastAsia"/>
                                <w:b/>
                              </w:rPr>
                              <w:t>の</w:t>
                            </w:r>
                            <w:r w:rsidR="00682F6A">
                              <w:rPr>
                                <w:b/>
                              </w:rPr>
                              <w:t>実態</w:t>
                            </w:r>
                            <w:r w:rsidR="00682F6A" w:rsidRPr="00451EC7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  <w:p w:rsidR="00682F6A" w:rsidRDefault="00682F6A" w:rsidP="00682F6A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  <w:p w:rsidR="00381361" w:rsidRDefault="00682F6A" w:rsidP="00682F6A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  <w:p w:rsidR="00682F6A" w:rsidRDefault="00682F6A" w:rsidP="00682F6A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△</w:t>
                            </w:r>
                          </w:p>
                          <w:p w:rsidR="00682F6A" w:rsidRPr="00E060CC" w:rsidRDefault="00682F6A" w:rsidP="00682F6A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EFA9AE1" id="_x0000_s1028" style="position:absolute;left:0;text-align:left;margin-left:0;margin-top:4pt;width:184.5pt;height:7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">
                <v:textbox inset="5.85pt,.7pt,5.85pt,.7pt">
                  <w:txbxContent>
                    <w:p w:rsidR="00682F6A" w:rsidRDefault="00B14D92" w:rsidP="00682F6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【児童</w:t>
                      </w:r>
                      <w:r w:rsidR="00682F6A">
                        <w:rPr>
                          <w:rFonts w:hint="eastAsia"/>
                          <w:b/>
                        </w:rPr>
                        <w:t>の</w:t>
                      </w:r>
                      <w:r w:rsidR="00682F6A">
                        <w:rPr>
                          <w:b/>
                        </w:rPr>
                        <w:t>実態</w:t>
                      </w:r>
                      <w:r w:rsidR="00682F6A" w:rsidRPr="00451EC7">
                        <w:rPr>
                          <w:rFonts w:hint="eastAsia"/>
                          <w:b/>
                        </w:rPr>
                        <w:t>】</w:t>
                      </w:r>
                    </w:p>
                    <w:p w:rsidR="00682F6A" w:rsidRDefault="00682F6A" w:rsidP="00682F6A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</w:p>
                    <w:p w:rsidR="00381361" w:rsidRDefault="00682F6A" w:rsidP="00682F6A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</w:p>
                    <w:p w:rsidR="00682F6A" w:rsidRDefault="00682F6A" w:rsidP="00682F6A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△</w:t>
                      </w:r>
                    </w:p>
                    <w:p w:rsidR="00682F6A" w:rsidRPr="00E060CC" w:rsidRDefault="00682F6A" w:rsidP="00682F6A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△</w:t>
                      </w:r>
                    </w:p>
                  </w:txbxContent>
                </v:textbox>
              </v:rect>
            </w:pict>
          </mc:Fallback>
        </mc:AlternateContent>
      </w:r>
    </w:p>
    <w:p w:rsidR="00493CF6" w:rsidRDefault="00493CF6" w:rsidP="00493CF6">
      <w:pPr>
        <w:spacing w:line="260" w:lineRule="exact"/>
        <w:rPr>
          <w:rFonts w:asciiTheme="minorEastAsia" w:hAnsiTheme="minorEastAsia"/>
          <w:szCs w:val="21"/>
        </w:rPr>
      </w:pPr>
    </w:p>
    <w:p w:rsidR="00493CF6" w:rsidRDefault="00A05730" w:rsidP="00493CF6">
      <w:pPr>
        <w:spacing w:line="260" w:lineRule="exact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C46D096" wp14:editId="53BCDEC9">
                <wp:simplePos x="0" y="0"/>
                <wp:positionH relativeFrom="column">
                  <wp:posOffset>447675</wp:posOffset>
                </wp:positionH>
                <wp:positionV relativeFrom="paragraph">
                  <wp:posOffset>6350</wp:posOffset>
                </wp:positionV>
                <wp:extent cx="5905500" cy="514350"/>
                <wp:effectExtent l="0" t="0" r="19050" b="19050"/>
                <wp:wrapSquare wrapText="bothSides"/>
                <wp:docPr id="67" name="角丸四角形吹き出し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514350"/>
                        </a:xfrm>
                        <a:prstGeom prst="wedgeRoundRectCallout">
                          <a:avLst>
                            <a:gd name="adj1" fmla="val 47066"/>
                            <a:gd name="adj2" fmla="val 387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5730" w:rsidRPr="00A05730" w:rsidRDefault="00A05730" w:rsidP="00A05730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  <w:b/>
                                <w:spacing w:val="-6"/>
                                <w:sz w:val="22"/>
                              </w:rPr>
                            </w:pPr>
                            <w:r w:rsidRPr="00A05730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6"/>
                                <w:sz w:val="28"/>
                              </w:rPr>
                              <w:t>全体計画枠の</w:t>
                            </w:r>
                            <w:r w:rsidRPr="00A05730">
                              <w:rPr>
                                <w:rFonts w:asciiTheme="majorEastAsia" w:eastAsiaTheme="majorEastAsia" w:hAnsiTheme="majorEastAsia"/>
                                <w:b/>
                                <w:spacing w:val="-6"/>
                                <w:sz w:val="28"/>
                              </w:rPr>
                              <w:t>一例です</w:t>
                            </w:r>
                            <w:r w:rsidRPr="00A05730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6"/>
                                <w:sz w:val="28"/>
                              </w:rPr>
                              <w:t>。必要に応じて</w:t>
                            </w:r>
                            <w:r w:rsidRPr="00A05730">
                              <w:rPr>
                                <w:rFonts w:asciiTheme="majorEastAsia" w:eastAsiaTheme="majorEastAsia" w:hAnsiTheme="majorEastAsia"/>
                                <w:b/>
                                <w:spacing w:val="-6"/>
                                <w:sz w:val="28"/>
                              </w:rPr>
                              <w:t>，</w:t>
                            </w:r>
                            <w:r w:rsidRPr="00A05730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6"/>
                                <w:sz w:val="28"/>
                              </w:rPr>
                              <w:t>各校で</w:t>
                            </w:r>
                            <w:r w:rsidRPr="00A05730">
                              <w:rPr>
                                <w:rFonts w:asciiTheme="majorEastAsia" w:eastAsiaTheme="majorEastAsia" w:hAnsiTheme="majorEastAsia"/>
                                <w:b/>
                                <w:spacing w:val="-6"/>
                                <w:sz w:val="28"/>
                              </w:rPr>
                              <w:t>工夫して</w:t>
                            </w:r>
                            <w:r w:rsidRPr="00A05730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6"/>
                                <w:sz w:val="28"/>
                              </w:rPr>
                              <w:t>使用してください。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C46D09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7" o:spid="_x0000_s1029" type="#_x0000_t62" style="position:absolute;left:0;text-align:left;margin-left:35.25pt;margin-top:.5pt;width:465pt;height:40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" adj="20966,11636" fillcolor="yellow" strokecolor="#f79646" strokeweight="2pt">
                <v:textbox inset="0,0,0,0">
                  <w:txbxContent>
                    <w:p w:rsidR="00A05730" w:rsidRPr="00A05730" w:rsidRDefault="00A05730" w:rsidP="00A05730">
                      <w:pPr>
                        <w:spacing w:line="360" w:lineRule="auto"/>
                        <w:rPr>
                          <w:rFonts w:asciiTheme="majorEastAsia" w:eastAsiaTheme="majorEastAsia" w:hAnsiTheme="majorEastAsia"/>
                          <w:b/>
                          <w:spacing w:val="-6"/>
                          <w:sz w:val="22"/>
                        </w:rPr>
                      </w:pPr>
                      <w:r w:rsidRPr="00A05730">
                        <w:rPr>
                          <w:rFonts w:asciiTheme="majorEastAsia" w:eastAsiaTheme="majorEastAsia" w:hAnsiTheme="majorEastAsia" w:hint="eastAsia"/>
                          <w:b/>
                          <w:spacing w:val="-6"/>
                          <w:sz w:val="28"/>
                        </w:rPr>
                        <w:t>全体計画枠の</w:t>
                      </w:r>
                      <w:r w:rsidRPr="00A05730">
                        <w:rPr>
                          <w:rFonts w:asciiTheme="majorEastAsia" w:eastAsiaTheme="majorEastAsia" w:hAnsiTheme="majorEastAsia"/>
                          <w:b/>
                          <w:spacing w:val="-6"/>
                          <w:sz w:val="28"/>
                        </w:rPr>
                        <w:t>一例です</w:t>
                      </w:r>
                      <w:r w:rsidRPr="00A05730">
                        <w:rPr>
                          <w:rFonts w:asciiTheme="majorEastAsia" w:eastAsiaTheme="majorEastAsia" w:hAnsiTheme="majorEastAsia" w:hint="eastAsia"/>
                          <w:b/>
                          <w:spacing w:val="-6"/>
                          <w:sz w:val="28"/>
                        </w:rPr>
                        <w:t>。必要に応じて</w:t>
                      </w:r>
                      <w:r w:rsidRPr="00A05730">
                        <w:rPr>
                          <w:rFonts w:asciiTheme="majorEastAsia" w:eastAsiaTheme="majorEastAsia" w:hAnsiTheme="majorEastAsia"/>
                          <w:b/>
                          <w:spacing w:val="-6"/>
                          <w:sz w:val="28"/>
                        </w:rPr>
                        <w:t>，</w:t>
                      </w:r>
                      <w:r w:rsidRPr="00A05730">
                        <w:rPr>
                          <w:rFonts w:asciiTheme="majorEastAsia" w:eastAsiaTheme="majorEastAsia" w:hAnsiTheme="majorEastAsia" w:hint="eastAsia"/>
                          <w:b/>
                          <w:spacing w:val="-6"/>
                          <w:sz w:val="28"/>
                        </w:rPr>
                        <w:t>各校で</w:t>
                      </w:r>
                      <w:r w:rsidRPr="00A05730">
                        <w:rPr>
                          <w:rFonts w:asciiTheme="majorEastAsia" w:eastAsiaTheme="majorEastAsia" w:hAnsiTheme="majorEastAsia"/>
                          <w:b/>
                          <w:spacing w:val="-6"/>
                          <w:sz w:val="28"/>
                        </w:rPr>
                        <w:t>工夫して</w:t>
                      </w:r>
                      <w:r w:rsidRPr="00A05730">
                        <w:rPr>
                          <w:rFonts w:asciiTheme="majorEastAsia" w:eastAsiaTheme="majorEastAsia" w:hAnsiTheme="majorEastAsia" w:hint="eastAsia"/>
                          <w:b/>
                          <w:spacing w:val="-6"/>
                          <w:sz w:val="28"/>
                        </w:rPr>
                        <w:t>使用してください。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3CF6" w:rsidRDefault="00493CF6" w:rsidP="00493CF6">
      <w:pPr>
        <w:spacing w:line="260" w:lineRule="exact"/>
        <w:rPr>
          <w:rFonts w:asciiTheme="minorEastAsia" w:hAnsiTheme="minorEastAsia"/>
          <w:szCs w:val="21"/>
        </w:rPr>
      </w:pPr>
    </w:p>
    <w:p w:rsidR="009F7E29" w:rsidRDefault="009F7E29" w:rsidP="00493CF6">
      <w:pPr>
        <w:spacing w:line="260" w:lineRule="exact"/>
        <w:rPr>
          <w:rFonts w:asciiTheme="minorEastAsia" w:hAnsiTheme="minorEastAsia"/>
          <w:szCs w:val="21"/>
        </w:rPr>
      </w:pPr>
    </w:p>
    <w:p w:rsidR="009F7E29" w:rsidRDefault="009F7E29" w:rsidP="00493CF6">
      <w:pPr>
        <w:spacing w:line="260" w:lineRule="exact"/>
        <w:rPr>
          <w:rFonts w:asciiTheme="minorEastAsia" w:hAnsiTheme="minorEastAsia"/>
          <w:szCs w:val="21"/>
        </w:rPr>
      </w:pPr>
    </w:p>
    <w:p w:rsidR="00E060CC" w:rsidRDefault="00E060CC" w:rsidP="00493CF6">
      <w:pPr>
        <w:spacing w:line="260" w:lineRule="exact"/>
        <w:rPr>
          <w:rFonts w:asciiTheme="minorEastAsia" w:hAnsiTheme="minorEastAsia"/>
          <w:szCs w:val="21"/>
        </w:rPr>
      </w:pPr>
    </w:p>
    <w:p w:rsidR="00E060CC" w:rsidRDefault="003C0CE5" w:rsidP="00493CF6">
      <w:pPr>
        <w:spacing w:line="2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23599BA" wp14:editId="2D573EAD">
                <wp:simplePos x="0" y="0"/>
                <wp:positionH relativeFrom="margin">
                  <wp:posOffset>0</wp:posOffset>
                </wp:positionH>
                <wp:positionV relativeFrom="paragraph">
                  <wp:posOffset>47625</wp:posOffset>
                </wp:positionV>
                <wp:extent cx="2171700" cy="2914650"/>
                <wp:effectExtent l="0" t="0" r="19050" b="19050"/>
                <wp:wrapNone/>
                <wp:docPr id="2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716" w:rsidRPr="003C0CE5" w:rsidRDefault="003C0CE5" w:rsidP="00020716">
                            <w:pPr>
                              <w:jc w:val="center"/>
                              <w:rPr>
                                <w:spacing w:val="-20"/>
                                <w:sz w:val="18"/>
                                <w:szCs w:val="20"/>
                              </w:rPr>
                            </w:pPr>
                            <w:r w:rsidRPr="003C0CE5">
                              <w:rPr>
                                <w:rFonts w:hint="eastAsia"/>
                                <w:b/>
                                <w:spacing w:val="-20"/>
                                <w:sz w:val="20"/>
                              </w:rPr>
                              <w:t>総合的な学習の時間の</w:t>
                            </w:r>
                            <w:r w:rsidR="001C4C00" w:rsidRPr="003C0CE5">
                              <w:rPr>
                                <w:rFonts w:hint="eastAsia"/>
                                <w:b/>
                                <w:spacing w:val="-20"/>
                                <w:sz w:val="20"/>
                              </w:rPr>
                              <w:t>学習指導要領</w:t>
                            </w:r>
                            <w:r w:rsidR="00FC1380" w:rsidRPr="003C0CE5">
                              <w:rPr>
                                <w:rFonts w:hint="eastAsia"/>
                                <w:b/>
                                <w:spacing w:val="-20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spacing w:val="-20"/>
                                <w:sz w:val="20"/>
                              </w:rPr>
                              <w:t>目標</w:t>
                            </w:r>
                          </w:p>
                          <w:p w:rsidR="00FC1380" w:rsidRPr="00075817" w:rsidRDefault="00FC1380" w:rsidP="00FC1380">
                            <w:pPr>
                              <w:spacing w:line="260" w:lineRule="exact"/>
                              <w:ind w:leftChars="100" w:left="210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20"/>
                              </w:rPr>
                            </w:pPr>
                            <w:r w:rsidRPr="00FC1380">
                              <w:rPr>
                                <w:rFonts w:hint="eastAsia"/>
                                <w:sz w:val="14"/>
                                <w:szCs w:val="20"/>
                              </w:rPr>
                              <w:t>探究的な見方・考え方を働かせ，横断的・総合</w:t>
                            </w:r>
                            <w:r w:rsidRPr="00075817">
                              <w:rPr>
                                <w:rFonts w:asciiTheme="minorEastAsia" w:hAnsiTheme="minorEastAsia" w:hint="eastAsia"/>
                                <w:sz w:val="14"/>
                                <w:szCs w:val="20"/>
                              </w:rPr>
                              <w:t>的な学習を行うことを通して，よりよく課題を解決し，自己の生き方を考えていくための資質・能力を次のとおり育成することを目指す。</w:t>
                            </w:r>
                          </w:p>
                          <w:p w:rsidR="00FC1380" w:rsidRPr="00075817" w:rsidRDefault="00FC1380" w:rsidP="00FC1380">
                            <w:pPr>
                              <w:spacing w:line="260" w:lineRule="exact"/>
                              <w:ind w:left="160" w:hangingChars="100" w:hanging="160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20"/>
                              </w:rPr>
                            </w:pPr>
                            <w:r w:rsidRPr="00075817">
                              <w:rPr>
                                <w:rFonts w:asciiTheme="minorEastAsia" w:hAnsiTheme="minorEastAsia" w:hint="eastAsia"/>
                                <w:sz w:val="16"/>
                                <w:szCs w:val="20"/>
                              </w:rPr>
                              <w:t xml:space="preserve"> (1) 探究的な学習の過程において，課題の解決に必要な知識及び技能を身に付け，課題に関わる概念を形成し，探究的な学習のよさを理解するようにする。</w:t>
                            </w:r>
                          </w:p>
                          <w:p w:rsidR="00075817" w:rsidRDefault="00FC1380" w:rsidP="00075817">
                            <w:pPr>
                              <w:spacing w:line="260" w:lineRule="exact"/>
                              <w:ind w:left="160" w:hangingChars="100" w:hanging="160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20"/>
                              </w:rPr>
                            </w:pPr>
                            <w:r w:rsidRPr="00075817">
                              <w:rPr>
                                <w:rFonts w:asciiTheme="minorEastAsia" w:hAnsiTheme="minorEastAsia" w:hint="eastAsia"/>
                                <w:sz w:val="16"/>
                                <w:szCs w:val="20"/>
                              </w:rPr>
                              <w:t xml:space="preserve"> (2) 実社会や実生活の中から問いを見いだし，自分で課題を立て，情報を集め，整理・分析してまとめ・表現することができるようにする。</w:t>
                            </w:r>
                          </w:p>
                          <w:p w:rsidR="001C4C00" w:rsidRPr="00FC1380" w:rsidRDefault="00FC1380" w:rsidP="00FC1380">
                            <w:pPr>
                              <w:spacing w:line="260" w:lineRule="exact"/>
                              <w:ind w:left="160" w:hangingChars="100" w:hanging="160"/>
                              <w:jc w:val="left"/>
                              <w:rPr>
                                <w:sz w:val="16"/>
                                <w:szCs w:val="20"/>
                              </w:rPr>
                            </w:pPr>
                            <w:r w:rsidRPr="00075817">
                              <w:rPr>
                                <w:rFonts w:asciiTheme="minorEastAsia" w:hAnsiTheme="minorEastAsia" w:hint="eastAsia"/>
                                <w:sz w:val="16"/>
                                <w:szCs w:val="20"/>
                              </w:rPr>
                              <w:t>(3) 探究的な学習に主体的・協働的に取り組むとともに</w:t>
                            </w:r>
                            <w:r w:rsidRPr="00FC1380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，互いのよさを生かしながら，積極的に社会に参画しようとする態度を養う。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23599BA" id="_x0000_s1029" style="position:absolute;left:0;text-align:left;margin-left:0;margin-top:3.75pt;width:171pt;height:229.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">
                <v:textbox inset="5.85pt,.7pt,5.85pt,.7pt">
                  <w:txbxContent>
                    <w:p w:rsidR="00020716" w:rsidRPr="003C0CE5" w:rsidRDefault="003C0CE5" w:rsidP="00020716">
                      <w:pPr>
                        <w:jc w:val="center"/>
                        <w:rPr>
                          <w:spacing w:val="-20"/>
                          <w:sz w:val="18"/>
                          <w:szCs w:val="20"/>
                        </w:rPr>
                      </w:pPr>
                      <w:r w:rsidRPr="003C0CE5">
                        <w:rPr>
                          <w:rFonts w:hint="eastAsia"/>
                          <w:b/>
                          <w:spacing w:val="-20"/>
                          <w:sz w:val="20"/>
                        </w:rPr>
                        <w:t>総合的な学習の時間の</w:t>
                      </w:r>
                      <w:r w:rsidR="001C4C00" w:rsidRPr="003C0CE5">
                        <w:rPr>
                          <w:rFonts w:hint="eastAsia"/>
                          <w:b/>
                          <w:spacing w:val="-20"/>
                          <w:sz w:val="20"/>
                        </w:rPr>
                        <w:t>学習指導要領</w:t>
                      </w:r>
                      <w:r w:rsidR="00FC1380" w:rsidRPr="003C0CE5">
                        <w:rPr>
                          <w:rFonts w:hint="eastAsia"/>
                          <w:b/>
                          <w:spacing w:val="-20"/>
                          <w:sz w:val="20"/>
                        </w:rPr>
                        <w:t>の</w:t>
                      </w:r>
                      <w:r>
                        <w:rPr>
                          <w:rFonts w:hint="eastAsia"/>
                          <w:b/>
                          <w:spacing w:val="-20"/>
                          <w:sz w:val="20"/>
                        </w:rPr>
                        <w:t>目標</w:t>
                      </w:r>
                    </w:p>
                    <w:p w:rsidR="00FC1380" w:rsidRPr="00075817" w:rsidRDefault="00FC1380" w:rsidP="00FC1380">
                      <w:pPr>
                        <w:spacing w:line="260" w:lineRule="exact"/>
                        <w:ind w:leftChars="100" w:left="210"/>
                        <w:jc w:val="left"/>
                        <w:rPr>
                          <w:rFonts w:asciiTheme="minorEastAsia" w:hAnsiTheme="minorEastAsia"/>
                          <w:sz w:val="16"/>
                          <w:szCs w:val="20"/>
                        </w:rPr>
                      </w:pPr>
                      <w:r w:rsidRPr="00FC1380">
                        <w:rPr>
                          <w:rFonts w:hint="eastAsia"/>
                          <w:sz w:val="14"/>
                          <w:szCs w:val="20"/>
                        </w:rPr>
                        <w:t>探究的な見方・考え方を働かせ，横断的・総合</w:t>
                      </w:r>
                      <w:r w:rsidRPr="00075817">
                        <w:rPr>
                          <w:rFonts w:asciiTheme="minorEastAsia" w:hAnsiTheme="minorEastAsia" w:hint="eastAsia"/>
                          <w:sz w:val="14"/>
                          <w:szCs w:val="20"/>
                        </w:rPr>
                        <w:t>的な学習を行うことを通して，よりよく課題を解決し，自己の生き方を考えていくための資質・能力を次のとおり育成することを目指す。</w:t>
                      </w:r>
                    </w:p>
                    <w:p w:rsidR="00FC1380" w:rsidRPr="00075817" w:rsidRDefault="00FC1380" w:rsidP="00FC1380">
                      <w:pPr>
                        <w:spacing w:line="260" w:lineRule="exact"/>
                        <w:ind w:left="160" w:hangingChars="100" w:hanging="160"/>
                        <w:jc w:val="left"/>
                        <w:rPr>
                          <w:rFonts w:asciiTheme="minorEastAsia" w:hAnsiTheme="minorEastAsia"/>
                          <w:sz w:val="16"/>
                          <w:szCs w:val="20"/>
                        </w:rPr>
                      </w:pPr>
                      <w:r w:rsidRPr="00075817">
                        <w:rPr>
                          <w:rFonts w:asciiTheme="minorEastAsia" w:hAnsiTheme="minorEastAsia" w:hint="eastAsia"/>
                          <w:sz w:val="16"/>
                          <w:szCs w:val="20"/>
                        </w:rPr>
                        <w:t xml:space="preserve"> (1) 探究的な学習の過程において，課題の解決に必要な知識及び技能を身に付け，課題に関わる概念を形成し，探究的な学習のよさを理解するようにする。</w:t>
                      </w:r>
                    </w:p>
                    <w:p w:rsidR="00075817" w:rsidRDefault="00FC1380" w:rsidP="00075817">
                      <w:pPr>
                        <w:spacing w:line="260" w:lineRule="exact"/>
                        <w:ind w:left="160" w:hangingChars="100" w:hanging="160"/>
                        <w:jc w:val="left"/>
                        <w:rPr>
                          <w:rFonts w:asciiTheme="minorEastAsia" w:hAnsiTheme="minorEastAsia"/>
                          <w:sz w:val="16"/>
                          <w:szCs w:val="20"/>
                        </w:rPr>
                      </w:pPr>
                      <w:r w:rsidRPr="00075817">
                        <w:rPr>
                          <w:rFonts w:asciiTheme="minorEastAsia" w:hAnsiTheme="minorEastAsia" w:hint="eastAsia"/>
                          <w:sz w:val="16"/>
                          <w:szCs w:val="20"/>
                        </w:rPr>
                        <w:t xml:space="preserve"> (2) 実社会や実生活の中から問いを見いだし，自分で課題を立て，情報を集め，整理・分析してまとめ・表現することができるようにする。</w:t>
                      </w:r>
                    </w:p>
                    <w:p w:rsidR="001C4C00" w:rsidRPr="00FC1380" w:rsidRDefault="00FC1380" w:rsidP="00FC1380">
                      <w:pPr>
                        <w:spacing w:line="260" w:lineRule="exact"/>
                        <w:ind w:left="160" w:hangingChars="100" w:hanging="160"/>
                        <w:jc w:val="left"/>
                        <w:rPr>
                          <w:sz w:val="16"/>
                          <w:szCs w:val="20"/>
                        </w:rPr>
                      </w:pPr>
                      <w:r w:rsidRPr="00075817">
                        <w:rPr>
                          <w:rFonts w:asciiTheme="minorEastAsia" w:hAnsiTheme="minorEastAsia" w:hint="eastAsia"/>
                          <w:sz w:val="16"/>
                          <w:szCs w:val="20"/>
                        </w:rPr>
                        <w:t>(3) 探究的な学習に主体的・協働的に取り組むとともに</w:t>
                      </w:r>
                      <w:r w:rsidRPr="00FC1380">
                        <w:rPr>
                          <w:rFonts w:hint="eastAsia"/>
                          <w:sz w:val="16"/>
                          <w:szCs w:val="20"/>
                        </w:rPr>
                        <w:t>，互いのよさを生かしながら，積極的に社会に参画しようとする態度を養う。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1380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23599BA" wp14:editId="2D573EAD">
                <wp:simplePos x="0" y="0"/>
                <wp:positionH relativeFrom="column">
                  <wp:posOffset>5495925</wp:posOffset>
                </wp:positionH>
                <wp:positionV relativeFrom="paragraph">
                  <wp:posOffset>47625</wp:posOffset>
                </wp:positionV>
                <wp:extent cx="1057275" cy="2800350"/>
                <wp:effectExtent l="0" t="0" r="28575" b="19050"/>
                <wp:wrapNone/>
                <wp:docPr id="2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380" w:rsidRDefault="00FC1380" w:rsidP="00FC1380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【願い】</w:t>
                            </w:r>
                          </w:p>
                          <w:p w:rsidR="00020716" w:rsidRDefault="00242F69" w:rsidP="00FC1380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○</w:t>
                            </w:r>
                            <w:r w:rsidR="00020716">
                              <w:rPr>
                                <w:rFonts w:hint="eastAsia"/>
                                <w:b/>
                              </w:rPr>
                              <w:t>保護者</w:t>
                            </w:r>
                          </w:p>
                          <w:p w:rsidR="00381361" w:rsidRDefault="00381361" w:rsidP="00FC1380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381361" w:rsidRDefault="00381361" w:rsidP="00FC1380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381361" w:rsidRDefault="00381361" w:rsidP="00FC1380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381361" w:rsidRDefault="00381361" w:rsidP="00FC1380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020716" w:rsidRDefault="00242F69" w:rsidP="00FC138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○</w:t>
                            </w:r>
                            <w:r w:rsidR="00020716">
                              <w:rPr>
                                <w:rFonts w:hint="eastAsia"/>
                                <w:b/>
                              </w:rPr>
                              <w:t>地域</w:t>
                            </w:r>
                          </w:p>
                          <w:p w:rsidR="001C4C00" w:rsidRPr="00E060CC" w:rsidRDefault="001C4C00" w:rsidP="00242F69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23599BA" id="_x0000_s1030" style="position:absolute;left:0;text-align:left;margin-left:432.75pt;margin-top:3.75pt;width:83.25pt;height:22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">
                <v:textbox inset="5.85pt,.7pt,5.85pt,.7pt">
                  <w:txbxContent>
                    <w:p w:rsidR="00FC1380" w:rsidRDefault="00FC1380" w:rsidP="00FC1380"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【願い】</w:t>
                      </w:r>
                    </w:p>
                    <w:p w:rsidR="00020716" w:rsidRDefault="00242F69" w:rsidP="00FC1380"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○</w:t>
                      </w:r>
                      <w:r w:rsidR="00020716">
                        <w:rPr>
                          <w:rFonts w:hint="eastAsia"/>
                          <w:b/>
                        </w:rPr>
                        <w:t>保護者</w:t>
                      </w:r>
                    </w:p>
                    <w:p w:rsidR="00381361" w:rsidRDefault="00381361" w:rsidP="00FC1380">
                      <w:pPr>
                        <w:jc w:val="left"/>
                        <w:rPr>
                          <w:sz w:val="20"/>
                        </w:rPr>
                      </w:pPr>
                    </w:p>
                    <w:p w:rsidR="00381361" w:rsidRDefault="00381361" w:rsidP="00FC1380">
                      <w:pPr>
                        <w:jc w:val="left"/>
                        <w:rPr>
                          <w:sz w:val="20"/>
                        </w:rPr>
                      </w:pPr>
                    </w:p>
                    <w:p w:rsidR="00381361" w:rsidRDefault="00381361" w:rsidP="00FC1380">
                      <w:pPr>
                        <w:jc w:val="left"/>
                        <w:rPr>
                          <w:sz w:val="20"/>
                        </w:rPr>
                      </w:pPr>
                    </w:p>
                    <w:p w:rsidR="00381361" w:rsidRDefault="00381361" w:rsidP="00FC1380">
                      <w:pPr>
                        <w:jc w:val="left"/>
                        <w:rPr>
                          <w:sz w:val="20"/>
                        </w:rPr>
                      </w:pPr>
                    </w:p>
                    <w:p w:rsidR="00020716" w:rsidRDefault="00242F69" w:rsidP="00FC1380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</w:rPr>
                        <w:t>○</w:t>
                      </w:r>
                      <w:r w:rsidR="00020716">
                        <w:rPr>
                          <w:rFonts w:hint="eastAsia"/>
                          <w:b/>
                        </w:rPr>
                        <w:t>地域</w:t>
                      </w:r>
                    </w:p>
                    <w:p w:rsidR="001C4C00" w:rsidRPr="00E060CC" w:rsidRDefault="001C4C00" w:rsidP="00242F69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C1380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47625</wp:posOffset>
                </wp:positionV>
                <wp:extent cx="3067050" cy="1933575"/>
                <wp:effectExtent l="0" t="0" r="19050" b="28575"/>
                <wp:wrapNone/>
                <wp:docPr id="2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1933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158" w:rsidRDefault="00E07158" w:rsidP="0038136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51EC7">
                              <w:rPr>
                                <w:rFonts w:hint="eastAsia"/>
                                <w:b/>
                              </w:rPr>
                              <w:t>【総合的な学習の時間の目標】</w:t>
                            </w:r>
                          </w:p>
                          <w:p w:rsidR="00E07158" w:rsidRDefault="00E07158" w:rsidP="00E060CC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060CC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  <w:p w:rsidR="00381361" w:rsidRDefault="00381361" w:rsidP="00E060CC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381361" w:rsidRDefault="00381361" w:rsidP="00E060CC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381361" w:rsidRPr="00E060CC" w:rsidRDefault="00381361" w:rsidP="00E060CC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E07158" w:rsidRDefault="00FC1380" w:rsidP="00E060CC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  <w:p w:rsidR="00381361" w:rsidRPr="00E060CC" w:rsidRDefault="00381361" w:rsidP="00E060CC">
                            <w:pPr>
                              <w:spacing w:line="260" w:lineRule="exac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_x0000_s1032" style="position:absolute;left:0;text-align:left;margin-left:180.75pt;margin-top:3.75pt;width:241.5pt;height:15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" fillcolor="#c6d9f1 [671]">
                <v:textbox inset="5.85pt,.7pt,5.85pt,.7pt">
                  <w:txbxContent>
                    <w:p w:rsidR="00E07158" w:rsidRDefault="00E07158" w:rsidP="00381361">
                      <w:pPr>
                        <w:jc w:val="center"/>
                        <w:rPr>
                          <w:b/>
                        </w:rPr>
                      </w:pPr>
                      <w:r w:rsidRPr="00451EC7">
                        <w:rPr>
                          <w:rFonts w:hint="eastAsia"/>
                          <w:b/>
                        </w:rPr>
                        <w:t>【総合的な学習の時間の目標】</w:t>
                      </w:r>
                    </w:p>
                    <w:p w:rsidR="00E07158" w:rsidRDefault="00E07158" w:rsidP="00E060CC">
                      <w:pPr>
                        <w:spacing w:line="260" w:lineRule="exact"/>
                        <w:ind w:left="200" w:hangingChars="100" w:hanging="200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E060CC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○</w:t>
                      </w:r>
                    </w:p>
                    <w:p w:rsidR="00381361" w:rsidRDefault="00381361" w:rsidP="00E060CC">
                      <w:pPr>
                        <w:spacing w:line="260" w:lineRule="exact"/>
                        <w:ind w:left="200" w:hangingChars="100" w:hanging="200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:rsidR="00381361" w:rsidRDefault="00381361" w:rsidP="00E060CC">
                      <w:pPr>
                        <w:spacing w:line="260" w:lineRule="exact"/>
                        <w:ind w:left="200" w:hangingChars="100" w:hanging="200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:rsidR="00381361" w:rsidRPr="00E060CC" w:rsidRDefault="00381361" w:rsidP="00E060CC">
                      <w:pPr>
                        <w:spacing w:line="260" w:lineRule="exact"/>
                        <w:ind w:left="200" w:hangingChars="100" w:hanging="200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:rsidR="00E07158" w:rsidRDefault="00FC1380" w:rsidP="00E060CC">
                      <w:pPr>
                        <w:spacing w:line="260" w:lineRule="exact"/>
                        <w:ind w:left="200" w:hangingChars="100" w:hanging="200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○</w:t>
                      </w:r>
                    </w:p>
                    <w:p w:rsidR="00381361" w:rsidRPr="00E060CC" w:rsidRDefault="00381361" w:rsidP="00E060CC">
                      <w:pPr>
                        <w:spacing w:line="260" w:lineRule="exac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060CC" w:rsidRDefault="00E060CC" w:rsidP="00493CF6">
      <w:pPr>
        <w:spacing w:line="260" w:lineRule="exact"/>
        <w:rPr>
          <w:rFonts w:asciiTheme="minorEastAsia" w:hAnsiTheme="minorEastAsia"/>
          <w:szCs w:val="21"/>
        </w:rPr>
      </w:pPr>
    </w:p>
    <w:p w:rsidR="00E060CC" w:rsidRDefault="00E060CC" w:rsidP="00493CF6">
      <w:pPr>
        <w:spacing w:line="260" w:lineRule="exact"/>
        <w:rPr>
          <w:rFonts w:asciiTheme="minorEastAsia" w:hAnsiTheme="minorEastAsia"/>
          <w:szCs w:val="21"/>
        </w:rPr>
      </w:pPr>
    </w:p>
    <w:p w:rsidR="00E060CC" w:rsidRDefault="00E060CC" w:rsidP="00493CF6">
      <w:pPr>
        <w:spacing w:line="260" w:lineRule="exact"/>
        <w:rPr>
          <w:rFonts w:asciiTheme="minorEastAsia" w:hAnsiTheme="minorEastAsia"/>
          <w:szCs w:val="21"/>
        </w:rPr>
      </w:pPr>
    </w:p>
    <w:p w:rsidR="00493CF6" w:rsidRDefault="00493CF6" w:rsidP="00493CF6">
      <w:pPr>
        <w:spacing w:line="260" w:lineRule="exact"/>
        <w:rPr>
          <w:rFonts w:asciiTheme="minorEastAsia" w:hAnsiTheme="minorEastAsia"/>
          <w:szCs w:val="21"/>
        </w:rPr>
      </w:pPr>
    </w:p>
    <w:p w:rsidR="00493CF6" w:rsidRDefault="00493CF6" w:rsidP="00493CF6">
      <w:pPr>
        <w:spacing w:line="260" w:lineRule="exact"/>
        <w:rPr>
          <w:rFonts w:asciiTheme="minorEastAsia" w:hAnsiTheme="minorEastAsia"/>
          <w:szCs w:val="21"/>
        </w:rPr>
      </w:pPr>
    </w:p>
    <w:p w:rsidR="009F7E29" w:rsidRDefault="009F7E29" w:rsidP="00493CF6">
      <w:pPr>
        <w:spacing w:line="260" w:lineRule="exact"/>
        <w:rPr>
          <w:rFonts w:asciiTheme="minorEastAsia" w:hAnsiTheme="minorEastAsia"/>
          <w:szCs w:val="21"/>
        </w:rPr>
      </w:pPr>
    </w:p>
    <w:p w:rsidR="001C4C00" w:rsidRDefault="001C4C00" w:rsidP="00493CF6">
      <w:pPr>
        <w:spacing w:line="260" w:lineRule="exact"/>
        <w:rPr>
          <w:rFonts w:asciiTheme="minorEastAsia" w:hAnsiTheme="minorEastAsia"/>
          <w:szCs w:val="21"/>
        </w:rPr>
      </w:pPr>
    </w:p>
    <w:p w:rsidR="001C4C00" w:rsidRDefault="001C4C00" w:rsidP="00493CF6">
      <w:pPr>
        <w:spacing w:line="260" w:lineRule="exact"/>
        <w:rPr>
          <w:rFonts w:asciiTheme="minorEastAsia" w:hAnsiTheme="minorEastAsia"/>
          <w:szCs w:val="21"/>
        </w:rPr>
      </w:pPr>
    </w:p>
    <w:p w:rsidR="001C4C00" w:rsidRDefault="001C4C00" w:rsidP="00493CF6">
      <w:pPr>
        <w:spacing w:line="260" w:lineRule="exact"/>
        <w:rPr>
          <w:rFonts w:asciiTheme="minorEastAsia" w:hAnsiTheme="minorEastAsia"/>
          <w:szCs w:val="21"/>
        </w:rPr>
      </w:pPr>
    </w:p>
    <w:p w:rsidR="001C4C00" w:rsidRDefault="001C4C00" w:rsidP="00493CF6">
      <w:pPr>
        <w:spacing w:line="260" w:lineRule="exact"/>
        <w:rPr>
          <w:rFonts w:asciiTheme="minorEastAsia" w:hAnsiTheme="minorEastAsia"/>
          <w:szCs w:val="21"/>
        </w:rPr>
      </w:pPr>
    </w:p>
    <w:p w:rsidR="001C4C00" w:rsidRDefault="001C4C00" w:rsidP="00493CF6">
      <w:pPr>
        <w:spacing w:line="260" w:lineRule="exact"/>
        <w:rPr>
          <w:rFonts w:asciiTheme="minorEastAsia" w:hAnsiTheme="minorEastAsia"/>
          <w:szCs w:val="21"/>
        </w:rPr>
      </w:pPr>
    </w:p>
    <w:p w:rsidR="00306B7E" w:rsidRDefault="00306B7E" w:rsidP="00493CF6">
      <w:pPr>
        <w:spacing w:line="2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0B6A458" wp14:editId="39CB8DD9">
                <wp:simplePos x="0" y="0"/>
                <wp:positionH relativeFrom="column">
                  <wp:posOffset>2276476</wp:posOffset>
                </wp:positionH>
                <wp:positionV relativeFrom="paragraph">
                  <wp:posOffset>66675</wp:posOffset>
                </wp:positionV>
                <wp:extent cx="3086100" cy="933450"/>
                <wp:effectExtent l="0" t="0" r="19050" b="19050"/>
                <wp:wrapNone/>
                <wp:docPr id="2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B7E" w:rsidRPr="00E060CC" w:rsidRDefault="00306B7E" w:rsidP="00306B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【めざす</w:t>
                            </w:r>
                            <w:r w:rsidR="00293903">
                              <w:rPr>
                                <w:rFonts w:hint="eastAsia"/>
                                <w:b/>
                              </w:rPr>
                              <w:t>子ども</w:t>
                            </w:r>
                            <w:r>
                              <w:rPr>
                                <w:b/>
                              </w:rPr>
                              <w:t>の姿</w:t>
                            </w:r>
                            <w:r w:rsidRPr="00451EC7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  <w:p w:rsidR="00306B7E" w:rsidRDefault="00306B7E" w:rsidP="00306B7E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  <w:p w:rsidR="00306B7E" w:rsidRDefault="00306B7E" w:rsidP="00306B7E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  <w:p w:rsidR="00306B7E" w:rsidRDefault="00306B7E" w:rsidP="00306B7E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  <w:p w:rsidR="00306B7E" w:rsidRPr="00306B7E" w:rsidRDefault="00306B7E" w:rsidP="00306B7E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0B6A458" id="_x0000_s1032" style="position:absolute;left:0;text-align:left;margin-left:179.25pt;margin-top:5.25pt;width:243pt;height:73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">
                <v:textbox inset="5.85pt,.7pt,5.85pt,.7pt">
                  <w:txbxContent>
                    <w:p w:rsidR="00306B7E" w:rsidRPr="00E060CC" w:rsidRDefault="00306B7E" w:rsidP="00306B7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【めざす</w:t>
                      </w:r>
                      <w:r w:rsidR="00293903">
                        <w:rPr>
                          <w:rFonts w:hint="eastAsia"/>
                          <w:b/>
                        </w:rPr>
                        <w:t>子ども</w:t>
                      </w:r>
                      <w:r>
                        <w:rPr>
                          <w:b/>
                        </w:rPr>
                        <w:t>の姿</w:t>
                      </w:r>
                      <w:r w:rsidRPr="00451EC7">
                        <w:rPr>
                          <w:rFonts w:hint="eastAsia"/>
                          <w:b/>
                        </w:rPr>
                        <w:t>】</w:t>
                      </w:r>
                    </w:p>
                    <w:p w:rsidR="00306B7E" w:rsidRDefault="00306B7E" w:rsidP="00306B7E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</w:p>
                    <w:p w:rsidR="00306B7E" w:rsidRDefault="00306B7E" w:rsidP="00306B7E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</w:p>
                    <w:p w:rsidR="00306B7E" w:rsidRDefault="00306B7E" w:rsidP="00306B7E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</w:p>
                    <w:p w:rsidR="00306B7E" w:rsidRPr="00306B7E" w:rsidRDefault="00306B7E" w:rsidP="00306B7E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rect>
            </w:pict>
          </mc:Fallback>
        </mc:AlternateContent>
      </w:r>
    </w:p>
    <w:p w:rsidR="00306B7E" w:rsidRDefault="00306B7E" w:rsidP="00493CF6">
      <w:pPr>
        <w:spacing w:line="260" w:lineRule="exact"/>
        <w:rPr>
          <w:rFonts w:asciiTheme="minorEastAsia" w:hAnsiTheme="minorEastAsia"/>
          <w:szCs w:val="21"/>
        </w:rPr>
      </w:pPr>
    </w:p>
    <w:p w:rsidR="00306B7E" w:rsidRDefault="00306B7E" w:rsidP="00493CF6">
      <w:pPr>
        <w:spacing w:line="260" w:lineRule="exact"/>
        <w:rPr>
          <w:rFonts w:asciiTheme="minorEastAsia" w:hAnsiTheme="minorEastAsia"/>
          <w:szCs w:val="21"/>
        </w:rPr>
      </w:pPr>
    </w:p>
    <w:p w:rsidR="00306B7E" w:rsidRDefault="00306B7E" w:rsidP="00493CF6">
      <w:pPr>
        <w:spacing w:line="260" w:lineRule="exact"/>
        <w:rPr>
          <w:rFonts w:asciiTheme="minorEastAsia" w:hAnsiTheme="minorEastAsia"/>
          <w:szCs w:val="21"/>
        </w:rPr>
      </w:pPr>
    </w:p>
    <w:p w:rsidR="00306B7E" w:rsidRDefault="00306B7E" w:rsidP="00493CF6">
      <w:pPr>
        <w:spacing w:line="260" w:lineRule="exact"/>
        <w:rPr>
          <w:rFonts w:asciiTheme="minorEastAsia" w:hAnsiTheme="minorEastAsia"/>
          <w:szCs w:val="21"/>
        </w:rPr>
      </w:pPr>
    </w:p>
    <w:p w:rsidR="00306B7E" w:rsidRDefault="00306B7E" w:rsidP="00493CF6">
      <w:pPr>
        <w:spacing w:line="260" w:lineRule="exact"/>
        <w:rPr>
          <w:rFonts w:asciiTheme="minorEastAsia" w:hAnsiTheme="minorEastAsia"/>
          <w:szCs w:val="21"/>
        </w:rPr>
      </w:pPr>
    </w:p>
    <w:p w:rsidR="00306B7E" w:rsidRDefault="00306B7E" w:rsidP="00493CF6">
      <w:pPr>
        <w:spacing w:line="260" w:lineRule="exact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126"/>
        <w:gridCol w:w="2537"/>
        <w:gridCol w:w="2537"/>
      </w:tblGrid>
      <w:tr w:rsidR="00381361" w:rsidTr="00A05730">
        <w:tc>
          <w:tcPr>
            <w:tcW w:w="3256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381361" w:rsidRPr="00147C2C" w:rsidRDefault="00381361" w:rsidP="001837EB">
            <w:pPr>
              <w:spacing w:line="2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47C2C">
              <w:rPr>
                <w:rFonts w:asciiTheme="minorEastAsia" w:hAnsiTheme="minorEastAsia" w:hint="eastAsia"/>
                <w:b/>
                <w:szCs w:val="21"/>
              </w:rPr>
              <w:t>ふさわしい探究課題</w:t>
            </w:r>
          </w:p>
        </w:tc>
        <w:tc>
          <w:tcPr>
            <w:tcW w:w="7200" w:type="dxa"/>
            <w:gridSpan w:val="3"/>
            <w:shd w:val="clear" w:color="auto" w:fill="C6D9F1" w:themeFill="text2" w:themeFillTint="33"/>
            <w:vAlign w:val="center"/>
          </w:tcPr>
          <w:p w:rsidR="00381361" w:rsidRPr="00147C2C" w:rsidRDefault="00381361" w:rsidP="001837EB">
            <w:pPr>
              <w:spacing w:line="2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47C2C">
              <w:rPr>
                <w:rFonts w:asciiTheme="minorEastAsia" w:hAnsiTheme="minorEastAsia" w:hint="eastAsia"/>
                <w:b/>
                <w:szCs w:val="21"/>
              </w:rPr>
              <w:t>育成を目指す具体的な資質・能力</w:t>
            </w:r>
          </w:p>
        </w:tc>
      </w:tr>
      <w:tr w:rsidR="00381361" w:rsidTr="00A05730">
        <w:trPr>
          <w:trHeight w:val="137"/>
        </w:trPr>
        <w:tc>
          <w:tcPr>
            <w:tcW w:w="3256" w:type="dxa"/>
            <w:gridSpan w:val="2"/>
            <w:vMerge/>
            <w:shd w:val="clear" w:color="auto" w:fill="C6D9F1" w:themeFill="text2" w:themeFillTint="33"/>
          </w:tcPr>
          <w:p w:rsidR="00381361" w:rsidRPr="00147C2C" w:rsidRDefault="00381361" w:rsidP="00493CF6">
            <w:pPr>
              <w:spacing w:line="26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381361" w:rsidRPr="00147C2C" w:rsidRDefault="00381361" w:rsidP="00381361">
            <w:pPr>
              <w:spacing w:line="2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47C2C">
              <w:rPr>
                <w:rFonts w:asciiTheme="minorEastAsia" w:hAnsiTheme="minorEastAsia" w:hint="eastAsia"/>
                <w:b/>
                <w:szCs w:val="21"/>
              </w:rPr>
              <w:t>知識及び技能</w:t>
            </w:r>
          </w:p>
        </w:tc>
        <w:tc>
          <w:tcPr>
            <w:tcW w:w="2537" w:type="dxa"/>
            <w:shd w:val="clear" w:color="auto" w:fill="C6D9F1" w:themeFill="text2" w:themeFillTint="33"/>
          </w:tcPr>
          <w:p w:rsidR="00381361" w:rsidRPr="00147C2C" w:rsidRDefault="00381361" w:rsidP="00381361">
            <w:pPr>
              <w:spacing w:line="260" w:lineRule="exact"/>
              <w:jc w:val="center"/>
              <w:rPr>
                <w:rFonts w:asciiTheme="minorEastAsia" w:hAnsiTheme="minorEastAsia"/>
                <w:b/>
                <w:spacing w:val="-12"/>
                <w:szCs w:val="21"/>
              </w:rPr>
            </w:pPr>
            <w:r w:rsidRPr="00147C2C">
              <w:rPr>
                <w:rFonts w:asciiTheme="minorEastAsia" w:hAnsiTheme="minorEastAsia" w:hint="eastAsia"/>
                <w:b/>
                <w:spacing w:val="-12"/>
                <w:szCs w:val="21"/>
              </w:rPr>
              <w:t>思考力、判断力、表現力等</w:t>
            </w:r>
          </w:p>
        </w:tc>
        <w:tc>
          <w:tcPr>
            <w:tcW w:w="2537" w:type="dxa"/>
            <w:shd w:val="clear" w:color="auto" w:fill="C6D9F1" w:themeFill="text2" w:themeFillTint="33"/>
          </w:tcPr>
          <w:p w:rsidR="00381361" w:rsidRPr="00147C2C" w:rsidRDefault="00381361" w:rsidP="00493CF6">
            <w:pPr>
              <w:spacing w:line="260" w:lineRule="exact"/>
              <w:rPr>
                <w:rFonts w:asciiTheme="minorEastAsia" w:hAnsiTheme="minorEastAsia"/>
                <w:b/>
                <w:spacing w:val="-12"/>
                <w:szCs w:val="21"/>
              </w:rPr>
            </w:pPr>
            <w:r w:rsidRPr="00147C2C">
              <w:rPr>
                <w:rFonts w:asciiTheme="minorEastAsia" w:hAnsiTheme="minorEastAsia" w:hint="eastAsia"/>
                <w:b/>
                <w:spacing w:val="-12"/>
                <w:szCs w:val="21"/>
              </w:rPr>
              <w:t>学びに向かう力、人間性等</w:t>
            </w:r>
          </w:p>
        </w:tc>
      </w:tr>
      <w:tr w:rsidR="00381361" w:rsidTr="00A05730">
        <w:tc>
          <w:tcPr>
            <w:tcW w:w="704" w:type="dxa"/>
            <w:shd w:val="clear" w:color="auto" w:fill="C6D9F1" w:themeFill="text2" w:themeFillTint="33"/>
          </w:tcPr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381361" w:rsidRPr="001837EB" w:rsidRDefault="00381361" w:rsidP="00493CF6">
            <w:pPr>
              <w:spacing w:line="260" w:lineRule="exact"/>
              <w:rPr>
                <w:rFonts w:asciiTheme="minorEastAsia" w:hAnsiTheme="minorEastAsia"/>
                <w:w w:val="66"/>
                <w:szCs w:val="21"/>
              </w:rPr>
            </w:pPr>
          </w:p>
        </w:tc>
        <w:tc>
          <w:tcPr>
            <w:tcW w:w="2537" w:type="dxa"/>
            <w:shd w:val="clear" w:color="auto" w:fill="C6D9F1" w:themeFill="text2" w:themeFillTint="33"/>
          </w:tcPr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</w:tc>
        <w:tc>
          <w:tcPr>
            <w:tcW w:w="2537" w:type="dxa"/>
            <w:shd w:val="clear" w:color="auto" w:fill="C6D9F1" w:themeFill="text2" w:themeFillTint="33"/>
          </w:tcPr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81361" w:rsidTr="00A05730">
        <w:tc>
          <w:tcPr>
            <w:tcW w:w="704" w:type="dxa"/>
            <w:shd w:val="clear" w:color="auto" w:fill="C6D9F1" w:themeFill="text2" w:themeFillTint="33"/>
          </w:tcPr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381361" w:rsidRPr="001837EB" w:rsidRDefault="00381361" w:rsidP="00493CF6">
            <w:pPr>
              <w:spacing w:line="260" w:lineRule="exact"/>
              <w:rPr>
                <w:rFonts w:asciiTheme="minorEastAsia" w:hAnsiTheme="minorEastAsia"/>
                <w:w w:val="66"/>
                <w:szCs w:val="21"/>
              </w:rPr>
            </w:pPr>
          </w:p>
        </w:tc>
        <w:tc>
          <w:tcPr>
            <w:tcW w:w="2537" w:type="dxa"/>
            <w:shd w:val="clear" w:color="auto" w:fill="C6D9F1" w:themeFill="text2" w:themeFillTint="33"/>
          </w:tcPr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7" w:type="dxa"/>
            <w:shd w:val="clear" w:color="auto" w:fill="C6D9F1" w:themeFill="text2" w:themeFillTint="33"/>
          </w:tcPr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81361" w:rsidTr="00A05730">
        <w:tc>
          <w:tcPr>
            <w:tcW w:w="704" w:type="dxa"/>
            <w:shd w:val="clear" w:color="auto" w:fill="C6D9F1" w:themeFill="text2" w:themeFillTint="33"/>
          </w:tcPr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381361" w:rsidRPr="001837EB" w:rsidRDefault="00381361" w:rsidP="00493CF6">
            <w:pPr>
              <w:spacing w:line="260" w:lineRule="exact"/>
              <w:rPr>
                <w:rFonts w:asciiTheme="minorEastAsia" w:hAnsiTheme="minorEastAsia"/>
                <w:w w:val="66"/>
                <w:szCs w:val="21"/>
              </w:rPr>
            </w:pPr>
          </w:p>
        </w:tc>
        <w:tc>
          <w:tcPr>
            <w:tcW w:w="2537" w:type="dxa"/>
            <w:shd w:val="clear" w:color="auto" w:fill="C6D9F1" w:themeFill="text2" w:themeFillTint="33"/>
          </w:tcPr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7" w:type="dxa"/>
            <w:shd w:val="clear" w:color="auto" w:fill="C6D9F1" w:themeFill="text2" w:themeFillTint="33"/>
          </w:tcPr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1837EB" w:rsidRDefault="00F23F49" w:rsidP="00493CF6">
      <w:pPr>
        <w:spacing w:line="2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0B6A458" wp14:editId="39CB8DD9">
                <wp:simplePos x="0" y="0"/>
                <wp:positionH relativeFrom="margin">
                  <wp:posOffset>0</wp:posOffset>
                </wp:positionH>
                <wp:positionV relativeFrom="paragraph">
                  <wp:posOffset>160020</wp:posOffset>
                </wp:positionV>
                <wp:extent cx="2057400" cy="933450"/>
                <wp:effectExtent l="0" t="0" r="19050" b="19050"/>
                <wp:wrapNone/>
                <wp:docPr id="2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620" w:rsidRPr="00E060CC" w:rsidRDefault="00806620" w:rsidP="008066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【学習</w:t>
                            </w:r>
                            <w:r w:rsidR="00FC1380">
                              <w:rPr>
                                <w:rFonts w:hint="eastAsia"/>
                                <w:b/>
                              </w:rPr>
                              <w:t>の</w:t>
                            </w:r>
                            <w:r w:rsidR="00CD5807">
                              <w:rPr>
                                <w:rFonts w:hint="eastAsia"/>
                                <w:b/>
                              </w:rPr>
                              <w:t>評価</w:t>
                            </w:r>
                            <w:r w:rsidRPr="00451EC7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  <w:p w:rsidR="00806620" w:rsidRDefault="00CD5807" w:rsidP="0017527F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</w:p>
                          <w:p w:rsidR="00CD5807" w:rsidRPr="00CD5807" w:rsidRDefault="00CD5807" w:rsidP="0017527F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0B6A458" id="_x0000_s1033" style="position:absolute;left:0;text-align:left;margin-left:0;margin-top:12.6pt;width:162pt;height:73.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">
                <v:textbox inset="5.85pt,.7pt,5.85pt,.7pt">
                  <w:txbxContent>
                    <w:p w:rsidR="00806620" w:rsidRPr="00E060CC" w:rsidRDefault="00806620" w:rsidP="008066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【学習</w:t>
                      </w:r>
                      <w:r w:rsidR="00FC1380">
                        <w:rPr>
                          <w:rFonts w:hint="eastAsia"/>
                          <w:b/>
                        </w:rPr>
                        <w:t>の</w:t>
                      </w:r>
                      <w:r w:rsidR="00CD5807">
                        <w:rPr>
                          <w:rFonts w:hint="eastAsia"/>
                          <w:b/>
                        </w:rPr>
                        <w:t>評価</w:t>
                      </w:r>
                      <w:r w:rsidRPr="00451EC7">
                        <w:rPr>
                          <w:rFonts w:hint="eastAsia"/>
                          <w:b/>
                        </w:rPr>
                        <w:t>】</w:t>
                      </w:r>
                    </w:p>
                    <w:p w:rsidR="00806620" w:rsidRDefault="00CD5807" w:rsidP="0017527F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</w:p>
                    <w:p w:rsidR="00CD5807" w:rsidRPr="00CD5807" w:rsidRDefault="00CD5807" w:rsidP="0017527F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7527F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0B6A458" wp14:editId="39CB8DD9">
                <wp:simplePos x="0" y="0"/>
                <wp:positionH relativeFrom="column">
                  <wp:posOffset>4217035</wp:posOffset>
                </wp:positionH>
                <wp:positionV relativeFrom="paragraph">
                  <wp:posOffset>160020</wp:posOffset>
                </wp:positionV>
                <wp:extent cx="2362200" cy="900752"/>
                <wp:effectExtent l="0" t="0" r="19050" b="13970"/>
                <wp:wrapNone/>
                <wp:docPr id="2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900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620" w:rsidRPr="00E060CC" w:rsidRDefault="00806620" w:rsidP="008066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</w:t>
                            </w:r>
                            <w:r w:rsidR="00CD5807">
                              <w:rPr>
                                <w:rFonts w:hint="eastAsia"/>
                                <w:b/>
                              </w:rPr>
                              <w:t>指導</w:t>
                            </w:r>
                            <w:r w:rsidR="00CD5807">
                              <w:rPr>
                                <w:b/>
                              </w:rPr>
                              <w:t>体制</w:t>
                            </w:r>
                            <w:r w:rsidRPr="00451EC7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  <w:p w:rsidR="00381361" w:rsidRPr="0017527F" w:rsidRDefault="0017527F" w:rsidP="00381361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</w:p>
                          <w:p w:rsidR="0017527F" w:rsidRPr="0017527F" w:rsidRDefault="0017527F" w:rsidP="0017527F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0B6A458" id="_x0000_s1034" style="position:absolute;left:0;text-align:left;margin-left:332.05pt;margin-top:12.6pt;width:186pt;height:70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">
                <v:textbox inset="5.85pt,.7pt,5.85pt,.7pt">
                  <w:txbxContent>
                    <w:p w:rsidR="00806620" w:rsidRPr="00E060CC" w:rsidRDefault="00806620" w:rsidP="008066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</w:t>
                      </w:r>
                      <w:r w:rsidR="00CD5807">
                        <w:rPr>
                          <w:rFonts w:hint="eastAsia"/>
                          <w:b/>
                        </w:rPr>
                        <w:t>指導</w:t>
                      </w:r>
                      <w:r w:rsidR="00CD5807">
                        <w:rPr>
                          <w:b/>
                        </w:rPr>
                        <w:t>体制</w:t>
                      </w:r>
                      <w:r w:rsidRPr="00451EC7">
                        <w:rPr>
                          <w:rFonts w:hint="eastAsia"/>
                          <w:b/>
                        </w:rPr>
                        <w:t>】</w:t>
                      </w:r>
                    </w:p>
                    <w:p w:rsidR="00381361" w:rsidRPr="0017527F" w:rsidRDefault="0017527F" w:rsidP="00381361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</w:p>
                    <w:p w:rsidR="0017527F" w:rsidRPr="0017527F" w:rsidRDefault="0017527F" w:rsidP="0017527F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837EB" w:rsidRDefault="00F23F49" w:rsidP="00493CF6">
      <w:pPr>
        <w:spacing w:line="2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704EF9C" wp14:editId="23690293">
                <wp:simplePos x="0" y="0"/>
                <wp:positionH relativeFrom="margin">
                  <wp:posOffset>2146300</wp:posOffset>
                </wp:positionH>
                <wp:positionV relativeFrom="paragraph">
                  <wp:posOffset>-5080</wp:posOffset>
                </wp:positionV>
                <wp:extent cx="1987550" cy="933450"/>
                <wp:effectExtent l="0" t="0" r="12700" b="19050"/>
                <wp:wrapNone/>
                <wp:docPr id="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F49" w:rsidRPr="00E060CC" w:rsidRDefault="00F23F49" w:rsidP="00F23F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【指導</w:t>
                            </w:r>
                            <w:r>
                              <w:rPr>
                                <w:b/>
                              </w:rPr>
                              <w:t>方法</w:t>
                            </w:r>
                            <w:r w:rsidRPr="00451EC7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  <w:p w:rsidR="00F23F49" w:rsidRDefault="00F23F49" w:rsidP="00F23F49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</w:p>
                          <w:p w:rsidR="00F23F49" w:rsidRPr="00CD5807" w:rsidRDefault="00F23F49" w:rsidP="00F23F49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704EF9C" id="_x0000_s1035" style="position:absolute;left:0;text-align:left;margin-left:169pt;margin-top:-.4pt;width:156.5pt;height:73.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">
                <v:textbox inset="5.85pt,.7pt,5.85pt,.7pt">
                  <w:txbxContent>
                    <w:p w:rsidR="00F23F49" w:rsidRPr="00E060CC" w:rsidRDefault="00F23F49" w:rsidP="00F23F4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【指導</w:t>
                      </w:r>
                      <w:r>
                        <w:rPr>
                          <w:b/>
                        </w:rPr>
                        <w:t>方法</w:t>
                      </w:r>
                      <w:r w:rsidRPr="00451EC7">
                        <w:rPr>
                          <w:rFonts w:hint="eastAsia"/>
                          <w:b/>
                        </w:rPr>
                        <w:t>】</w:t>
                      </w:r>
                    </w:p>
                    <w:p w:rsidR="00F23F49" w:rsidRDefault="00F23F49" w:rsidP="00F23F49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</w:p>
                    <w:p w:rsidR="00F23F49" w:rsidRPr="00CD5807" w:rsidRDefault="00F23F49" w:rsidP="00F23F49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06620" w:rsidRDefault="00806620" w:rsidP="00493CF6">
      <w:pPr>
        <w:spacing w:line="260" w:lineRule="exact"/>
        <w:rPr>
          <w:rFonts w:asciiTheme="minorEastAsia" w:hAnsiTheme="minorEastAsia"/>
          <w:szCs w:val="21"/>
        </w:rPr>
      </w:pPr>
    </w:p>
    <w:p w:rsidR="00806620" w:rsidRDefault="00806620" w:rsidP="00493CF6">
      <w:pPr>
        <w:spacing w:line="260" w:lineRule="exact"/>
        <w:rPr>
          <w:rFonts w:asciiTheme="minorEastAsia" w:hAnsiTheme="minorEastAsia"/>
          <w:szCs w:val="21"/>
        </w:rPr>
      </w:pPr>
    </w:p>
    <w:p w:rsidR="00806620" w:rsidRDefault="00806620" w:rsidP="00493CF6">
      <w:pPr>
        <w:spacing w:line="260" w:lineRule="exact"/>
        <w:rPr>
          <w:rFonts w:asciiTheme="minorEastAsia" w:hAnsiTheme="minorEastAsia"/>
          <w:szCs w:val="21"/>
        </w:rPr>
      </w:pPr>
    </w:p>
    <w:p w:rsidR="00806620" w:rsidRDefault="00806620" w:rsidP="00493CF6">
      <w:pPr>
        <w:spacing w:line="260" w:lineRule="exact"/>
        <w:rPr>
          <w:rFonts w:asciiTheme="minorEastAsia" w:hAnsiTheme="minorEastAsia"/>
          <w:szCs w:val="21"/>
        </w:rPr>
      </w:pPr>
    </w:p>
    <w:p w:rsidR="00806620" w:rsidRDefault="00806620" w:rsidP="00493CF6">
      <w:pPr>
        <w:spacing w:line="260" w:lineRule="exact"/>
        <w:rPr>
          <w:rFonts w:asciiTheme="minorEastAsia" w:hAnsiTheme="minorEastAsia"/>
          <w:szCs w:val="21"/>
        </w:rPr>
      </w:pPr>
    </w:p>
    <w:p w:rsidR="003155EA" w:rsidRPr="00185369" w:rsidRDefault="00806620" w:rsidP="003155EA">
      <w:pPr>
        <w:spacing w:line="260" w:lineRule="exact"/>
        <w:rPr>
          <w:rFonts w:asciiTheme="minorEastAsia" w:hAnsiTheme="minorEastAsia"/>
          <w:b/>
          <w:szCs w:val="21"/>
        </w:rPr>
      </w:pPr>
      <w:r w:rsidRPr="00185369">
        <w:rPr>
          <w:rFonts w:asciiTheme="minorEastAsia" w:hAnsiTheme="minorEastAsia" w:hint="eastAsia"/>
          <w:b/>
          <w:szCs w:val="21"/>
        </w:rPr>
        <w:t>各学年の題材例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0D61E5" w:rsidTr="00293903">
        <w:trPr>
          <w:trHeight w:val="70"/>
        </w:trPr>
        <w:tc>
          <w:tcPr>
            <w:tcW w:w="1250" w:type="pct"/>
            <w:vAlign w:val="center"/>
          </w:tcPr>
          <w:p w:rsidR="000D61E5" w:rsidRPr="000D61E5" w:rsidRDefault="00381361" w:rsidP="00293903">
            <w:pPr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293903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３学年　　　　</w:t>
            </w:r>
          </w:p>
        </w:tc>
        <w:tc>
          <w:tcPr>
            <w:tcW w:w="1250" w:type="pct"/>
            <w:vAlign w:val="center"/>
          </w:tcPr>
          <w:p w:rsidR="000D61E5" w:rsidRPr="000D61E5" w:rsidRDefault="00381361" w:rsidP="00293903">
            <w:pPr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293903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="000D61E5">
              <w:rPr>
                <w:rFonts w:asciiTheme="minorEastAsia" w:hAnsiTheme="minorEastAsia" w:hint="eastAsia"/>
                <w:szCs w:val="21"/>
              </w:rPr>
              <w:t>学年</w:t>
            </w:r>
          </w:p>
        </w:tc>
        <w:tc>
          <w:tcPr>
            <w:tcW w:w="1250" w:type="pct"/>
            <w:vAlign w:val="center"/>
          </w:tcPr>
          <w:p w:rsidR="000D61E5" w:rsidRPr="000D61E5" w:rsidRDefault="00381361" w:rsidP="00293903">
            <w:pPr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293903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５</w:t>
            </w:r>
            <w:r w:rsidR="000D61E5">
              <w:rPr>
                <w:rFonts w:asciiTheme="minorEastAsia" w:hAnsiTheme="minorEastAsia" w:hint="eastAsia"/>
                <w:szCs w:val="21"/>
              </w:rPr>
              <w:t>学年</w:t>
            </w:r>
          </w:p>
        </w:tc>
        <w:tc>
          <w:tcPr>
            <w:tcW w:w="1250" w:type="pct"/>
            <w:vAlign w:val="center"/>
          </w:tcPr>
          <w:p w:rsidR="000D61E5" w:rsidRPr="000D61E5" w:rsidRDefault="00381361" w:rsidP="00293903">
            <w:pPr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293903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６</w:t>
            </w:r>
            <w:r w:rsidR="000D61E5">
              <w:rPr>
                <w:rFonts w:asciiTheme="minorEastAsia" w:hAnsiTheme="minorEastAsia" w:hint="eastAsia"/>
                <w:szCs w:val="21"/>
              </w:rPr>
              <w:t>学年</w:t>
            </w:r>
          </w:p>
        </w:tc>
      </w:tr>
      <w:tr w:rsidR="000D61E5" w:rsidTr="00293903">
        <w:tc>
          <w:tcPr>
            <w:tcW w:w="1250" w:type="pct"/>
            <w:vAlign w:val="center"/>
          </w:tcPr>
          <w:p w:rsidR="000D61E5" w:rsidRPr="000D61E5" w:rsidRDefault="000D61E5" w:rsidP="00381361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pct"/>
          </w:tcPr>
          <w:p w:rsidR="00A45B60" w:rsidRPr="000D61E5" w:rsidRDefault="00A45B60" w:rsidP="000B408E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pct"/>
          </w:tcPr>
          <w:p w:rsidR="00E21884" w:rsidRDefault="00E21884" w:rsidP="009F7E2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381361" w:rsidRDefault="00381361" w:rsidP="009F7E2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381361" w:rsidRDefault="00381361" w:rsidP="009F7E2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381361" w:rsidRPr="00207424" w:rsidRDefault="00381361" w:rsidP="009F7E2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pct"/>
          </w:tcPr>
          <w:p w:rsidR="00E50C0B" w:rsidRPr="00E13118" w:rsidRDefault="00E50C0B" w:rsidP="009F7E2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D42E70" w:rsidRPr="00257B3F" w:rsidRDefault="00D42E70" w:rsidP="00D42E70">
      <w:pPr>
        <w:spacing w:line="280" w:lineRule="exact"/>
        <w:ind w:firstLineChars="1500" w:firstLine="3150"/>
        <w:rPr>
          <w:rFonts w:ascii="HG創英角ｺﾞｼｯｸUB" w:eastAsia="HG創英角ｺﾞｼｯｸUB" w:hAnsiTheme="minorEastAsia"/>
          <w:szCs w:val="21"/>
        </w:rPr>
      </w:pPr>
      <w:r w:rsidRPr="00257B3F">
        <w:rPr>
          <w:rFonts w:ascii="HG創英角ｺﾞｼｯｸUB" w:eastAsia="HG創英角ｺﾞｼｯｸUB" w:hAnsiTheme="minorEastAsia" w:hint="eastAsia"/>
          <w:szCs w:val="21"/>
        </w:rPr>
        <w:lastRenderedPageBreak/>
        <w:t>「総合的な学習の時間」</w:t>
      </w:r>
      <w:r>
        <w:rPr>
          <w:rFonts w:ascii="HG創英角ｺﾞｼｯｸUB" w:eastAsia="HG創英角ｺﾞｼｯｸUB" w:hAnsiTheme="minorEastAsia" w:hint="eastAsia"/>
          <w:szCs w:val="21"/>
        </w:rPr>
        <w:t>の</w:t>
      </w:r>
      <w:r w:rsidRPr="00257B3F">
        <w:rPr>
          <w:rFonts w:ascii="HG創英角ｺﾞｼｯｸUB" w:eastAsia="HG創英角ｺﾞｼｯｸUB" w:hAnsiTheme="minorEastAsia" w:hint="eastAsia"/>
          <w:szCs w:val="21"/>
        </w:rPr>
        <w:t>全体計画</w:t>
      </w:r>
      <w:r>
        <w:rPr>
          <w:rFonts w:ascii="HG創英角ｺﾞｼｯｸUB" w:eastAsia="HG創英角ｺﾞｼｯｸUB" w:hAnsiTheme="minorEastAsia" w:hint="eastAsia"/>
          <w:szCs w:val="21"/>
        </w:rPr>
        <w:t xml:space="preserve">　　　　　　　　　　　　　　</w:t>
      </w:r>
      <w:r>
        <w:rPr>
          <w:rFonts w:ascii="HG創英角ｺﾞｼｯｸUB" w:eastAsia="HG創英角ｺﾞｼｯｸUB" w:hint="eastAsia"/>
          <w:szCs w:val="21"/>
        </w:rPr>
        <w:t>〇〇中</w:t>
      </w:r>
      <w:r w:rsidRPr="00015664">
        <w:rPr>
          <w:rFonts w:ascii="HG創英角ｺﾞｼｯｸUB" w:eastAsia="HG創英角ｺﾞｼｯｸUB" w:hint="eastAsia"/>
          <w:szCs w:val="21"/>
        </w:rPr>
        <w:t>学校</w:t>
      </w: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1167409" wp14:editId="156E6473">
                <wp:simplePos x="0" y="0"/>
                <wp:positionH relativeFrom="column">
                  <wp:posOffset>2519045</wp:posOffset>
                </wp:positionH>
                <wp:positionV relativeFrom="paragraph">
                  <wp:posOffset>50800</wp:posOffset>
                </wp:positionV>
                <wp:extent cx="1971675" cy="857250"/>
                <wp:effectExtent l="0" t="0" r="28575" b="19050"/>
                <wp:wrapNone/>
                <wp:docPr id="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8572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E70" w:rsidRDefault="00D42E70" w:rsidP="00D42E7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【学校教育</w:t>
                            </w:r>
                            <w:r w:rsidRPr="00451EC7">
                              <w:rPr>
                                <w:rFonts w:hint="eastAsia"/>
                                <w:b/>
                              </w:rPr>
                              <w:t>目標】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1167409" id="_x0000_s1037" style="position:absolute;left:0;text-align:left;margin-left:198.35pt;margin-top:4pt;width:155.25pt;height:67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" fillcolor="#c6d9f1 [671]">
                <v:textbox inset="5.85pt,.7pt,5.85pt,.7pt">
                  <w:txbxContent>
                    <w:p w:rsidR="00D42E70" w:rsidRDefault="00D42E70" w:rsidP="00D42E7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【学校教育</w:t>
                      </w:r>
                      <w:r w:rsidRPr="00451EC7">
                        <w:rPr>
                          <w:rFonts w:hint="eastAsia"/>
                          <w:b/>
                        </w:rPr>
                        <w:t>目標】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71047D3" wp14:editId="56A03E65">
                <wp:simplePos x="0" y="0"/>
                <wp:positionH relativeFrom="column">
                  <wp:posOffset>4666615</wp:posOffset>
                </wp:positionH>
                <wp:positionV relativeFrom="paragraph">
                  <wp:posOffset>50800</wp:posOffset>
                </wp:positionV>
                <wp:extent cx="1943100" cy="857250"/>
                <wp:effectExtent l="0" t="0" r="19050" b="19050"/>
                <wp:wrapNone/>
                <wp:docPr id="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E70" w:rsidRDefault="00D42E70" w:rsidP="00D42E7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【地域のひと</w:t>
                            </w:r>
                            <w:r>
                              <w:rPr>
                                <w:b/>
                              </w:rPr>
                              <w:t>・もの・こと</w:t>
                            </w:r>
                            <w:r w:rsidRPr="00451EC7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71047D3" id="_x0000_s1037" style="position:absolute;left:0;text-align:left;margin-left:367.45pt;margin-top:4pt;width:153pt;height:67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">
                <v:textbox inset="5.85pt,.7pt,5.85pt,.7pt">
                  <w:txbxContent>
                    <w:p w:rsidR="00D42E70" w:rsidRDefault="00D42E70" w:rsidP="00D42E7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【地域のひと</w:t>
                      </w:r>
                      <w:r>
                        <w:rPr>
                          <w:b/>
                        </w:rPr>
                        <w:t>・もの・こと</w:t>
                      </w:r>
                      <w:r w:rsidRPr="00451EC7">
                        <w:rPr>
                          <w:rFonts w:hint="eastAsia"/>
                          <w:b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C86933D" wp14:editId="31CB703D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2343150" cy="971550"/>
                <wp:effectExtent l="0" t="0" r="19050" b="19050"/>
                <wp:wrapNone/>
                <wp:docPr id="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E70" w:rsidRDefault="00D42E70" w:rsidP="00D42E7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【生徒の</w:t>
                            </w:r>
                            <w:r>
                              <w:rPr>
                                <w:b/>
                              </w:rPr>
                              <w:t>実態</w:t>
                            </w:r>
                            <w:r w:rsidRPr="00451EC7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  <w:p w:rsidR="00D42E70" w:rsidRDefault="00D42E70" w:rsidP="00D42E70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  <w:p w:rsidR="00D42E70" w:rsidRDefault="00D42E70" w:rsidP="00D42E70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  <w:p w:rsidR="00D42E70" w:rsidRDefault="00D42E70" w:rsidP="00D42E70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△</w:t>
                            </w:r>
                          </w:p>
                          <w:p w:rsidR="00D42E70" w:rsidRPr="00E060CC" w:rsidRDefault="00D42E70" w:rsidP="00D42E70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C86933D" id="_x0000_s1038" style="position:absolute;left:0;text-align:left;margin-left:0;margin-top:4pt;width:184.5pt;height:7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">
                <v:textbox inset="5.85pt,.7pt,5.85pt,.7pt">
                  <w:txbxContent>
                    <w:p w:rsidR="00D42E70" w:rsidRDefault="00D42E70" w:rsidP="00D42E7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【生徒の</w:t>
                      </w:r>
                      <w:r>
                        <w:rPr>
                          <w:b/>
                        </w:rPr>
                        <w:t>実態</w:t>
                      </w:r>
                      <w:r w:rsidRPr="00451EC7">
                        <w:rPr>
                          <w:rFonts w:hint="eastAsia"/>
                          <w:b/>
                        </w:rPr>
                        <w:t>】</w:t>
                      </w:r>
                    </w:p>
                    <w:p w:rsidR="00D42E70" w:rsidRDefault="00D42E70" w:rsidP="00D42E70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</w:p>
                    <w:p w:rsidR="00D42E70" w:rsidRDefault="00D42E70" w:rsidP="00D42E70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</w:p>
                    <w:p w:rsidR="00D42E70" w:rsidRDefault="00D42E70" w:rsidP="00D42E70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△</w:t>
                      </w:r>
                    </w:p>
                    <w:p w:rsidR="00D42E70" w:rsidRPr="00E060CC" w:rsidRDefault="00D42E70" w:rsidP="00D42E70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△</w:t>
                      </w:r>
                    </w:p>
                  </w:txbxContent>
                </v:textbox>
              </v:rect>
            </w:pict>
          </mc:Fallback>
        </mc:AlternateContent>
      </w: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A05730" w:rsidP="00D42E70">
      <w:pPr>
        <w:spacing w:line="260" w:lineRule="exact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B8ABE90" wp14:editId="54BD8097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5905500" cy="514350"/>
                <wp:effectExtent l="0" t="0" r="19050" b="19050"/>
                <wp:wrapSquare wrapText="bothSides"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514350"/>
                        </a:xfrm>
                        <a:prstGeom prst="wedgeRoundRectCallout">
                          <a:avLst>
                            <a:gd name="adj1" fmla="val 47066"/>
                            <a:gd name="adj2" fmla="val 387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5730" w:rsidRPr="00A05730" w:rsidRDefault="00A05730" w:rsidP="00A05730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  <w:b/>
                                <w:spacing w:val="-6"/>
                                <w:sz w:val="22"/>
                              </w:rPr>
                            </w:pPr>
                            <w:r w:rsidRPr="00A05730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6"/>
                                <w:sz w:val="28"/>
                              </w:rPr>
                              <w:t>全体計画枠の</w:t>
                            </w:r>
                            <w:r w:rsidRPr="00A05730">
                              <w:rPr>
                                <w:rFonts w:asciiTheme="majorEastAsia" w:eastAsiaTheme="majorEastAsia" w:hAnsiTheme="majorEastAsia"/>
                                <w:b/>
                                <w:spacing w:val="-6"/>
                                <w:sz w:val="28"/>
                              </w:rPr>
                              <w:t>一例です</w:t>
                            </w:r>
                            <w:r w:rsidRPr="00A05730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6"/>
                                <w:sz w:val="28"/>
                              </w:rPr>
                              <w:t>。必要に応じて</w:t>
                            </w:r>
                            <w:r w:rsidRPr="00A05730">
                              <w:rPr>
                                <w:rFonts w:asciiTheme="majorEastAsia" w:eastAsiaTheme="majorEastAsia" w:hAnsiTheme="majorEastAsia"/>
                                <w:b/>
                                <w:spacing w:val="-6"/>
                                <w:sz w:val="28"/>
                              </w:rPr>
                              <w:t>，</w:t>
                            </w:r>
                            <w:r w:rsidRPr="00A05730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6"/>
                                <w:sz w:val="28"/>
                              </w:rPr>
                              <w:t>各校で</w:t>
                            </w:r>
                            <w:r w:rsidRPr="00A05730">
                              <w:rPr>
                                <w:rFonts w:asciiTheme="majorEastAsia" w:eastAsiaTheme="majorEastAsia" w:hAnsiTheme="majorEastAsia"/>
                                <w:b/>
                                <w:spacing w:val="-6"/>
                                <w:sz w:val="28"/>
                              </w:rPr>
                              <w:t>工夫して</w:t>
                            </w:r>
                            <w:r w:rsidRPr="00A05730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6"/>
                                <w:sz w:val="28"/>
                              </w:rPr>
                              <w:t>使用してください。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B8ABE90" id="角丸四角形吹き出し 13" o:spid="_x0000_s1040" type="#_x0000_t62" style="position:absolute;left:0;text-align:left;margin-left:0;margin-top:.5pt;width:465pt;height:40.5pt;z-index:251768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" adj="20966,11636" fillcolor="yellow" strokecolor="#f79646" strokeweight="2pt">
                <v:textbox inset="0,0,0,0">
                  <w:txbxContent>
                    <w:p w:rsidR="00A05730" w:rsidRPr="00A05730" w:rsidRDefault="00A05730" w:rsidP="00A05730">
                      <w:pPr>
                        <w:spacing w:line="360" w:lineRule="auto"/>
                        <w:rPr>
                          <w:rFonts w:asciiTheme="majorEastAsia" w:eastAsiaTheme="majorEastAsia" w:hAnsiTheme="majorEastAsia"/>
                          <w:b/>
                          <w:spacing w:val="-6"/>
                          <w:sz w:val="22"/>
                        </w:rPr>
                      </w:pPr>
                      <w:r w:rsidRPr="00A05730">
                        <w:rPr>
                          <w:rFonts w:asciiTheme="majorEastAsia" w:eastAsiaTheme="majorEastAsia" w:hAnsiTheme="majorEastAsia" w:hint="eastAsia"/>
                          <w:b/>
                          <w:spacing w:val="-6"/>
                          <w:sz w:val="28"/>
                        </w:rPr>
                        <w:t>全体計画枠の</w:t>
                      </w:r>
                      <w:r w:rsidRPr="00A05730">
                        <w:rPr>
                          <w:rFonts w:asciiTheme="majorEastAsia" w:eastAsiaTheme="majorEastAsia" w:hAnsiTheme="majorEastAsia"/>
                          <w:b/>
                          <w:spacing w:val="-6"/>
                          <w:sz w:val="28"/>
                        </w:rPr>
                        <w:t>一例です</w:t>
                      </w:r>
                      <w:r w:rsidRPr="00A05730">
                        <w:rPr>
                          <w:rFonts w:asciiTheme="majorEastAsia" w:eastAsiaTheme="majorEastAsia" w:hAnsiTheme="majorEastAsia" w:hint="eastAsia"/>
                          <w:b/>
                          <w:spacing w:val="-6"/>
                          <w:sz w:val="28"/>
                        </w:rPr>
                        <w:t>。必要に応じて</w:t>
                      </w:r>
                      <w:r w:rsidRPr="00A05730">
                        <w:rPr>
                          <w:rFonts w:asciiTheme="majorEastAsia" w:eastAsiaTheme="majorEastAsia" w:hAnsiTheme="majorEastAsia"/>
                          <w:b/>
                          <w:spacing w:val="-6"/>
                          <w:sz w:val="28"/>
                        </w:rPr>
                        <w:t>，</w:t>
                      </w:r>
                      <w:r w:rsidRPr="00A05730">
                        <w:rPr>
                          <w:rFonts w:asciiTheme="majorEastAsia" w:eastAsiaTheme="majorEastAsia" w:hAnsiTheme="majorEastAsia" w:hint="eastAsia"/>
                          <w:b/>
                          <w:spacing w:val="-6"/>
                          <w:sz w:val="28"/>
                        </w:rPr>
                        <w:t>各校で</w:t>
                      </w:r>
                      <w:r w:rsidRPr="00A05730">
                        <w:rPr>
                          <w:rFonts w:asciiTheme="majorEastAsia" w:eastAsiaTheme="majorEastAsia" w:hAnsiTheme="majorEastAsia"/>
                          <w:b/>
                          <w:spacing w:val="-6"/>
                          <w:sz w:val="28"/>
                        </w:rPr>
                        <w:t>工夫して</w:t>
                      </w:r>
                      <w:r w:rsidRPr="00A05730">
                        <w:rPr>
                          <w:rFonts w:asciiTheme="majorEastAsia" w:eastAsiaTheme="majorEastAsia" w:hAnsiTheme="majorEastAsia" w:hint="eastAsia"/>
                          <w:b/>
                          <w:spacing w:val="-6"/>
                          <w:sz w:val="28"/>
                        </w:rPr>
                        <w:t>使用してください。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49DAF45" wp14:editId="1059E57A">
                <wp:simplePos x="0" y="0"/>
                <wp:positionH relativeFrom="margin">
                  <wp:posOffset>0</wp:posOffset>
                </wp:positionH>
                <wp:positionV relativeFrom="paragraph">
                  <wp:posOffset>47625</wp:posOffset>
                </wp:positionV>
                <wp:extent cx="2171700" cy="2914650"/>
                <wp:effectExtent l="0" t="0" r="19050" b="19050"/>
                <wp:wrapNone/>
                <wp:docPr id="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E70" w:rsidRPr="003C0CE5" w:rsidRDefault="00D42E70" w:rsidP="00D42E70">
                            <w:pPr>
                              <w:jc w:val="center"/>
                              <w:rPr>
                                <w:spacing w:val="-20"/>
                                <w:sz w:val="18"/>
                                <w:szCs w:val="20"/>
                              </w:rPr>
                            </w:pPr>
                            <w:r w:rsidRPr="003C0CE5">
                              <w:rPr>
                                <w:rFonts w:hint="eastAsia"/>
                                <w:b/>
                                <w:spacing w:val="-20"/>
                                <w:sz w:val="20"/>
                              </w:rPr>
                              <w:t>総合的な学習の時間の学習指導要領の</w:t>
                            </w:r>
                            <w:r>
                              <w:rPr>
                                <w:rFonts w:hint="eastAsia"/>
                                <w:b/>
                                <w:spacing w:val="-20"/>
                                <w:sz w:val="20"/>
                              </w:rPr>
                              <w:t>目標</w:t>
                            </w:r>
                          </w:p>
                          <w:p w:rsidR="00D42E70" w:rsidRPr="00075817" w:rsidRDefault="00D42E70" w:rsidP="00D42E70">
                            <w:pPr>
                              <w:spacing w:line="260" w:lineRule="exact"/>
                              <w:ind w:leftChars="100" w:left="210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20"/>
                              </w:rPr>
                            </w:pPr>
                            <w:r w:rsidRPr="00FC1380">
                              <w:rPr>
                                <w:rFonts w:hint="eastAsia"/>
                                <w:sz w:val="14"/>
                                <w:szCs w:val="20"/>
                              </w:rPr>
                              <w:t>探究的な見方・考え方を働かせ，横断的・総合</w:t>
                            </w:r>
                            <w:r w:rsidRPr="00075817">
                              <w:rPr>
                                <w:rFonts w:asciiTheme="minorEastAsia" w:hAnsiTheme="minorEastAsia" w:hint="eastAsia"/>
                                <w:sz w:val="14"/>
                                <w:szCs w:val="20"/>
                              </w:rPr>
                              <w:t>的な学習を行うことを通して，よりよく課題を解決し，自己の生き方を考えていくための資質・能力を次のとおり育成することを目指す。</w:t>
                            </w:r>
                          </w:p>
                          <w:p w:rsidR="00D42E70" w:rsidRPr="00075817" w:rsidRDefault="00D42E70" w:rsidP="00D42E70">
                            <w:pPr>
                              <w:spacing w:line="260" w:lineRule="exact"/>
                              <w:ind w:left="160" w:hangingChars="100" w:hanging="160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20"/>
                              </w:rPr>
                            </w:pPr>
                            <w:r w:rsidRPr="00075817">
                              <w:rPr>
                                <w:rFonts w:asciiTheme="minorEastAsia" w:hAnsiTheme="minorEastAsia" w:hint="eastAsia"/>
                                <w:sz w:val="16"/>
                                <w:szCs w:val="20"/>
                              </w:rPr>
                              <w:t xml:space="preserve"> (1) 探究的な学習の過程において，課題の解決に必要な知識及び技能を身に付け，課題に関わる概念を形成し，探究的な学習のよさを理解するようにする。</w:t>
                            </w:r>
                          </w:p>
                          <w:p w:rsidR="00D42E70" w:rsidRDefault="00D42E70" w:rsidP="00D42E70">
                            <w:pPr>
                              <w:spacing w:line="260" w:lineRule="exact"/>
                              <w:ind w:left="160" w:hangingChars="100" w:hanging="160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20"/>
                              </w:rPr>
                            </w:pPr>
                            <w:r w:rsidRPr="00075817">
                              <w:rPr>
                                <w:rFonts w:asciiTheme="minorEastAsia" w:hAnsiTheme="minorEastAsia" w:hint="eastAsia"/>
                                <w:sz w:val="16"/>
                                <w:szCs w:val="20"/>
                              </w:rPr>
                              <w:t xml:space="preserve"> (2) 実社会や実生活の中から問いを見いだし，自分で課題を立て，情報を集め，整理・分析してまとめ・表現することができるようにする。</w:t>
                            </w:r>
                          </w:p>
                          <w:p w:rsidR="00D42E70" w:rsidRPr="00FC1380" w:rsidRDefault="00D42E70" w:rsidP="00D42E70">
                            <w:pPr>
                              <w:spacing w:line="260" w:lineRule="exact"/>
                              <w:ind w:left="160" w:hangingChars="100" w:hanging="160"/>
                              <w:jc w:val="left"/>
                              <w:rPr>
                                <w:sz w:val="16"/>
                                <w:szCs w:val="20"/>
                              </w:rPr>
                            </w:pPr>
                            <w:r w:rsidRPr="00075817">
                              <w:rPr>
                                <w:rFonts w:asciiTheme="minorEastAsia" w:hAnsiTheme="minorEastAsia" w:hint="eastAsia"/>
                                <w:sz w:val="16"/>
                                <w:szCs w:val="20"/>
                              </w:rPr>
                              <w:t>(3) 探究的な学習に主体的・協働的に取り組むとともに</w:t>
                            </w:r>
                            <w:r w:rsidRPr="00FC1380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，互いのよさを生かしながら，積極的に社会に参画しようとする態度を養う。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49DAF45" id="_x0000_s1039" style="position:absolute;left:0;text-align:left;margin-left:0;margin-top:3.75pt;width:171pt;height:229.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">
                <v:textbox inset="5.85pt,.7pt,5.85pt,.7pt">
                  <w:txbxContent>
                    <w:p w:rsidR="00D42E70" w:rsidRPr="003C0CE5" w:rsidRDefault="00D42E70" w:rsidP="00D42E70">
                      <w:pPr>
                        <w:jc w:val="center"/>
                        <w:rPr>
                          <w:spacing w:val="-20"/>
                          <w:sz w:val="18"/>
                          <w:szCs w:val="20"/>
                        </w:rPr>
                      </w:pPr>
                      <w:r w:rsidRPr="003C0CE5">
                        <w:rPr>
                          <w:rFonts w:hint="eastAsia"/>
                          <w:b/>
                          <w:spacing w:val="-20"/>
                          <w:sz w:val="20"/>
                        </w:rPr>
                        <w:t>総合的な学習の時間の学習指導要領の</w:t>
                      </w:r>
                      <w:r>
                        <w:rPr>
                          <w:rFonts w:hint="eastAsia"/>
                          <w:b/>
                          <w:spacing w:val="-20"/>
                          <w:sz w:val="20"/>
                        </w:rPr>
                        <w:t>目標</w:t>
                      </w:r>
                    </w:p>
                    <w:p w:rsidR="00D42E70" w:rsidRPr="00075817" w:rsidRDefault="00D42E70" w:rsidP="00D42E70">
                      <w:pPr>
                        <w:spacing w:line="260" w:lineRule="exact"/>
                        <w:ind w:leftChars="100" w:left="210"/>
                        <w:jc w:val="left"/>
                        <w:rPr>
                          <w:rFonts w:asciiTheme="minorEastAsia" w:hAnsiTheme="minorEastAsia"/>
                          <w:sz w:val="16"/>
                          <w:szCs w:val="20"/>
                        </w:rPr>
                      </w:pPr>
                      <w:r w:rsidRPr="00FC1380">
                        <w:rPr>
                          <w:rFonts w:hint="eastAsia"/>
                          <w:sz w:val="14"/>
                          <w:szCs w:val="20"/>
                        </w:rPr>
                        <w:t>探究的な見方・考え方を働かせ，横断的・総合</w:t>
                      </w:r>
                      <w:r w:rsidRPr="00075817">
                        <w:rPr>
                          <w:rFonts w:asciiTheme="minorEastAsia" w:hAnsiTheme="minorEastAsia" w:hint="eastAsia"/>
                          <w:sz w:val="14"/>
                          <w:szCs w:val="20"/>
                        </w:rPr>
                        <w:t>的な学習を行うことを通して，よりよく課題を解決し，自己の生き方を考えていくための資質・能力を次のとおり育成することを目指す。</w:t>
                      </w:r>
                    </w:p>
                    <w:p w:rsidR="00D42E70" w:rsidRPr="00075817" w:rsidRDefault="00D42E70" w:rsidP="00D42E70">
                      <w:pPr>
                        <w:spacing w:line="260" w:lineRule="exact"/>
                        <w:ind w:left="160" w:hangingChars="100" w:hanging="160"/>
                        <w:jc w:val="left"/>
                        <w:rPr>
                          <w:rFonts w:asciiTheme="minorEastAsia" w:hAnsiTheme="minorEastAsia"/>
                          <w:sz w:val="16"/>
                          <w:szCs w:val="20"/>
                        </w:rPr>
                      </w:pPr>
                      <w:r w:rsidRPr="00075817">
                        <w:rPr>
                          <w:rFonts w:asciiTheme="minorEastAsia" w:hAnsiTheme="minorEastAsia" w:hint="eastAsia"/>
                          <w:sz w:val="16"/>
                          <w:szCs w:val="20"/>
                        </w:rPr>
                        <w:t xml:space="preserve"> (1) 探究的な学習の過程において，課題の解決に必要な知識及び技能を身に付け，課題に関わる概念を形成し，探究的な学習のよさを理解するようにする。</w:t>
                      </w:r>
                    </w:p>
                    <w:p w:rsidR="00D42E70" w:rsidRDefault="00D42E70" w:rsidP="00D42E70">
                      <w:pPr>
                        <w:spacing w:line="260" w:lineRule="exact"/>
                        <w:ind w:left="160" w:hangingChars="100" w:hanging="160"/>
                        <w:jc w:val="left"/>
                        <w:rPr>
                          <w:rFonts w:asciiTheme="minorEastAsia" w:hAnsiTheme="minorEastAsia"/>
                          <w:sz w:val="16"/>
                          <w:szCs w:val="20"/>
                        </w:rPr>
                      </w:pPr>
                      <w:r w:rsidRPr="00075817">
                        <w:rPr>
                          <w:rFonts w:asciiTheme="minorEastAsia" w:hAnsiTheme="minorEastAsia" w:hint="eastAsia"/>
                          <w:sz w:val="16"/>
                          <w:szCs w:val="20"/>
                        </w:rPr>
                        <w:t xml:space="preserve"> (2) 実社会や実生活の中から問いを見いだし，自分で課題を立て，情報を集め，整理・分析してまとめ・表現することができるようにする。</w:t>
                      </w:r>
                    </w:p>
                    <w:p w:rsidR="00D42E70" w:rsidRPr="00FC1380" w:rsidRDefault="00D42E70" w:rsidP="00D42E70">
                      <w:pPr>
                        <w:spacing w:line="260" w:lineRule="exact"/>
                        <w:ind w:left="160" w:hangingChars="100" w:hanging="160"/>
                        <w:jc w:val="left"/>
                        <w:rPr>
                          <w:sz w:val="16"/>
                          <w:szCs w:val="20"/>
                        </w:rPr>
                      </w:pPr>
                      <w:r w:rsidRPr="00075817">
                        <w:rPr>
                          <w:rFonts w:asciiTheme="minorEastAsia" w:hAnsiTheme="minorEastAsia" w:hint="eastAsia"/>
                          <w:sz w:val="16"/>
                          <w:szCs w:val="20"/>
                        </w:rPr>
                        <w:t>(3) 探究的な学習に主体的・協働的に取り組むとともに</w:t>
                      </w:r>
                      <w:r w:rsidRPr="00FC1380">
                        <w:rPr>
                          <w:rFonts w:hint="eastAsia"/>
                          <w:sz w:val="16"/>
                          <w:szCs w:val="20"/>
                        </w:rPr>
                        <w:t>，互いのよさを生かしながら，積極的に社会に参画しようとする態度を養う。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C53303" wp14:editId="1F42F50D">
                <wp:simplePos x="0" y="0"/>
                <wp:positionH relativeFrom="column">
                  <wp:posOffset>5495925</wp:posOffset>
                </wp:positionH>
                <wp:positionV relativeFrom="paragraph">
                  <wp:posOffset>47625</wp:posOffset>
                </wp:positionV>
                <wp:extent cx="1057275" cy="2800350"/>
                <wp:effectExtent l="0" t="0" r="28575" b="19050"/>
                <wp:wrapNone/>
                <wp:docPr id="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E70" w:rsidRDefault="00D42E70" w:rsidP="00D42E70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【願い】</w:t>
                            </w:r>
                          </w:p>
                          <w:p w:rsidR="00D42E70" w:rsidRDefault="00D42E70" w:rsidP="00D42E70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○保護者</w:t>
                            </w:r>
                          </w:p>
                          <w:p w:rsidR="00D42E70" w:rsidRDefault="00D42E70" w:rsidP="00D42E70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D42E70" w:rsidRDefault="00D42E70" w:rsidP="00D42E70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D42E70" w:rsidRDefault="00D42E70" w:rsidP="00D42E70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D42E70" w:rsidRDefault="00D42E70" w:rsidP="00D42E70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D42E70" w:rsidRDefault="00D42E70" w:rsidP="00D42E7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○地域</w:t>
                            </w:r>
                          </w:p>
                          <w:p w:rsidR="00D42E70" w:rsidRPr="00E060CC" w:rsidRDefault="00D42E70" w:rsidP="00D42E7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3C53303" id="_x0000_s1040" style="position:absolute;left:0;text-align:left;margin-left:432.75pt;margin-top:3.75pt;width:83.25pt;height:220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">
                <v:textbox inset="5.85pt,.7pt,5.85pt,.7pt">
                  <w:txbxContent>
                    <w:p w:rsidR="00D42E70" w:rsidRDefault="00D42E70" w:rsidP="00D42E70"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【願い】</w:t>
                      </w:r>
                    </w:p>
                    <w:p w:rsidR="00D42E70" w:rsidRDefault="00D42E70" w:rsidP="00D42E70"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○保護者</w:t>
                      </w:r>
                    </w:p>
                    <w:p w:rsidR="00D42E70" w:rsidRDefault="00D42E70" w:rsidP="00D42E70">
                      <w:pPr>
                        <w:jc w:val="left"/>
                        <w:rPr>
                          <w:sz w:val="20"/>
                        </w:rPr>
                      </w:pPr>
                    </w:p>
                    <w:p w:rsidR="00D42E70" w:rsidRDefault="00D42E70" w:rsidP="00D42E70">
                      <w:pPr>
                        <w:jc w:val="left"/>
                        <w:rPr>
                          <w:sz w:val="20"/>
                        </w:rPr>
                      </w:pPr>
                    </w:p>
                    <w:p w:rsidR="00D42E70" w:rsidRDefault="00D42E70" w:rsidP="00D42E70">
                      <w:pPr>
                        <w:jc w:val="left"/>
                        <w:rPr>
                          <w:sz w:val="20"/>
                        </w:rPr>
                      </w:pPr>
                    </w:p>
                    <w:p w:rsidR="00D42E70" w:rsidRDefault="00D42E70" w:rsidP="00D42E70">
                      <w:pPr>
                        <w:jc w:val="left"/>
                        <w:rPr>
                          <w:sz w:val="20"/>
                        </w:rPr>
                      </w:pPr>
                    </w:p>
                    <w:p w:rsidR="00D42E70" w:rsidRDefault="00D42E70" w:rsidP="00D42E70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</w:rPr>
                        <w:t>○地域</w:t>
                      </w:r>
                    </w:p>
                    <w:p w:rsidR="00D42E70" w:rsidRPr="00E060CC" w:rsidRDefault="00D42E70" w:rsidP="00D42E70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6BFA9F8" wp14:editId="61E87C6A">
                <wp:simplePos x="0" y="0"/>
                <wp:positionH relativeFrom="column">
                  <wp:posOffset>2295525</wp:posOffset>
                </wp:positionH>
                <wp:positionV relativeFrom="paragraph">
                  <wp:posOffset>47625</wp:posOffset>
                </wp:positionV>
                <wp:extent cx="3067050" cy="1933575"/>
                <wp:effectExtent l="0" t="0" r="19050" b="28575"/>
                <wp:wrapNone/>
                <wp:docPr id="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1933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E70" w:rsidRDefault="00D42E70" w:rsidP="00D42E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51EC7">
                              <w:rPr>
                                <w:rFonts w:hint="eastAsia"/>
                                <w:b/>
                              </w:rPr>
                              <w:t>【総合的な学習の時間の目標】</w:t>
                            </w:r>
                          </w:p>
                          <w:p w:rsidR="00D42E70" w:rsidRDefault="00D42E70" w:rsidP="00D42E70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060CC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  <w:p w:rsidR="00D42E70" w:rsidRDefault="00D42E70" w:rsidP="00D42E70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D42E70" w:rsidRDefault="00D42E70" w:rsidP="00D42E70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D42E70" w:rsidRPr="00E060CC" w:rsidRDefault="00D42E70" w:rsidP="00D42E70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D42E70" w:rsidRDefault="00D42E70" w:rsidP="00D42E70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  <w:p w:rsidR="00D42E70" w:rsidRPr="00E060CC" w:rsidRDefault="00D42E70" w:rsidP="00D42E70">
                            <w:pPr>
                              <w:spacing w:line="260" w:lineRule="exac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6BFA9F8" id="_x0000_s1043" style="position:absolute;left:0;text-align:left;margin-left:180.75pt;margin-top:3.75pt;width:241.5pt;height:152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" fillcolor="#c6d9f1 [671]">
                <v:textbox inset="5.85pt,.7pt,5.85pt,.7pt">
                  <w:txbxContent>
                    <w:p w:rsidR="00D42E70" w:rsidRDefault="00D42E70" w:rsidP="00D42E70">
                      <w:pPr>
                        <w:jc w:val="center"/>
                        <w:rPr>
                          <w:b/>
                        </w:rPr>
                      </w:pPr>
                      <w:r w:rsidRPr="00451EC7">
                        <w:rPr>
                          <w:rFonts w:hint="eastAsia"/>
                          <w:b/>
                        </w:rPr>
                        <w:t>【総合的な学習の時間の目標】</w:t>
                      </w:r>
                    </w:p>
                    <w:p w:rsidR="00D42E70" w:rsidRDefault="00D42E70" w:rsidP="00D42E70">
                      <w:pPr>
                        <w:spacing w:line="260" w:lineRule="exact"/>
                        <w:ind w:left="200" w:hangingChars="100" w:hanging="200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E060CC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○</w:t>
                      </w:r>
                    </w:p>
                    <w:p w:rsidR="00D42E70" w:rsidRDefault="00D42E70" w:rsidP="00D42E70">
                      <w:pPr>
                        <w:spacing w:line="260" w:lineRule="exact"/>
                        <w:ind w:left="200" w:hangingChars="100" w:hanging="200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:rsidR="00D42E70" w:rsidRDefault="00D42E70" w:rsidP="00D42E70">
                      <w:pPr>
                        <w:spacing w:line="260" w:lineRule="exact"/>
                        <w:ind w:left="200" w:hangingChars="100" w:hanging="200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:rsidR="00D42E70" w:rsidRPr="00E060CC" w:rsidRDefault="00D42E70" w:rsidP="00D42E70">
                      <w:pPr>
                        <w:spacing w:line="260" w:lineRule="exact"/>
                        <w:ind w:left="200" w:hangingChars="100" w:hanging="200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:rsidR="00D42E70" w:rsidRDefault="00D42E70" w:rsidP="00D42E70">
                      <w:pPr>
                        <w:spacing w:line="260" w:lineRule="exact"/>
                        <w:ind w:left="200" w:hangingChars="100" w:hanging="200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○</w:t>
                      </w:r>
                    </w:p>
                    <w:p w:rsidR="00D42E70" w:rsidRPr="00E060CC" w:rsidRDefault="00D42E70" w:rsidP="00D42E70">
                      <w:pPr>
                        <w:spacing w:line="260" w:lineRule="exac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EF9C8DF" wp14:editId="3F9BEF19">
                <wp:simplePos x="0" y="0"/>
                <wp:positionH relativeFrom="column">
                  <wp:posOffset>2276476</wp:posOffset>
                </wp:positionH>
                <wp:positionV relativeFrom="paragraph">
                  <wp:posOffset>66675</wp:posOffset>
                </wp:positionV>
                <wp:extent cx="3086100" cy="933450"/>
                <wp:effectExtent l="0" t="0" r="19050" b="19050"/>
                <wp:wrapNone/>
                <wp:docPr id="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E70" w:rsidRPr="00E060CC" w:rsidRDefault="00D42E70" w:rsidP="00D42E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【めざす生徒</w:t>
                            </w:r>
                            <w:r>
                              <w:rPr>
                                <w:b/>
                              </w:rPr>
                              <w:t>の姿</w:t>
                            </w:r>
                            <w:r w:rsidRPr="00451EC7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  <w:p w:rsidR="00D42E70" w:rsidRDefault="00D42E70" w:rsidP="00D42E70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  <w:p w:rsidR="00D42E70" w:rsidRDefault="00D42E70" w:rsidP="00D42E70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  <w:p w:rsidR="00D42E70" w:rsidRDefault="00D42E70" w:rsidP="00D42E70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  <w:p w:rsidR="00D42E70" w:rsidRPr="00306B7E" w:rsidRDefault="00D42E70" w:rsidP="00D42E70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EF9C8DF" id="_x0000_s1042" style="position:absolute;left:0;text-align:left;margin-left:179.25pt;margin-top:5.25pt;width:243pt;height:73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">
                <v:textbox inset="5.85pt,.7pt,5.85pt,.7pt">
                  <w:txbxContent>
                    <w:p w:rsidR="00D42E70" w:rsidRPr="00E060CC" w:rsidRDefault="00D42E70" w:rsidP="00D42E7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【めざす生徒</w:t>
                      </w:r>
                      <w:r>
                        <w:rPr>
                          <w:b/>
                        </w:rPr>
                        <w:t>の姿</w:t>
                      </w:r>
                      <w:r w:rsidRPr="00451EC7">
                        <w:rPr>
                          <w:rFonts w:hint="eastAsia"/>
                          <w:b/>
                        </w:rPr>
                        <w:t>】</w:t>
                      </w:r>
                    </w:p>
                    <w:p w:rsidR="00D42E70" w:rsidRDefault="00D42E70" w:rsidP="00D42E70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</w:p>
                    <w:p w:rsidR="00D42E70" w:rsidRDefault="00D42E70" w:rsidP="00D42E70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</w:p>
                    <w:p w:rsidR="00D42E70" w:rsidRDefault="00D42E70" w:rsidP="00D42E70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</w:p>
                    <w:p w:rsidR="00D42E70" w:rsidRPr="00306B7E" w:rsidRDefault="00D42E70" w:rsidP="00D42E70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rect>
            </w:pict>
          </mc:Fallback>
        </mc:AlternateContent>
      </w: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126"/>
        <w:gridCol w:w="2537"/>
        <w:gridCol w:w="2537"/>
      </w:tblGrid>
      <w:tr w:rsidR="00D42E70" w:rsidTr="00A05730">
        <w:tc>
          <w:tcPr>
            <w:tcW w:w="3256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D42E70" w:rsidRPr="00633E78" w:rsidRDefault="00D42E70" w:rsidP="003844F5">
            <w:pPr>
              <w:spacing w:line="2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【</w:t>
            </w:r>
            <w:r w:rsidRPr="00633E78">
              <w:rPr>
                <w:rFonts w:asciiTheme="minorEastAsia" w:hAnsiTheme="minorEastAsia" w:hint="eastAsia"/>
                <w:b/>
                <w:szCs w:val="21"/>
              </w:rPr>
              <w:t>ふさわしい探究課題</w:t>
            </w:r>
            <w:r>
              <w:rPr>
                <w:rFonts w:asciiTheme="minorEastAsia" w:hAnsiTheme="minorEastAsia" w:hint="eastAsia"/>
                <w:b/>
                <w:szCs w:val="21"/>
              </w:rPr>
              <w:t>】</w:t>
            </w:r>
          </w:p>
        </w:tc>
        <w:tc>
          <w:tcPr>
            <w:tcW w:w="7200" w:type="dxa"/>
            <w:gridSpan w:val="3"/>
            <w:shd w:val="clear" w:color="auto" w:fill="C6D9F1" w:themeFill="text2" w:themeFillTint="33"/>
            <w:vAlign w:val="center"/>
          </w:tcPr>
          <w:p w:rsidR="00D42E70" w:rsidRPr="00633E78" w:rsidRDefault="00D42E70" w:rsidP="003844F5">
            <w:pPr>
              <w:spacing w:line="2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【</w:t>
            </w:r>
            <w:r w:rsidRPr="00633E78">
              <w:rPr>
                <w:rFonts w:asciiTheme="minorEastAsia" w:hAnsiTheme="minorEastAsia" w:hint="eastAsia"/>
                <w:b/>
                <w:szCs w:val="21"/>
              </w:rPr>
              <w:t>育成を目指す具体的な資質・能力</w:t>
            </w:r>
            <w:r>
              <w:rPr>
                <w:rFonts w:asciiTheme="minorEastAsia" w:hAnsiTheme="minorEastAsia" w:hint="eastAsia"/>
                <w:b/>
                <w:szCs w:val="21"/>
              </w:rPr>
              <w:t>】</w:t>
            </w:r>
          </w:p>
        </w:tc>
      </w:tr>
      <w:tr w:rsidR="00D42E70" w:rsidTr="00A05730">
        <w:trPr>
          <w:trHeight w:val="137"/>
        </w:trPr>
        <w:tc>
          <w:tcPr>
            <w:tcW w:w="3256" w:type="dxa"/>
            <w:gridSpan w:val="2"/>
            <w:vMerge/>
            <w:shd w:val="clear" w:color="auto" w:fill="C6D9F1" w:themeFill="text2" w:themeFillTint="33"/>
          </w:tcPr>
          <w:p w:rsidR="00D42E70" w:rsidRPr="00633E78" w:rsidRDefault="00D42E70" w:rsidP="003844F5">
            <w:pPr>
              <w:spacing w:line="26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D42E70" w:rsidRPr="00633E78" w:rsidRDefault="00D42E70" w:rsidP="003844F5">
            <w:pPr>
              <w:spacing w:line="2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33E78">
              <w:rPr>
                <w:rFonts w:asciiTheme="minorEastAsia" w:hAnsiTheme="minorEastAsia" w:hint="eastAsia"/>
                <w:b/>
                <w:szCs w:val="21"/>
              </w:rPr>
              <w:t>知識及び技能</w:t>
            </w:r>
          </w:p>
        </w:tc>
        <w:tc>
          <w:tcPr>
            <w:tcW w:w="2537" w:type="dxa"/>
            <w:shd w:val="clear" w:color="auto" w:fill="C6D9F1" w:themeFill="text2" w:themeFillTint="33"/>
          </w:tcPr>
          <w:p w:rsidR="00D42E70" w:rsidRPr="00633E78" w:rsidRDefault="00D42E70" w:rsidP="003844F5">
            <w:pPr>
              <w:spacing w:line="260" w:lineRule="exact"/>
              <w:jc w:val="center"/>
              <w:rPr>
                <w:rFonts w:asciiTheme="minorEastAsia" w:hAnsiTheme="minorEastAsia"/>
                <w:b/>
                <w:spacing w:val="-12"/>
                <w:szCs w:val="21"/>
              </w:rPr>
            </w:pPr>
            <w:r w:rsidRPr="00633E78">
              <w:rPr>
                <w:rFonts w:asciiTheme="minorEastAsia" w:hAnsiTheme="minorEastAsia" w:hint="eastAsia"/>
                <w:b/>
                <w:spacing w:val="-12"/>
                <w:szCs w:val="21"/>
              </w:rPr>
              <w:t>思考力、判断力、表現力等</w:t>
            </w:r>
          </w:p>
        </w:tc>
        <w:tc>
          <w:tcPr>
            <w:tcW w:w="2537" w:type="dxa"/>
            <w:shd w:val="clear" w:color="auto" w:fill="C6D9F1" w:themeFill="text2" w:themeFillTint="33"/>
          </w:tcPr>
          <w:p w:rsidR="00D42E70" w:rsidRPr="00633E78" w:rsidRDefault="00D42E70" w:rsidP="003844F5">
            <w:pPr>
              <w:spacing w:line="260" w:lineRule="exact"/>
              <w:rPr>
                <w:rFonts w:asciiTheme="minorEastAsia" w:hAnsiTheme="minorEastAsia"/>
                <w:b/>
                <w:spacing w:val="-12"/>
                <w:szCs w:val="21"/>
              </w:rPr>
            </w:pPr>
            <w:r w:rsidRPr="00633E78">
              <w:rPr>
                <w:rFonts w:asciiTheme="minorEastAsia" w:hAnsiTheme="minorEastAsia" w:hint="eastAsia"/>
                <w:b/>
                <w:spacing w:val="-12"/>
                <w:szCs w:val="21"/>
              </w:rPr>
              <w:t>学びに向かう力、人間性等</w:t>
            </w:r>
          </w:p>
        </w:tc>
      </w:tr>
      <w:tr w:rsidR="00D42E70" w:rsidTr="00A05730">
        <w:tc>
          <w:tcPr>
            <w:tcW w:w="704" w:type="dxa"/>
            <w:shd w:val="clear" w:color="auto" w:fill="C6D9F1" w:themeFill="text2" w:themeFillTint="33"/>
          </w:tcPr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D42E70" w:rsidRPr="00E72FC8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D42E70" w:rsidRPr="001837EB" w:rsidRDefault="00D42E70" w:rsidP="003844F5">
            <w:pPr>
              <w:spacing w:line="260" w:lineRule="exact"/>
              <w:rPr>
                <w:rFonts w:asciiTheme="minorEastAsia" w:hAnsiTheme="minorEastAsia"/>
                <w:w w:val="66"/>
                <w:szCs w:val="21"/>
              </w:rPr>
            </w:pPr>
          </w:p>
        </w:tc>
        <w:tc>
          <w:tcPr>
            <w:tcW w:w="2537" w:type="dxa"/>
            <w:shd w:val="clear" w:color="auto" w:fill="C6D9F1" w:themeFill="text2" w:themeFillTint="33"/>
          </w:tcPr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</w:tc>
        <w:tc>
          <w:tcPr>
            <w:tcW w:w="2537" w:type="dxa"/>
            <w:shd w:val="clear" w:color="auto" w:fill="C6D9F1" w:themeFill="text2" w:themeFillTint="33"/>
          </w:tcPr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D42E70" w:rsidTr="00A05730">
        <w:tc>
          <w:tcPr>
            <w:tcW w:w="704" w:type="dxa"/>
            <w:shd w:val="clear" w:color="auto" w:fill="C6D9F1" w:themeFill="text2" w:themeFillTint="33"/>
          </w:tcPr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D42E70" w:rsidRPr="001837EB" w:rsidRDefault="00D42E70" w:rsidP="003844F5">
            <w:pPr>
              <w:spacing w:line="260" w:lineRule="exact"/>
              <w:rPr>
                <w:rFonts w:asciiTheme="minorEastAsia" w:hAnsiTheme="minorEastAsia"/>
                <w:w w:val="66"/>
                <w:szCs w:val="21"/>
              </w:rPr>
            </w:pPr>
          </w:p>
        </w:tc>
        <w:tc>
          <w:tcPr>
            <w:tcW w:w="2537" w:type="dxa"/>
            <w:shd w:val="clear" w:color="auto" w:fill="C6D9F1" w:themeFill="text2" w:themeFillTint="33"/>
          </w:tcPr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7" w:type="dxa"/>
            <w:shd w:val="clear" w:color="auto" w:fill="C6D9F1" w:themeFill="text2" w:themeFillTint="33"/>
          </w:tcPr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D42E70" w:rsidTr="00A05730">
        <w:tc>
          <w:tcPr>
            <w:tcW w:w="704" w:type="dxa"/>
            <w:shd w:val="clear" w:color="auto" w:fill="C6D9F1" w:themeFill="text2" w:themeFillTint="33"/>
          </w:tcPr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D42E70" w:rsidRPr="001837EB" w:rsidRDefault="00D42E70" w:rsidP="003844F5">
            <w:pPr>
              <w:spacing w:line="260" w:lineRule="exact"/>
              <w:rPr>
                <w:rFonts w:asciiTheme="minorEastAsia" w:hAnsiTheme="minorEastAsia"/>
                <w:w w:val="66"/>
                <w:szCs w:val="21"/>
              </w:rPr>
            </w:pPr>
          </w:p>
        </w:tc>
        <w:tc>
          <w:tcPr>
            <w:tcW w:w="2537" w:type="dxa"/>
            <w:shd w:val="clear" w:color="auto" w:fill="C6D9F1" w:themeFill="text2" w:themeFillTint="33"/>
          </w:tcPr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7" w:type="dxa"/>
            <w:shd w:val="clear" w:color="auto" w:fill="C6D9F1" w:themeFill="text2" w:themeFillTint="33"/>
          </w:tcPr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C3074FC" wp14:editId="4A04DEC2">
                <wp:simplePos x="0" y="0"/>
                <wp:positionH relativeFrom="margin">
                  <wp:posOffset>0</wp:posOffset>
                </wp:positionH>
                <wp:positionV relativeFrom="paragraph">
                  <wp:posOffset>160020</wp:posOffset>
                </wp:positionV>
                <wp:extent cx="2057400" cy="933450"/>
                <wp:effectExtent l="0" t="0" r="19050" b="19050"/>
                <wp:wrapNone/>
                <wp:docPr id="1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E70" w:rsidRPr="00E060CC" w:rsidRDefault="00D42E70" w:rsidP="00D42E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【学習の評価</w:t>
                            </w:r>
                            <w:r w:rsidRPr="00451EC7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  <w:p w:rsidR="00D42E70" w:rsidRDefault="00D42E70" w:rsidP="00D42E70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</w:p>
                          <w:p w:rsidR="00D42E70" w:rsidRPr="00CD5807" w:rsidRDefault="00D42E70" w:rsidP="00D42E70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C3074FC" id="_x0000_s1043" style="position:absolute;left:0;text-align:left;margin-left:0;margin-top:12.6pt;width:162pt;height:73.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">
                <v:textbox inset="5.85pt,.7pt,5.85pt,.7pt">
                  <w:txbxContent>
                    <w:p w:rsidR="00D42E70" w:rsidRPr="00E060CC" w:rsidRDefault="00D42E70" w:rsidP="00D42E7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【学習の評価</w:t>
                      </w:r>
                      <w:r w:rsidRPr="00451EC7">
                        <w:rPr>
                          <w:rFonts w:hint="eastAsia"/>
                          <w:b/>
                        </w:rPr>
                        <w:t>】</w:t>
                      </w:r>
                    </w:p>
                    <w:p w:rsidR="00D42E70" w:rsidRDefault="00D42E70" w:rsidP="00D42E70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</w:p>
                    <w:p w:rsidR="00D42E70" w:rsidRPr="00CD5807" w:rsidRDefault="00D42E70" w:rsidP="00D42E70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7E291F1" wp14:editId="0A059FBF">
                <wp:simplePos x="0" y="0"/>
                <wp:positionH relativeFrom="column">
                  <wp:posOffset>4217035</wp:posOffset>
                </wp:positionH>
                <wp:positionV relativeFrom="paragraph">
                  <wp:posOffset>160020</wp:posOffset>
                </wp:positionV>
                <wp:extent cx="2362200" cy="900752"/>
                <wp:effectExtent l="0" t="0" r="19050" b="13970"/>
                <wp:wrapNone/>
                <wp:docPr id="1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900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E70" w:rsidRPr="00E060CC" w:rsidRDefault="00D42E70" w:rsidP="00D42E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【指導</w:t>
                            </w:r>
                            <w:r>
                              <w:rPr>
                                <w:b/>
                              </w:rPr>
                              <w:t>体制</w:t>
                            </w:r>
                            <w:r w:rsidRPr="00451EC7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  <w:p w:rsidR="00D42E70" w:rsidRPr="0017527F" w:rsidRDefault="00D42E70" w:rsidP="00D42E70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</w:p>
                          <w:p w:rsidR="00D42E70" w:rsidRPr="0017527F" w:rsidRDefault="00D42E70" w:rsidP="00D42E70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7E291F1" id="_x0000_s1044" style="position:absolute;left:0;text-align:left;margin-left:332.05pt;margin-top:12.6pt;width:186pt;height:70.9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">
                <v:textbox inset="5.85pt,.7pt,5.85pt,.7pt">
                  <w:txbxContent>
                    <w:p w:rsidR="00D42E70" w:rsidRPr="00E060CC" w:rsidRDefault="00D42E70" w:rsidP="00D42E7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【指導</w:t>
                      </w:r>
                      <w:r>
                        <w:rPr>
                          <w:b/>
                        </w:rPr>
                        <w:t>体制</w:t>
                      </w:r>
                      <w:r w:rsidRPr="00451EC7">
                        <w:rPr>
                          <w:rFonts w:hint="eastAsia"/>
                          <w:b/>
                        </w:rPr>
                        <w:t>】</w:t>
                      </w:r>
                    </w:p>
                    <w:p w:rsidR="00D42E70" w:rsidRPr="0017527F" w:rsidRDefault="00D42E70" w:rsidP="00D42E70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</w:p>
                    <w:p w:rsidR="00D42E70" w:rsidRPr="0017527F" w:rsidRDefault="00D42E70" w:rsidP="00D42E70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4CE2A05" wp14:editId="442ECE2B">
                <wp:simplePos x="0" y="0"/>
                <wp:positionH relativeFrom="margin">
                  <wp:posOffset>2146300</wp:posOffset>
                </wp:positionH>
                <wp:positionV relativeFrom="paragraph">
                  <wp:posOffset>-5080</wp:posOffset>
                </wp:positionV>
                <wp:extent cx="1987550" cy="933450"/>
                <wp:effectExtent l="0" t="0" r="12700" b="19050"/>
                <wp:wrapNone/>
                <wp:docPr id="1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E70" w:rsidRPr="00E060CC" w:rsidRDefault="00D42E70" w:rsidP="00D42E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【指導</w:t>
                            </w:r>
                            <w:r>
                              <w:rPr>
                                <w:b/>
                              </w:rPr>
                              <w:t>方法</w:t>
                            </w:r>
                            <w:r w:rsidRPr="00451EC7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  <w:p w:rsidR="00D42E70" w:rsidRDefault="00D42E70" w:rsidP="00D42E70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</w:p>
                          <w:p w:rsidR="00D42E70" w:rsidRPr="00CD5807" w:rsidRDefault="00D42E70" w:rsidP="00D42E70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4CE2A05" id="_x0000_s1045" style="position:absolute;left:0;text-align:left;margin-left:169pt;margin-top:-.4pt;width:156.5pt;height:73.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">
                <v:textbox inset="5.85pt,.7pt,5.85pt,.7pt">
                  <w:txbxContent>
                    <w:p w:rsidR="00D42E70" w:rsidRPr="00E060CC" w:rsidRDefault="00D42E70" w:rsidP="00D42E7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【指導</w:t>
                      </w:r>
                      <w:r>
                        <w:rPr>
                          <w:b/>
                        </w:rPr>
                        <w:t>方法</w:t>
                      </w:r>
                      <w:r w:rsidRPr="00451EC7">
                        <w:rPr>
                          <w:rFonts w:hint="eastAsia"/>
                          <w:b/>
                        </w:rPr>
                        <w:t>】</w:t>
                      </w:r>
                    </w:p>
                    <w:p w:rsidR="00D42E70" w:rsidRDefault="00D42E70" w:rsidP="00D42E70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</w:p>
                    <w:p w:rsidR="00D42E70" w:rsidRPr="00CD5807" w:rsidRDefault="00D42E70" w:rsidP="00D42E70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Pr="00185369" w:rsidRDefault="00D42E70" w:rsidP="00D42E70">
      <w:pPr>
        <w:spacing w:line="260" w:lineRule="exact"/>
        <w:rPr>
          <w:rFonts w:asciiTheme="minorEastAsia" w:hAnsiTheme="minorEastAsia"/>
          <w:b/>
          <w:szCs w:val="21"/>
        </w:rPr>
      </w:pPr>
      <w:r w:rsidRPr="00185369">
        <w:rPr>
          <w:rFonts w:asciiTheme="minorEastAsia" w:hAnsiTheme="minorEastAsia" w:hint="eastAsia"/>
          <w:b/>
          <w:szCs w:val="21"/>
        </w:rPr>
        <w:t>各学年の題材例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D42E70" w:rsidTr="003844F5">
        <w:trPr>
          <w:trHeight w:val="70"/>
        </w:trPr>
        <w:tc>
          <w:tcPr>
            <w:tcW w:w="1250" w:type="pct"/>
            <w:vAlign w:val="center"/>
          </w:tcPr>
          <w:p w:rsidR="00D42E70" w:rsidRPr="000D61E5" w:rsidRDefault="00D42E70" w:rsidP="003844F5">
            <w:pPr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全校　　　　</w:t>
            </w:r>
          </w:p>
        </w:tc>
        <w:tc>
          <w:tcPr>
            <w:tcW w:w="1250" w:type="pct"/>
            <w:vAlign w:val="center"/>
          </w:tcPr>
          <w:p w:rsidR="00D42E70" w:rsidRPr="000D61E5" w:rsidRDefault="00D42E70" w:rsidP="003844F5">
            <w:pPr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１学年</w:t>
            </w:r>
          </w:p>
        </w:tc>
        <w:tc>
          <w:tcPr>
            <w:tcW w:w="1250" w:type="pct"/>
            <w:vAlign w:val="center"/>
          </w:tcPr>
          <w:p w:rsidR="00D42E70" w:rsidRPr="000D61E5" w:rsidRDefault="00D42E70" w:rsidP="003844F5">
            <w:pPr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２学年</w:t>
            </w:r>
          </w:p>
        </w:tc>
        <w:tc>
          <w:tcPr>
            <w:tcW w:w="1250" w:type="pct"/>
            <w:vAlign w:val="center"/>
          </w:tcPr>
          <w:p w:rsidR="00D42E70" w:rsidRPr="000D61E5" w:rsidRDefault="00D42E70" w:rsidP="003844F5">
            <w:pPr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３学年</w:t>
            </w:r>
          </w:p>
        </w:tc>
      </w:tr>
      <w:tr w:rsidR="00D42E70" w:rsidTr="003844F5">
        <w:tc>
          <w:tcPr>
            <w:tcW w:w="1250" w:type="pct"/>
            <w:vAlign w:val="center"/>
          </w:tcPr>
          <w:p w:rsidR="00D42E70" w:rsidRPr="000D61E5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pct"/>
          </w:tcPr>
          <w:p w:rsidR="00D42E70" w:rsidRPr="000D61E5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pct"/>
          </w:tcPr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D42E70" w:rsidRPr="00207424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pct"/>
          </w:tcPr>
          <w:p w:rsidR="00D42E70" w:rsidRPr="00E13118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9F7E29" w:rsidRPr="009F7E29" w:rsidRDefault="009F7E29" w:rsidP="00C5791C">
      <w:pPr>
        <w:spacing w:line="320" w:lineRule="exact"/>
        <w:rPr>
          <w:rFonts w:asciiTheme="minorEastAsia" w:hAnsiTheme="minorEastAsia"/>
          <w:szCs w:val="21"/>
        </w:rPr>
      </w:pPr>
    </w:p>
    <w:sectPr w:rsidR="009F7E29" w:rsidRPr="009F7E29" w:rsidSect="001C2C7E">
      <w:footerReference w:type="default" r:id="rId9"/>
      <w:pgSz w:w="11906" w:h="16838"/>
      <w:pgMar w:top="720" w:right="720" w:bottom="720" w:left="720" w:header="851" w:footer="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B88" w:rsidRDefault="000D2B88" w:rsidP="00124E72">
      <w:r>
        <w:separator/>
      </w:r>
    </w:p>
  </w:endnote>
  <w:endnote w:type="continuationSeparator" w:id="0">
    <w:p w:rsidR="000D2B88" w:rsidRDefault="000D2B88" w:rsidP="0012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+mn-cs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C7E" w:rsidRDefault="001C2C7E" w:rsidP="00445BF3">
    <w:pPr>
      <w:pStyle w:val="a5"/>
    </w:pPr>
  </w:p>
  <w:p w:rsidR="001C2C7E" w:rsidRDefault="001C2C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B88" w:rsidRDefault="000D2B88" w:rsidP="00124E72">
      <w:r>
        <w:separator/>
      </w:r>
    </w:p>
  </w:footnote>
  <w:footnote w:type="continuationSeparator" w:id="0">
    <w:p w:rsidR="000D2B88" w:rsidRDefault="000D2B88" w:rsidP="00124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D0E3D"/>
    <w:multiLevelType w:val="hybridMultilevel"/>
    <w:tmpl w:val="9E220932"/>
    <w:lvl w:ilvl="0" w:tplc="D506C9EA">
      <w:start w:val="1"/>
      <w:numFmt w:val="decimalEnclosedCircle"/>
      <w:lvlText w:val="%1"/>
      <w:lvlJc w:val="left"/>
      <w:pPr>
        <w:ind w:left="360" w:hanging="360"/>
      </w:pPr>
      <w:rPr>
        <w:rFonts w:cs="+mn-cs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1C"/>
    <w:rsid w:val="00015664"/>
    <w:rsid w:val="00020015"/>
    <w:rsid w:val="00020716"/>
    <w:rsid w:val="000525DB"/>
    <w:rsid w:val="00056E75"/>
    <w:rsid w:val="00075817"/>
    <w:rsid w:val="000A5709"/>
    <w:rsid w:val="000B408E"/>
    <w:rsid w:val="000D1A2D"/>
    <w:rsid w:val="000D2B88"/>
    <w:rsid w:val="000D61E5"/>
    <w:rsid w:val="0010194F"/>
    <w:rsid w:val="00103ACC"/>
    <w:rsid w:val="00105B14"/>
    <w:rsid w:val="00124E18"/>
    <w:rsid w:val="00124E72"/>
    <w:rsid w:val="00136C19"/>
    <w:rsid w:val="00147C2C"/>
    <w:rsid w:val="00160DCC"/>
    <w:rsid w:val="0017527F"/>
    <w:rsid w:val="00176AF7"/>
    <w:rsid w:val="001837EB"/>
    <w:rsid w:val="00185369"/>
    <w:rsid w:val="001A67E0"/>
    <w:rsid w:val="001C2C7E"/>
    <w:rsid w:val="001C4C00"/>
    <w:rsid w:val="001E28BB"/>
    <w:rsid w:val="001F371F"/>
    <w:rsid w:val="00201C03"/>
    <w:rsid w:val="00207424"/>
    <w:rsid w:val="002075C7"/>
    <w:rsid w:val="0021038E"/>
    <w:rsid w:val="00221BF6"/>
    <w:rsid w:val="00225970"/>
    <w:rsid w:val="00225AD8"/>
    <w:rsid w:val="00227487"/>
    <w:rsid w:val="002333BA"/>
    <w:rsid w:val="00242F69"/>
    <w:rsid w:val="002478A1"/>
    <w:rsid w:val="00247D32"/>
    <w:rsid w:val="00257B3F"/>
    <w:rsid w:val="00262E6E"/>
    <w:rsid w:val="00293903"/>
    <w:rsid w:val="002A12EC"/>
    <w:rsid w:val="002E02F9"/>
    <w:rsid w:val="002E2025"/>
    <w:rsid w:val="002E4C0D"/>
    <w:rsid w:val="002E6422"/>
    <w:rsid w:val="002F46A6"/>
    <w:rsid w:val="00306B7E"/>
    <w:rsid w:val="0031078F"/>
    <w:rsid w:val="003155EA"/>
    <w:rsid w:val="00323599"/>
    <w:rsid w:val="00380D3A"/>
    <w:rsid w:val="00381361"/>
    <w:rsid w:val="00382049"/>
    <w:rsid w:val="00383BEB"/>
    <w:rsid w:val="003C0CE5"/>
    <w:rsid w:val="003C21F5"/>
    <w:rsid w:val="003C4BFD"/>
    <w:rsid w:val="003C7A87"/>
    <w:rsid w:val="003F721B"/>
    <w:rsid w:val="00421565"/>
    <w:rsid w:val="00424A77"/>
    <w:rsid w:val="0043279D"/>
    <w:rsid w:val="00445BF3"/>
    <w:rsid w:val="0048006A"/>
    <w:rsid w:val="004844B6"/>
    <w:rsid w:val="00493CF6"/>
    <w:rsid w:val="004B1033"/>
    <w:rsid w:val="004E1015"/>
    <w:rsid w:val="004F3A0A"/>
    <w:rsid w:val="00500862"/>
    <w:rsid w:val="00505A27"/>
    <w:rsid w:val="005101CC"/>
    <w:rsid w:val="00514124"/>
    <w:rsid w:val="005432C5"/>
    <w:rsid w:val="00551782"/>
    <w:rsid w:val="0057205A"/>
    <w:rsid w:val="0057744C"/>
    <w:rsid w:val="00577CB3"/>
    <w:rsid w:val="00584D8D"/>
    <w:rsid w:val="00585C9D"/>
    <w:rsid w:val="005911E6"/>
    <w:rsid w:val="00591CE0"/>
    <w:rsid w:val="005A3B81"/>
    <w:rsid w:val="005A7911"/>
    <w:rsid w:val="005B3B2E"/>
    <w:rsid w:val="005C51A8"/>
    <w:rsid w:val="005D7A8D"/>
    <w:rsid w:val="005E48B0"/>
    <w:rsid w:val="005E62AC"/>
    <w:rsid w:val="005F0EA4"/>
    <w:rsid w:val="00613E96"/>
    <w:rsid w:val="006156AB"/>
    <w:rsid w:val="006174F7"/>
    <w:rsid w:val="00617860"/>
    <w:rsid w:val="006202A5"/>
    <w:rsid w:val="00625A6F"/>
    <w:rsid w:val="00625AB9"/>
    <w:rsid w:val="006408E2"/>
    <w:rsid w:val="00645E5C"/>
    <w:rsid w:val="0065085A"/>
    <w:rsid w:val="00667AE7"/>
    <w:rsid w:val="00670804"/>
    <w:rsid w:val="006803F1"/>
    <w:rsid w:val="00682F6A"/>
    <w:rsid w:val="0068772C"/>
    <w:rsid w:val="006901F8"/>
    <w:rsid w:val="00691039"/>
    <w:rsid w:val="006943CC"/>
    <w:rsid w:val="00697076"/>
    <w:rsid w:val="006A1D39"/>
    <w:rsid w:val="006B395C"/>
    <w:rsid w:val="006B51AD"/>
    <w:rsid w:val="006C2EF8"/>
    <w:rsid w:val="006C7744"/>
    <w:rsid w:val="006D0BB2"/>
    <w:rsid w:val="006E7D84"/>
    <w:rsid w:val="00734F04"/>
    <w:rsid w:val="0075387D"/>
    <w:rsid w:val="00761B0F"/>
    <w:rsid w:val="0078476F"/>
    <w:rsid w:val="007A01E4"/>
    <w:rsid w:val="007A034E"/>
    <w:rsid w:val="007A6186"/>
    <w:rsid w:val="007C6A6D"/>
    <w:rsid w:val="007F2082"/>
    <w:rsid w:val="007F683E"/>
    <w:rsid w:val="00806620"/>
    <w:rsid w:val="00815C3A"/>
    <w:rsid w:val="0082651C"/>
    <w:rsid w:val="00843C96"/>
    <w:rsid w:val="00850ACB"/>
    <w:rsid w:val="0085511F"/>
    <w:rsid w:val="008705D0"/>
    <w:rsid w:val="0088104F"/>
    <w:rsid w:val="00892247"/>
    <w:rsid w:val="008E4D3F"/>
    <w:rsid w:val="008E67C0"/>
    <w:rsid w:val="0090201E"/>
    <w:rsid w:val="00914207"/>
    <w:rsid w:val="00917576"/>
    <w:rsid w:val="00966254"/>
    <w:rsid w:val="00977B3D"/>
    <w:rsid w:val="00982146"/>
    <w:rsid w:val="0098266C"/>
    <w:rsid w:val="009929DB"/>
    <w:rsid w:val="009B0DA0"/>
    <w:rsid w:val="009B1290"/>
    <w:rsid w:val="009D1CE8"/>
    <w:rsid w:val="009D2ABB"/>
    <w:rsid w:val="009D4DCD"/>
    <w:rsid w:val="009D602F"/>
    <w:rsid w:val="009F7E29"/>
    <w:rsid w:val="00A05730"/>
    <w:rsid w:val="00A31B48"/>
    <w:rsid w:val="00A45B60"/>
    <w:rsid w:val="00A569EC"/>
    <w:rsid w:val="00A67145"/>
    <w:rsid w:val="00A70692"/>
    <w:rsid w:val="00A743A5"/>
    <w:rsid w:val="00AC1160"/>
    <w:rsid w:val="00AC3C38"/>
    <w:rsid w:val="00AD3ABE"/>
    <w:rsid w:val="00AD66FA"/>
    <w:rsid w:val="00AE2509"/>
    <w:rsid w:val="00B0750D"/>
    <w:rsid w:val="00B10D6F"/>
    <w:rsid w:val="00B14D92"/>
    <w:rsid w:val="00B1766C"/>
    <w:rsid w:val="00B43BB5"/>
    <w:rsid w:val="00B5630B"/>
    <w:rsid w:val="00BA344A"/>
    <w:rsid w:val="00BB0525"/>
    <w:rsid w:val="00BB1007"/>
    <w:rsid w:val="00BC18C6"/>
    <w:rsid w:val="00BF35D0"/>
    <w:rsid w:val="00C44460"/>
    <w:rsid w:val="00C526C8"/>
    <w:rsid w:val="00C54BD6"/>
    <w:rsid w:val="00C5791C"/>
    <w:rsid w:val="00C625F2"/>
    <w:rsid w:val="00C75695"/>
    <w:rsid w:val="00CA510D"/>
    <w:rsid w:val="00CB06EB"/>
    <w:rsid w:val="00CB1CAA"/>
    <w:rsid w:val="00CB3926"/>
    <w:rsid w:val="00CD1A65"/>
    <w:rsid w:val="00CD3ADD"/>
    <w:rsid w:val="00CD5807"/>
    <w:rsid w:val="00D130D9"/>
    <w:rsid w:val="00D17219"/>
    <w:rsid w:val="00D20A11"/>
    <w:rsid w:val="00D2248A"/>
    <w:rsid w:val="00D42E70"/>
    <w:rsid w:val="00D740D6"/>
    <w:rsid w:val="00D96892"/>
    <w:rsid w:val="00D976BA"/>
    <w:rsid w:val="00DB10FF"/>
    <w:rsid w:val="00DB38EE"/>
    <w:rsid w:val="00DC0E8E"/>
    <w:rsid w:val="00E039AA"/>
    <w:rsid w:val="00E060CC"/>
    <w:rsid w:val="00E07158"/>
    <w:rsid w:val="00E13118"/>
    <w:rsid w:val="00E21884"/>
    <w:rsid w:val="00E2607D"/>
    <w:rsid w:val="00E50C0B"/>
    <w:rsid w:val="00E51B25"/>
    <w:rsid w:val="00E60EE9"/>
    <w:rsid w:val="00E75B01"/>
    <w:rsid w:val="00EA212C"/>
    <w:rsid w:val="00EB1CE6"/>
    <w:rsid w:val="00F11BA9"/>
    <w:rsid w:val="00F14561"/>
    <w:rsid w:val="00F15F55"/>
    <w:rsid w:val="00F23F49"/>
    <w:rsid w:val="00F5711B"/>
    <w:rsid w:val="00F77678"/>
    <w:rsid w:val="00FA3CED"/>
    <w:rsid w:val="00FA6B63"/>
    <w:rsid w:val="00FA784F"/>
    <w:rsid w:val="00FB1B93"/>
    <w:rsid w:val="00FB1D01"/>
    <w:rsid w:val="00FC1380"/>
    <w:rsid w:val="00FD6F9E"/>
    <w:rsid w:val="00FE1469"/>
    <w:rsid w:val="00FE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E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4E72"/>
  </w:style>
  <w:style w:type="paragraph" w:styleId="a5">
    <w:name w:val="footer"/>
    <w:basedOn w:val="a"/>
    <w:link w:val="a6"/>
    <w:uiPriority w:val="99"/>
    <w:unhideWhenUsed/>
    <w:rsid w:val="00124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4E72"/>
  </w:style>
  <w:style w:type="table" w:styleId="a7">
    <w:name w:val="Table Grid"/>
    <w:basedOn w:val="a1"/>
    <w:uiPriority w:val="39"/>
    <w:rsid w:val="00257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6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64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F721B"/>
    <w:pPr>
      <w:ind w:leftChars="400" w:left="840"/>
    </w:pPr>
  </w:style>
  <w:style w:type="paragraph" w:styleId="Web">
    <w:name w:val="Normal (Web)"/>
    <w:basedOn w:val="a"/>
    <w:uiPriority w:val="99"/>
    <w:unhideWhenUsed/>
    <w:rsid w:val="00CB39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E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4E72"/>
  </w:style>
  <w:style w:type="paragraph" w:styleId="a5">
    <w:name w:val="footer"/>
    <w:basedOn w:val="a"/>
    <w:link w:val="a6"/>
    <w:uiPriority w:val="99"/>
    <w:unhideWhenUsed/>
    <w:rsid w:val="00124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4E72"/>
  </w:style>
  <w:style w:type="table" w:styleId="a7">
    <w:name w:val="Table Grid"/>
    <w:basedOn w:val="a1"/>
    <w:uiPriority w:val="39"/>
    <w:rsid w:val="00257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6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64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F721B"/>
    <w:pPr>
      <w:ind w:leftChars="400" w:left="840"/>
    </w:pPr>
  </w:style>
  <w:style w:type="paragraph" w:styleId="Web">
    <w:name w:val="Normal (Web)"/>
    <w:basedOn w:val="a"/>
    <w:uiPriority w:val="99"/>
    <w:unhideWhenUsed/>
    <w:rsid w:val="00CB39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9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7D26B-B7C8-4079-9533-49E7170C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F7B4CD8D.dotm</Template>
  <TotalTime>0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 N3006033</dc:creator>
  <cp:lastModifiedBy>Administrator</cp:lastModifiedBy>
  <cp:revision>2</cp:revision>
  <cp:lastPrinted>2019-02-08T10:33:00Z</cp:lastPrinted>
  <dcterms:created xsi:type="dcterms:W3CDTF">2019-02-22T02:14:00Z</dcterms:created>
  <dcterms:modified xsi:type="dcterms:W3CDTF">2019-02-22T02:14:00Z</dcterms:modified>
</cp:coreProperties>
</file>