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397313"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１-１</w:t>
      </w:r>
    </w:p>
    <w:p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0493B" w:rsidRPr="00A85478" w:rsidRDefault="00407868" w:rsidP="0070493B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>除雪等業務</w:t>
      </w:r>
      <w:r w:rsidR="00E0399E">
        <w:rPr>
          <w:rFonts w:ascii="ＭＳ 明朝" w:eastAsia="ＭＳ 明朝" w:hAnsi="ＭＳ 明朝" w:hint="eastAsia"/>
          <w:sz w:val="28"/>
          <w:szCs w:val="28"/>
        </w:rPr>
        <w:t>共同体</w:t>
      </w:r>
      <w:r w:rsidR="0070493B" w:rsidRPr="00A85478">
        <w:rPr>
          <w:rFonts w:ascii="ＭＳ 明朝" w:eastAsia="ＭＳ 明朝" w:hAnsi="ＭＳ 明朝" w:hint="eastAsia"/>
          <w:sz w:val="28"/>
          <w:szCs w:val="28"/>
          <w:lang w:eastAsia="zh-TW"/>
        </w:rPr>
        <w:t>入札参加資格申請書</w:t>
      </w:r>
    </w:p>
    <w:p w:rsidR="0070493B" w:rsidRPr="00A85478" w:rsidRDefault="00C93064" w:rsidP="0070493B">
      <w:pPr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70493B"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0493B"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>年　　月　　日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696AFE" w:rsidRPr="00A85478" w:rsidRDefault="00696AFE" w:rsidP="00696AFE">
      <w:pPr>
        <w:rPr>
          <w:rFonts w:ascii="ＭＳ 明朝" w:eastAsia="ＭＳ 明朝" w:hAnsi="ＭＳ 明朝"/>
          <w:lang w:eastAsia="zh-TW"/>
        </w:rPr>
      </w:pPr>
      <w:r w:rsidRPr="00A85478">
        <w:rPr>
          <w:rFonts w:ascii="ＭＳ 明朝" w:eastAsia="ＭＳ 明朝" w:hAnsi="ＭＳ 明朝" w:hint="eastAsia"/>
          <w:lang w:eastAsia="zh-TW"/>
        </w:rPr>
        <w:t>長野県知事　様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696AFE" w:rsidRPr="00A85478" w:rsidRDefault="00E0399E" w:rsidP="00696A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除雪等業務共同体</w:t>
      </w:r>
      <w:r w:rsidR="00696AFE" w:rsidRPr="00A85478">
        <w:rPr>
          <w:rFonts w:ascii="ＭＳ 明朝" w:eastAsia="ＭＳ 明朝" w:hAnsi="ＭＳ 明朝" w:hint="eastAsia"/>
          <w:sz w:val="21"/>
          <w:szCs w:val="21"/>
        </w:rPr>
        <w:t>の名称</w:t>
      </w:r>
    </w:p>
    <w:p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代表者の所在地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 w:rsidR="004B519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20E09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591FCC" w:rsidRPr="00A85478" w:rsidRDefault="00591FCC" w:rsidP="004E4DB2">
      <w:pPr>
        <w:ind w:firstLineChars="100" w:firstLine="220"/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>このたび、連帯責任によって長野県が発注する</w:t>
      </w:r>
      <w:r w:rsidR="00407868">
        <w:rPr>
          <w:rFonts w:ascii="ＭＳ 明朝" w:eastAsia="ＭＳ 明朝" w:hAnsi="ＭＳ 明朝" w:hint="eastAsia"/>
        </w:rPr>
        <w:t>除雪等業務</w:t>
      </w:r>
      <w:r w:rsidRPr="00A85478">
        <w:rPr>
          <w:rFonts w:ascii="ＭＳ 明朝" w:eastAsia="ＭＳ 明朝" w:hAnsi="ＭＳ 明朝" w:hint="eastAsia"/>
        </w:rPr>
        <w:t>を行うため、上記のとおり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を結成したので、別添指定の資料を添えて当該</w:t>
      </w:r>
      <w:r w:rsidR="00407868">
        <w:rPr>
          <w:rFonts w:ascii="ＭＳ 明朝" w:eastAsia="ＭＳ 明朝" w:hAnsi="ＭＳ 明朝" w:hint="eastAsia"/>
        </w:rPr>
        <w:t>業務</w:t>
      </w:r>
      <w:r w:rsidRPr="00A85478">
        <w:rPr>
          <w:rFonts w:ascii="ＭＳ 明朝" w:eastAsia="ＭＳ 明朝" w:hAnsi="ＭＳ 明朝" w:hint="eastAsia"/>
        </w:rPr>
        <w:t>の入札参加資格の審査を申請します。</w:t>
      </w:r>
    </w:p>
    <w:p w:rsidR="00591FCC" w:rsidRPr="00A85478" w:rsidRDefault="00591FCC" w:rsidP="00696AFE">
      <w:pPr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 xml:space="preserve">　また、当該</w:t>
      </w:r>
      <w:r w:rsidR="00407868">
        <w:rPr>
          <w:rFonts w:ascii="ＭＳ 明朝" w:eastAsia="ＭＳ 明朝" w:hAnsi="ＭＳ 明朝" w:hint="eastAsia"/>
        </w:rPr>
        <w:t>除雪等業務に</w:t>
      </w:r>
      <w:r w:rsidRPr="00A85478">
        <w:rPr>
          <w:rFonts w:ascii="ＭＳ 明朝" w:eastAsia="ＭＳ 明朝" w:hAnsi="ＭＳ 明朝" w:hint="eastAsia"/>
        </w:rPr>
        <w:t>ついて、　年　月　日から解散するまでの間、次の権限を当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代表者に委任します。この場合の使用印は次のとおりです。</w:t>
      </w:r>
    </w:p>
    <w:p w:rsidR="00B37B0B" w:rsidRDefault="00B37B0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591FCC" w:rsidRPr="00A85478" w:rsidRDefault="00591FCC" w:rsidP="00591FCC">
      <w:pPr>
        <w:jc w:val="center"/>
        <w:rPr>
          <w:rFonts w:ascii="ＭＳ 明朝" w:eastAsia="ＭＳ 明朝" w:hAnsi="ＭＳ 明朝"/>
          <w:sz w:val="40"/>
          <w:szCs w:val="40"/>
        </w:rPr>
      </w:pPr>
      <w:r w:rsidRPr="00A85478">
        <w:rPr>
          <w:rFonts w:ascii="ＭＳ 明朝" w:eastAsia="ＭＳ 明朝" w:hAnsi="ＭＳ 明朝" w:hint="eastAsia"/>
          <w:sz w:val="40"/>
          <w:szCs w:val="40"/>
        </w:rPr>
        <w:lastRenderedPageBreak/>
        <w:t>委　任　事　項</w:t>
      </w:r>
    </w:p>
    <w:p w:rsidR="00591FCC" w:rsidRPr="00A85478" w:rsidRDefault="00591FCC" w:rsidP="00591FCC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の遂行に関し、当</w:t>
      </w:r>
      <w:r w:rsidR="004B5190">
        <w:rPr>
          <w:rFonts w:ascii="ＭＳ 明朝" w:eastAsia="ＭＳ 明朝" w:hAnsi="ＭＳ 明朝" w:hint="eastAsia"/>
          <w:sz w:val="24"/>
          <w:szCs w:val="24"/>
        </w:rPr>
        <w:t>共同体</w:t>
      </w:r>
      <w:r w:rsidRPr="00A85478">
        <w:rPr>
          <w:rFonts w:ascii="ＭＳ 明朝" w:eastAsia="ＭＳ 明朝" w:hAnsi="ＭＳ 明朝" w:hint="eastAsia"/>
          <w:sz w:val="24"/>
          <w:szCs w:val="24"/>
        </w:rPr>
        <w:t>を代表して長野県と折衝する権限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の入札及び見積りに関する一切の権限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="007273DB" w:rsidRPr="00A85478">
        <w:rPr>
          <w:rFonts w:ascii="ＭＳ 明朝" w:eastAsia="ＭＳ 明朝" w:hAnsi="ＭＳ 明朝" w:hint="eastAsia"/>
          <w:sz w:val="24"/>
          <w:szCs w:val="24"/>
        </w:rPr>
        <w:t>に係る</w:t>
      </w:r>
      <w:r w:rsidRPr="00A85478">
        <w:rPr>
          <w:rFonts w:ascii="ＭＳ 明朝" w:eastAsia="ＭＳ 明朝" w:hAnsi="ＭＳ 明朝" w:hint="eastAsia"/>
          <w:sz w:val="24"/>
          <w:szCs w:val="24"/>
        </w:rPr>
        <w:t>代金の請求・受領に関する一切の権限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>４　その他、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に関し、諸届・諸報告の提出に関する一切の権限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91FCC" w:rsidRPr="00A85478" w:rsidTr="00591FCC">
        <w:trPr>
          <w:trHeight w:val="2520"/>
        </w:trPr>
        <w:tc>
          <w:tcPr>
            <w:tcW w:w="3240" w:type="dxa"/>
          </w:tcPr>
          <w:p w:rsidR="00591FCC" w:rsidRPr="00A85478" w:rsidRDefault="00591FCC" w:rsidP="00591FCC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478">
              <w:rPr>
                <w:rFonts w:ascii="ＭＳ 明朝" w:eastAsia="ＭＳ 明朝" w:hAnsi="ＭＳ 明朝" w:hint="eastAsia"/>
                <w:sz w:val="24"/>
                <w:szCs w:val="24"/>
              </w:rPr>
              <w:t>使　　用　　印</w:t>
            </w:r>
          </w:p>
        </w:tc>
      </w:tr>
    </w:tbl>
    <w:p w:rsidR="00591FCC" w:rsidRPr="00A85478" w:rsidRDefault="00591FCC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91FCC" w:rsidRPr="00A85478" w:rsidSect="00D14741">
      <w:pgSz w:w="11906" w:h="16838"/>
      <w:pgMar w:top="1440" w:right="128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55" w:rsidRDefault="003E2455" w:rsidP="008A6D2C">
      <w:r>
        <w:separator/>
      </w:r>
    </w:p>
  </w:endnote>
  <w:endnote w:type="continuationSeparator" w:id="0">
    <w:p w:rsidR="003E2455" w:rsidRDefault="003E2455" w:rsidP="008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55" w:rsidRDefault="003E2455" w:rsidP="008A6D2C">
      <w:r>
        <w:separator/>
      </w:r>
    </w:p>
  </w:footnote>
  <w:footnote w:type="continuationSeparator" w:id="0">
    <w:p w:rsidR="003E2455" w:rsidRDefault="003E2455" w:rsidP="008A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FE5"/>
    <w:multiLevelType w:val="hybridMultilevel"/>
    <w:tmpl w:val="E9C6DB5E"/>
    <w:lvl w:ilvl="0" w:tplc="4E080BF4">
      <w:start w:val="1"/>
      <w:numFmt w:val="decimal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>
    <w:nsid w:val="39F815DD"/>
    <w:multiLevelType w:val="hybridMultilevel"/>
    <w:tmpl w:val="3CBC5996"/>
    <w:lvl w:ilvl="0" w:tplc="FFEEDA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7E2B91"/>
    <w:multiLevelType w:val="hybridMultilevel"/>
    <w:tmpl w:val="5C5CABF4"/>
    <w:lvl w:ilvl="0" w:tplc="24C4D27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87324B9"/>
    <w:multiLevelType w:val="hybridMultilevel"/>
    <w:tmpl w:val="D6783C4C"/>
    <w:lvl w:ilvl="0" w:tplc="8E2C9EE8">
      <w:start w:val="2"/>
      <w:numFmt w:val="decimalEnclosedCircle"/>
      <w:lvlText w:val="%1"/>
      <w:lvlJc w:val="left"/>
      <w:pPr>
        <w:tabs>
          <w:tab w:val="num" w:pos="851"/>
        </w:tabs>
        <w:ind w:left="851" w:hanging="570"/>
      </w:pPr>
      <w:rPr>
        <w:rFonts w:hint="default"/>
      </w:rPr>
    </w:lvl>
    <w:lvl w:ilvl="1" w:tplc="BC14D0DA">
      <w:start w:val="3"/>
      <w:numFmt w:val="bullet"/>
      <w:lvlText w:val="★"/>
      <w:lvlJc w:val="left"/>
      <w:pPr>
        <w:tabs>
          <w:tab w:val="num" w:pos="1061"/>
        </w:tabs>
        <w:ind w:left="106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>
    <w:nsid w:val="4BF23BD1"/>
    <w:multiLevelType w:val="multilevel"/>
    <w:tmpl w:val="E9C6DB5E"/>
    <w:lvl w:ilvl="0">
      <w:start w:val="1"/>
      <w:numFmt w:val="decimal"/>
      <w:lvlText w:val="第%1条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60A5539C"/>
    <w:multiLevelType w:val="hybridMultilevel"/>
    <w:tmpl w:val="66F43E88"/>
    <w:lvl w:ilvl="0" w:tplc="44FE459C">
      <w:start w:val="4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3B"/>
    <w:rsid w:val="00036D10"/>
    <w:rsid w:val="00050725"/>
    <w:rsid w:val="000514F0"/>
    <w:rsid w:val="00063F37"/>
    <w:rsid w:val="0006611E"/>
    <w:rsid w:val="0008237D"/>
    <w:rsid w:val="00091008"/>
    <w:rsid w:val="00096D54"/>
    <w:rsid w:val="000B2D39"/>
    <w:rsid w:val="000B573B"/>
    <w:rsid w:val="000C0F57"/>
    <w:rsid w:val="000E0923"/>
    <w:rsid w:val="000E0DD3"/>
    <w:rsid w:val="000E71B2"/>
    <w:rsid w:val="000E7CFF"/>
    <w:rsid w:val="000F2002"/>
    <w:rsid w:val="000F2F4C"/>
    <w:rsid w:val="00102C05"/>
    <w:rsid w:val="00113F19"/>
    <w:rsid w:val="0011786A"/>
    <w:rsid w:val="0012743B"/>
    <w:rsid w:val="00130AAC"/>
    <w:rsid w:val="00137A2D"/>
    <w:rsid w:val="0014271B"/>
    <w:rsid w:val="00145E91"/>
    <w:rsid w:val="00154007"/>
    <w:rsid w:val="00157CC9"/>
    <w:rsid w:val="00173265"/>
    <w:rsid w:val="001826CA"/>
    <w:rsid w:val="00183D22"/>
    <w:rsid w:val="001B06A6"/>
    <w:rsid w:val="001B14B4"/>
    <w:rsid w:val="001B7344"/>
    <w:rsid w:val="001D478C"/>
    <w:rsid w:val="001D5FB9"/>
    <w:rsid w:val="001E52B9"/>
    <w:rsid w:val="001E76E3"/>
    <w:rsid w:val="00211772"/>
    <w:rsid w:val="00216249"/>
    <w:rsid w:val="0022317C"/>
    <w:rsid w:val="0022675F"/>
    <w:rsid w:val="00240974"/>
    <w:rsid w:val="002416C5"/>
    <w:rsid w:val="00243769"/>
    <w:rsid w:val="00246820"/>
    <w:rsid w:val="00247C97"/>
    <w:rsid w:val="0025491F"/>
    <w:rsid w:val="00274592"/>
    <w:rsid w:val="00283625"/>
    <w:rsid w:val="00285C14"/>
    <w:rsid w:val="002B66E9"/>
    <w:rsid w:val="002E3B7B"/>
    <w:rsid w:val="002E4825"/>
    <w:rsid w:val="002E6ADA"/>
    <w:rsid w:val="002F1E0D"/>
    <w:rsid w:val="0031079D"/>
    <w:rsid w:val="0031231D"/>
    <w:rsid w:val="00324A48"/>
    <w:rsid w:val="00337423"/>
    <w:rsid w:val="00342E50"/>
    <w:rsid w:val="00353F08"/>
    <w:rsid w:val="00376613"/>
    <w:rsid w:val="00397313"/>
    <w:rsid w:val="003B7CA3"/>
    <w:rsid w:val="003C76F6"/>
    <w:rsid w:val="003D0685"/>
    <w:rsid w:val="003D62FB"/>
    <w:rsid w:val="003E2455"/>
    <w:rsid w:val="003F45D1"/>
    <w:rsid w:val="00407868"/>
    <w:rsid w:val="00421971"/>
    <w:rsid w:val="00422318"/>
    <w:rsid w:val="00423C61"/>
    <w:rsid w:val="00430CB5"/>
    <w:rsid w:val="00443DC7"/>
    <w:rsid w:val="00444E12"/>
    <w:rsid w:val="00472C3F"/>
    <w:rsid w:val="004871AB"/>
    <w:rsid w:val="0049095F"/>
    <w:rsid w:val="00491A29"/>
    <w:rsid w:val="0049654A"/>
    <w:rsid w:val="00496BCC"/>
    <w:rsid w:val="004B5190"/>
    <w:rsid w:val="004C2715"/>
    <w:rsid w:val="004E0009"/>
    <w:rsid w:val="004E0F16"/>
    <w:rsid w:val="004E4DB2"/>
    <w:rsid w:val="004F0638"/>
    <w:rsid w:val="004F6107"/>
    <w:rsid w:val="00504A84"/>
    <w:rsid w:val="00505E37"/>
    <w:rsid w:val="00513434"/>
    <w:rsid w:val="005147C2"/>
    <w:rsid w:val="0052502F"/>
    <w:rsid w:val="00575770"/>
    <w:rsid w:val="005860BA"/>
    <w:rsid w:val="00591FCC"/>
    <w:rsid w:val="00595B2D"/>
    <w:rsid w:val="005A3604"/>
    <w:rsid w:val="005B58EA"/>
    <w:rsid w:val="005E6E15"/>
    <w:rsid w:val="005F5960"/>
    <w:rsid w:val="00602A10"/>
    <w:rsid w:val="00620E09"/>
    <w:rsid w:val="00625B12"/>
    <w:rsid w:val="00636835"/>
    <w:rsid w:val="00641736"/>
    <w:rsid w:val="00641CC6"/>
    <w:rsid w:val="0064450D"/>
    <w:rsid w:val="00653DA5"/>
    <w:rsid w:val="00657BEC"/>
    <w:rsid w:val="00660E41"/>
    <w:rsid w:val="00673F97"/>
    <w:rsid w:val="00682B21"/>
    <w:rsid w:val="00686F50"/>
    <w:rsid w:val="006907C4"/>
    <w:rsid w:val="00696AFE"/>
    <w:rsid w:val="00697A4D"/>
    <w:rsid w:val="006A4A92"/>
    <w:rsid w:val="006E5F4B"/>
    <w:rsid w:val="006F1304"/>
    <w:rsid w:val="007042A5"/>
    <w:rsid w:val="0070493B"/>
    <w:rsid w:val="007108A5"/>
    <w:rsid w:val="007273DB"/>
    <w:rsid w:val="00740EBA"/>
    <w:rsid w:val="007478B0"/>
    <w:rsid w:val="0075613A"/>
    <w:rsid w:val="00767289"/>
    <w:rsid w:val="00784D57"/>
    <w:rsid w:val="00795514"/>
    <w:rsid w:val="007A32A7"/>
    <w:rsid w:val="007B10CF"/>
    <w:rsid w:val="007C55D8"/>
    <w:rsid w:val="007C5970"/>
    <w:rsid w:val="007C7220"/>
    <w:rsid w:val="007C7A05"/>
    <w:rsid w:val="007D000F"/>
    <w:rsid w:val="007D7691"/>
    <w:rsid w:val="007E4B16"/>
    <w:rsid w:val="007E5085"/>
    <w:rsid w:val="00812522"/>
    <w:rsid w:val="00814B62"/>
    <w:rsid w:val="00817348"/>
    <w:rsid w:val="00821566"/>
    <w:rsid w:val="00826635"/>
    <w:rsid w:val="00835CE2"/>
    <w:rsid w:val="00836399"/>
    <w:rsid w:val="0084642F"/>
    <w:rsid w:val="00867282"/>
    <w:rsid w:val="00877C4B"/>
    <w:rsid w:val="008A2EBC"/>
    <w:rsid w:val="008A6D2C"/>
    <w:rsid w:val="008A75CB"/>
    <w:rsid w:val="008B2987"/>
    <w:rsid w:val="008B43F3"/>
    <w:rsid w:val="008C3AFA"/>
    <w:rsid w:val="008D4B8E"/>
    <w:rsid w:val="008D5202"/>
    <w:rsid w:val="008F2BC4"/>
    <w:rsid w:val="009070FA"/>
    <w:rsid w:val="00941776"/>
    <w:rsid w:val="0094447A"/>
    <w:rsid w:val="009468FD"/>
    <w:rsid w:val="00953523"/>
    <w:rsid w:val="00974C62"/>
    <w:rsid w:val="00983A57"/>
    <w:rsid w:val="00997BE4"/>
    <w:rsid w:val="009A3A47"/>
    <w:rsid w:val="009B187F"/>
    <w:rsid w:val="009B7833"/>
    <w:rsid w:val="009D1CCE"/>
    <w:rsid w:val="009D6E24"/>
    <w:rsid w:val="00A03040"/>
    <w:rsid w:val="00A058A7"/>
    <w:rsid w:val="00A07F59"/>
    <w:rsid w:val="00A1294B"/>
    <w:rsid w:val="00A161BD"/>
    <w:rsid w:val="00A202CB"/>
    <w:rsid w:val="00A247F2"/>
    <w:rsid w:val="00A265DA"/>
    <w:rsid w:val="00A42DE3"/>
    <w:rsid w:val="00A769EA"/>
    <w:rsid w:val="00A8335A"/>
    <w:rsid w:val="00A85478"/>
    <w:rsid w:val="00A85E17"/>
    <w:rsid w:val="00AA2679"/>
    <w:rsid w:val="00AA4723"/>
    <w:rsid w:val="00AB6EC9"/>
    <w:rsid w:val="00AC5389"/>
    <w:rsid w:val="00AE651E"/>
    <w:rsid w:val="00AF7B17"/>
    <w:rsid w:val="00B22B54"/>
    <w:rsid w:val="00B23F22"/>
    <w:rsid w:val="00B311EB"/>
    <w:rsid w:val="00B33E6A"/>
    <w:rsid w:val="00B348E9"/>
    <w:rsid w:val="00B37B0B"/>
    <w:rsid w:val="00B413EF"/>
    <w:rsid w:val="00B426AC"/>
    <w:rsid w:val="00B434DE"/>
    <w:rsid w:val="00B67FDB"/>
    <w:rsid w:val="00B7345B"/>
    <w:rsid w:val="00B80C01"/>
    <w:rsid w:val="00B8689A"/>
    <w:rsid w:val="00B9274C"/>
    <w:rsid w:val="00BA258E"/>
    <w:rsid w:val="00BA4620"/>
    <w:rsid w:val="00BA48B2"/>
    <w:rsid w:val="00BB2DDD"/>
    <w:rsid w:val="00BB4095"/>
    <w:rsid w:val="00BD5D08"/>
    <w:rsid w:val="00BD61C5"/>
    <w:rsid w:val="00BF245E"/>
    <w:rsid w:val="00C0778A"/>
    <w:rsid w:val="00C15DB7"/>
    <w:rsid w:val="00C22401"/>
    <w:rsid w:val="00C355F0"/>
    <w:rsid w:val="00C363F2"/>
    <w:rsid w:val="00C36BF8"/>
    <w:rsid w:val="00C404A4"/>
    <w:rsid w:val="00C40558"/>
    <w:rsid w:val="00C6053F"/>
    <w:rsid w:val="00C63285"/>
    <w:rsid w:val="00C73042"/>
    <w:rsid w:val="00C814DD"/>
    <w:rsid w:val="00C93064"/>
    <w:rsid w:val="00C97E01"/>
    <w:rsid w:val="00CA09A2"/>
    <w:rsid w:val="00CA4785"/>
    <w:rsid w:val="00CB2C49"/>
    <w:rsid w:val="00CB61D7"/>
    <w:rsid w:val="00D11C15"/>
    <w:rsid w:val="00D121AE"/>
    <w:rsid w:val="00D14741"/>
    <w:rsid w:val="00D20CB4"/>
    <w:rsid w:val="00D25F7F"/>
    <w:rsid w:val="00D26BCD"/>
    <w:rsid w:val="00D47862"/>
    <w:rsid w:val="00D47A4A"/>
    <w:rsid w:val="00D66298"/>
    <w:rsid w:val="00D6780F"/>
    <w:rsid w:val="00D83541"/>
    <w:rsid w:val="00D90E43"/>
    <w:rsid w:val="00D95C3B"/>
    <w:rsid w:val="00DA3390"/>
    <w:rsid w:val="00DB1978"/>
    <w:rsid w:val="00DC45A4"/>
    <w:rsid w:val="00DD0DC9"/>
    <w:rsid w:val="00DD15F3"/>
    <w:rsid w:val="00DD359B"/>
    <w:rsid w:val="00DD72C1"/>
    <w:rsid w:val="00E0399E"/>
    <w:rsid w:val="00E03FA4"/>
    <w:rsid w:val="00E16A89"/>
    <w:rsid w:val="00E21BEB"/>
    <w:rsid w:val="00E25153"/>
    <w:rsid w:val="00E37FE5"/>
    <w:rsid w:val="00E459A4"/>
    <w:rsid w:val="00E51FCE"/>
    <w:rsid w:val="00E76D4A"/>
    <w:rsid w:val="00E775B9"/>
    <w:rsid w:val="00EC6F9D"/>
    <w:rsid w:val="00ED0AE7"/>
    <w:rsid w:val="00EE7F0C"/>
    <w:rsid w:val="00EF4A17"/>
    <w:rsid w:val="00EF58E3"/>
    <w:rsid w:val="00F10DEB"/>
    <w:rsid w:val="00F1265A"/>
    <w:rsid w:val="00F14B19"/>
    <w:rsid w:val="00F161CA"/>
    <w:rsid w:val="00F179B9"/>
    <w:rsid w:val="00F43123"/>
    <w:rsid w:val="00F70EC0"/>
    <w:rsid w:val="00F726A9"/>
    <w:rsid w:val="00F77358"/>
    <w:rsid w:val="00F85EDA"/>
    <w:rsid w:val="00FA0916"/>
    <w:rsid w:val="00FA16E3"/>
    <w:rsid w:val="00FC627F"/>
    <w:rsid w:val="00FD688B"/>
    <w:rsid w:val="00FF46FB"/>
    <w:rsid w:val="00FF49F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3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A265DA"/>
    <w:pPr>
      <w:keepNext/>
      <w:outlineLvl w:val="0"/>
    </w:pPr>
    <w:rPr>
      <w:rFonts w:ascii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C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D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D2C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B22B54"/>
    <w:pPr>
      <w:ind w:leftChars="400" w:left="840"/>
    </w:pPr>
  </w:style>
  <w:style w:type="paragraph" w:styleId="3">
    <w:name w:val="Body Text Indent 3"/>
    <w:basedOn w:val="a"/>
    <w:link w:val="30"/>
    <w:rsid w:val="00337423"/>
    <w:pPr>
      <w:tabs>
        <w:tab w:val="left" w:pos="8078"/>
      </w:tabs>
      <w:overflowPunct w:val="0"/>
      <w:adjustRightInd w:val="0"/>
      <w:ind w:leftChars="96" w:left="629" w:hangingChars="200" w:hanging="420"/>
      <w:textAlignment w:val="baseline"/>
    </w:pPr>
    <w:rPr>
      <w:rFonts w:ascii="ＭＳ ゴシック" w:hAnsi="ＭＳ 明朝"/>
      <w:b/>
      <w:bCs/>
      <w:spacing w:val="-4"/>
      <w:kern w:val="0"/>
      <w:szCs w:val="21"/>
      <w:u w:val="single"/>
    </w:rPr>
  </w:style>
  <w:style w:type="character" w:customStyle="1" w:styleId="30">
    <w:name w:val="本文インデント 3 (文字)"/>
    <w:basedOn w:val="a0"/>
    <w:link w:val="3"/>
    <w:rsid w:val="00337423"/>
    <w:rPr>
      <w:rFonts w:ascii="ＭＳ ゴシック" w:eastAsia="ＭＳ ゴシック" w:hAnsi="ＭＳ 明朝"/>
      <w:b/>
      <w:bCs/>
      <w:spacing w:val="-4"/>
      <w:sz w:val="22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3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A265DA"/>
    <w:pPr>
      <w:keepNext/>
      <w:outlineLvl w:val="0"/>
    </w:pPr>
    <w:rPr>
      <w:rFonts w:ascii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C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D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D2C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B22B54"/>
    <w:pPr>
      <w:ind w:leftChars="400" w:left="840"/>
    </w:pPr>
  </w:style>
  <w:style w:type="paragraph" w:styleId="3">
    <w:name w:val="Body Text Indent 3"/>
    <w:basedOn w:val="a"/>
    <w:link w:val="30"/>
    <w:rsid w:val="00337423"/>
    <w:pPr>
      <w:tabs>
        <w:tab w:val="left" w:pos="8078"/>
      </w:tabs>
      <w:overflowPunct w:val="0"/>
      <w:adjustRightInd w:val="0"/>
      <w:ind w:leftChars="96" w:left="629" w:hangingChars="200" w:hanging="420"/>
      <w:textAlignment w:val="baseline"/>
    </w:pPr>
    <w:rPr>
      <w:rFonts w:ascii="ＭＳ ゴシック" w:hAnsi="ＭＳ 明朝"/>
      <w:b/>
      <w:bCs/>
      <w:spacing w:val="-4"/>
      <w:kern w:val="0"/>
      <w:szCs w:val="21"/>
      <w:u w:val="single"/>
    </w:rPr>
  </w:style>
  <w:style w:type="character" w:customStyle="1" w:styleId="30">
    <w:name w:val="本文インデント 3 (文字)"/>
    <w:basedOn w:val="a0"/>
    <w:link w:val="3"/>
    <w:rsid w:val="00337423"/>
    <w:rPr>
      <w:rFonts w:ascii="ＭＳ ゴシック" w:eastAsia="ＭＳ ゴシック" w:hAnsi="ＭＳ 明朝"/>
      <w:b/>
      <w:bCs/>
      <w:spacing w:val="-4"/>
      <w:sz w:val="22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EDE0AF22.dotm</Template>
  <TotalTime>0</TotalTime>
  <Pages>2</Pages>
  <Words>473</Words>
  <Characters>268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2019-10-03T00:53:00Z</dcterms:created>
  <dcterms:modified xsi:type="dcterms:W3CDTF">2019-10-03T00:53:00Z</dcterms:modified>
</cp:coreProperties>
</file>